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E914B" w14:textId="77777777" w:rsidR="00764A80" w:rsidRPr="00764A80" w:rsidRDefault="00764A80" w:rsidP="00FD611E">
      <w:pPr>
        <w:spacing w:line="240" w:lineRule="auto"/>
      </w:pPr>
      <w:bookmarkStart w:id="0" w:name="RANGE!A1:J34"/>
      <w:r w:rsidRPr="00764A80">
        <w:rPr>
          <w:rFonts w:hint="eastAsia"/>
        </w:rPr>
        <w:t>（参考様式３－２）</w:t>
      </w:r>
      <w:bookmarkEnd w:id="0"/>
    </w:p>
    <w:p w14:paraId="6438C462" w14:textId="77777777" w:rsidR="00764A80" w:rsidRPr="00764A80" w:rsidRDefault="00764A80" w:rsidP="00FD611E">
      <w:pPr>
        <w:widowControl/>
        <w:tabs>
          <w:tab w:val="left" w:pos="994"/>
          <w:tab w:val="left" w:pos="3004"/>
          <w:tab w:val="left" w:pos="4134"/>
          <w:tab w:val="left" w:pos="4934"/>
          <w:tab w:val="left" w:pos="5974"/>
          <w:tab w:val="left" w:pos="9378"/>
          <w:tab w:val="left" w:pos="10418"/>
          <w:tab w:val="left" w:pos="11458"/>
          <w:tab w:val="left" w:pos="12498"/>
        </w:tabs>
        <w:wordWrap/>
        <w:autoSpaceDE/>
        <w:autoSpaceDN/>
        <w:spacing w:line="240" w:lineRule="auto"/>
        <w:ind w:left="84"/>
        <w:jc w:val="center"/>
        <w:rPr>
          <w:rFonts w:ascii="HGｺﾞｼｯｸM" w:eastAsia="HGｺﾞｼｯｸM" w:hAnsi="ＭＳ Ｐゴシック" w:cs="ＭＳ Ｐゴシック"/>
          <w:kern w:val="0"/>
          <w:szCs w:val="22"/>
        </w:rPr>
      </w:pPr>
      <w:r w:rsidRPr="00764A80">
        <w:rPr>
          <w:rFonts w:ascii="HGｺﾞｼｯｸM" w:eastAsia="HGｺﾞｼｯｸM" w:hAnsi="ＭＳ Ｐゴシック" w:cs="ＭＳ Ｐゴシック" w:hint="eastAsia"/>
          <w:b/>
          <w:bCs/>
          <w:kern w:val="0"/>
          <w:sz w:val="28"/>
          <w:szCs w:val="28"/>
        </w:rPr>
        <w:t>サービス管理責任者経歴書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5103"/>
        <w:gridCol w:w="708"/>
        <w:gridCol w:w="2835"/>
      </w:tblGrid>
      <w:tr w:rsidR="005B2D33" w:rsidRPr="00764A80" w14:paraId="57CD80EA" w14:textId="77777777" w:rsidTr="000C3006">
        <w:trPr>
          <w:trHeight w:val="4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D125" w14:textId="77777777" w:rsidR="005B2D33" w:rsidRPr="00764A80" w:rsidRDefault="005B2D33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事業所</w:t>
            </w: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br/>
              <w:t>の名称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67B5" w14:textId="77777777" w:rsidR="005B2D33" w:rsidRPr="00764A80" w:rsidRDefault="005B2D33" w:rsidP="00764A80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96502" w:rsidRPr="00764A80" w14:paraId="7EAA11E7" w14:textId="77777777" w:rsidTr="00E96502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7C02" w14:textId="77777777" w:rsidR="00E96502" w:rsidRPr="00764A80" w:rsidRDefault="00E96502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フリガナ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D1AE3" w14:textId="77777777" w:rsidR="00E96502" w:rsidRPr="00764A80" w:rsidRDefault="00E96502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5F37" w14:textId="77777777" w:rsidR="00E96502" w:rsidRPr="00764A80" w:rsidRDefault="00E96502" w:rsidP="00764A80">
            <w:pPr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生年</w:t>
            </w:r>
            <w:r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  <w:br/>
            </w: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AF46" w14:textId="77777777" w:rsidR="00E96502" w:rsidRDefault="00E96502" w:rsidP="00E9650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昭和</w:t>
            </w:r>
          </w:p>
          <w:p w14:paraId="5E22F8A7" w14:textId="77777777" w:rsidR="00E96502" w:rsidRPr="00764A80" w:rsidRDefault="00E96502" w:rsidP="00E9650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平成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 xml:space="preserve">　　　</w:t>
            </w: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年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 xml:space="preserve">　　</w:t>
            </w: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月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 xml:space="preserve">　　</w:t>
            </w: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日</w:t>
            </w:r>
          </w:p>
        </w:tc>
      </w:tr>
      <w:tr w:rsidR="00E96502" w:rsidRPr="00764A80" w14:paraId="404966D8" w14:textId="77777777" w:rsidTr="00E96502">
        <w:trPr>
          <w:trHeight w:val="6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D90E" w14:textId="77777777" w:rsidR="00E96502" w:rsidRPr="00764A80" w:rsidRDefault="00E96502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DDF4" w14:textId="77777777" w:rsidR="00E96502" w:rsidRPr="00764A80" w:rsidRDefault="00E96502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BABF" w14:textId="77777777" w:rsidR="00E96502" w:rsidRPr="00764A80" w:rsidRDefault="00E96502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1AD0" w14:textId="77777777" w:rsidR="00E96502" w:rsidRPr="00764A80" w:rsidRDefault="00E96502" w:rsidP="00764A80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  <w:tr w:rsidR="00E96502" w:rsidRPr="00764A80" w14:paraId="61E8CBCC" w14:textId="77777777" w:rsidTr="000C3006">
        <w:trPr>
          <w:trHeight w:val="81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38AB" w14:textId="77777777" w:rsidR="00E96502" w:rsidRPr="00764A80" w:rsidRDefault="00E96502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自宅住所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DE8" w14:textId="77777777" w:rsidR="00E96502" w:rsidRPr="00764A80" w:rsidRDefault="00E96502" w:rsidP="00E9650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</w:tbl>
    <w:p w14:paraId="3ADF4E51" w14:textId="77777777" w:rsidR="00E96502" w:rsidRDefault="00E96502" w:rsidP="00E96502">
      <w:pPr>
        <w:widowControl/>
        <w:wordWrap/>
        <w:autoSpaceDE/>
        <w:autoSpaceDN/>
        <w:spacing w:line="240" w:lineRule="auto"/>
        <w:jc w:val="right"/>
      </w:pPr>
      <w:r>
        <w:rPr>
          <w:rFonts w:hint="eastAsia"/>
        </w:rPr>
        <w:t>※</w:t>
      </w:r>
      <w:r w:rsidRPr="005B2D33">
        <w:rPr>
          <w:rFonts w:hint="eastAsia"/>
        </w:rPr>
        <w:t>所管</w:t>
      </w:r>
      <w:r w:rsidR="003058A6">
        <w:rPr>
          <w:rFonts w:hint="eastAsia"/>
        </w:rPr>
        <w:t>（兼務）</w:t>
      </w:r>
      <w:r w:rsidRPr="005B2D33">
        <w:rPr>
          <w:rFonts w:hint="eastAsia"/>
        </w:rPr>
        <w:t>する事業所が複数の場合には</w:t>
      </w:r>
      <w:r>
        <w:rPr>
          <w:rFonts w:hint="eastAsia"/>
        </w:rPr>
        <w:t>「事業所の名称」欄に</w:t>
      </w:r>
      <w:r w:rsidRPr="005B2D33">
        <w:rPr>
          <w:rFonts w:hint="eastAsia"/>
        </w:rPr>
        <w:t>その全てを記載してください。</w:t>
      </w:r>
    </w:p>
    <w:p w14:paraId="23CC40E9" w14:textId="77777777" w:rsidR="00E96502" w:rsidRDefault="00E96502" w:rsidP="00E96502">
      <w:pPr>
        <w:pStyle w:val="af"/>
        <w:spacing w:before="120"/>
        <w:ind w:left="221" w:hanging="221"/>
      </w:pPr>
      <w:r>
        <w:rPr>
          <w:rFonts w:hint="eastAsia"/>
        </w:rPr>
        <w:t>○</w:t>
      </w:r>
      <w:r w:rsidRPr="00764A80">
        <w:rPr>
          <w:rFonts w:hint="eastAsia"/>
        </w:rPr>
        <w:t>サービス管理責任者の就任に必要な職歴等</w:t>
      </w:r>
    </w:p>
    <w:p w14:paraId="6DE2E90F" w14:textId="77777777" w:rsidR="00E96502" w:rsidRPr="00A67E8C" w:rsidRDefault="00E96502" w:rsidP="00E96502">
      <w:pPr>
        <w:pStyle w:val="ac"/>
        <w:ind w:left="441" w:hanging="221"/>
      </w:pPr>
      <w:r>
        <w:rPr>
          <w:rFonts w:hint="eastAsia"/>
        </w:rPr>
        <w:t>職歴(１)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247"/>
        <w:gridCol w:w="1077"/>
        <w:gridCol w:w="1078"/>
      </w:tblGrid>
      <w:tr w:rsidR="00E96502" w:rsidRPr="00A67E8C" w14:paraId="55E6840B" w14:textId="77777777" w:rsidTr="00453951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13CA0E" w14:textId="77777777" w:rsidR="00E96502" w:rsidRPr="00A67E8C" w:rsidRDefault="00E96502" w:rsidP="006F6F8D">
            <w:r>
              <w:rPr>
                <w:rFonts w:hint="eastAsia"/>
              </w:rPr>
              <w:t>経験期間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3A40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A67E8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</w:t>
            </w:r>
            <w:r w:rsidR="00453951"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3687D0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経験年月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04F2E2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E96502" w:rsidRPr="00A67E8C" w14:paraId="2E389573" w14:textId="77777777" w:rsidTr="006F3CA7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647FD4" w14:textId="77777777" w:rsidR="00E96502" w:rsidRPr="00A67E8C" w:rsidRDefault="00E96502" w:rsidP="006F6F8D">
            <w:r>
              <w:rPr>
                <w:rFonts w:hint="eastAsia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95B9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3E4AC67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6B6CF3A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  <w:tr w:rsidR="006F3CA7" w:rsidRPr="00A67E8C" w14:paraId="7FF29097" w14:textId="77777777" w:rsidTr="006F3CA7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CA2B27" w14:textId="77777777" w:rsidR="006F3CA7" w:rsidRPr="00A67E8C" w:rsidRDefault="006F3CA7" w:rsidP="006F6F8D">
            <w:r>
              <w:rPr>
                <w:rFonts w:hint="eastAsia"/>
              </w:rPr>
              <w:t>事業所名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50DC" w14:textId="77777777" w:rsidR="006F3CA7" w:rsidRPr="00A67E8C" w:rsidRDefault="006F3CA7" w:rsidP="006F6F8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CBA9" w14:textId="77777777" w:rsidR="006F3CA7" w:rsidRPr="00A67E8C" w:rsidRDefault="006F3CA7" w:rsidP="006F3CA7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>
              <w:rPr>
                <w:rFonts w:hint="eastAsia"/>
              </w:rPr>
              <w:t>分類</w:t>
            </w:r>
            <w:r w:rsidR="004E2B53">
              <w:rPr>
                <w:rFonts w:hint="eastAsia"/>
              </w:rPr>
              <w:t>記号</w:t>
            </w:r>
            <w:r>
              <w:rPr>
                <w:rFonts w:hint="eastAsia"/>
              </w:rPr>
              <w:t>・事業番号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F69CDAA" w14:textId="77777777" w:rsidR="006F3CA7" w:rsidRPr="00A67E8C" w:rsidRDefault="006F3CA7" w:rsidP="00DC0EDB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C03C" w14:textId="77777777" w:rsidR="006F3CA7" w:rsidRPr="00A67E8C" w:rsidRDefault="006F3CA7" w:rsidP="00DC0EDB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</w:tbl>
    <w:p w14:paraId="17A1E60C" w14:textId="77777777" w:rsidR="00E96502" w:rsidRPr="00A67E8C" w:rsidRDefault="00E96502" w:rsidP="00E96502">
      <w:pPr>
        <w:pStyle w:val="af0"/>
        <w:spacing w:before="120"/>
        <w:ind w:left="441" w:hanging="221"/>
      </w:pPr>
      <w:r>
        <w:rPr>
          <w:rFonts w:hint="eastAsia"/>
        </w:rPr>
        <w:t>職歴(２)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247"/>
        <w:gridCol w:w="1077"/>
        <w:gridCol w:w="1078"/>
      </w:tblGrid>
      <w:tr w:rsidR="00E96502" w:rsidRPr="00A67E8C" w14:paraId="3FC8B8A5" w14:textId="77777777" w:rsidTr="00453951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031122" w14:textId="77777777" w:rsidR="00E96502" w:rsidRPr="00A67E8C" w:rsidRDefault="00E96502" w:rsidP="006F6F8D">
            <w:r>
              <w:rPr>
                <w:rFonts w:hint="eastAsia"/>
              </w:rPr>
              <w:t>経験期間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16B9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A67E8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</w:t>
            </w:r>
            <w:r w:rsidR="00453951"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F359B16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経験年月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68B79B3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E96502" w:rsidRPr="00A67E8C" w14:paraId="1D4C4B17" w14:textId="77777777" w:rsidTr="006F3CA7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606C02" w14:textId="77777777" w:rsidR="00E96502" w:rsidRPr="00A67E8C" w:rsidRDefault="00E96502" w:rsidP="006F6F8D">
            <w:r>
              <w:rPr>
                <w:rFonts w:hint="eastAsia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48F1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0271295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600871D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  <w:tr w:rsidR="004E2B53" w:rsidRPr="00A67E8C" w14:paraId="58D862E3" w14:textId="77777777" w:rsidTr="006F3CA7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E965E2" w14:textId="77777777" w:rsidR="004E2B53" w:rsidRPr="00A67E8C" w:rsidRDefault="004E2B53" w:rsidP="006F6F8D">
            <w:r>
              <w:rPr>
                <w:rFonts w:hint="eastAsia"/>
              </w:rPr>
              <w:t>事業所名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4F3E" w14:textId="77777777" w:rsidR="004E2B53" w:rsidRPr="00A67E8C" w:rsidRDefault="004E2B53" w:rsidP="006F6F8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C394" w14:textId="77777777" w:rsidR="004E2B53" w:rsidRPr="00A67E8C" w:rsidRDefault="004E2B53" w:rsidP="00DC0EDB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>
              <w:rPr>
                <w:rFonts w:hint="eastAsia"/>
              </w:rPr>
              <w:t>分類記号・事業番号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13DFE99" w14:textId="77777777" w:rsidR="004E2B53" w:rsidRPr="00A67E8C" w:rsidRDefault="004E2B53" w:rsidP="00DC0EDB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1AC2" w14:textId="77777777" w:rsidR="004E2B53" w:rsidRPr="00A67E8C" w:rsidRDefault="004E2B53" w:rsidP="00DC0EDB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</w:tbl>
    <w:p w14:paraId="00567337" w14:textId="77777777" w:rsidR="00E96502" w:rsidRPr="00A67E8C" w:rsidRDefault="00E96502" w:rsidP="00E96502">
      <w:pPr>
        <w:pStyle w:val="af0"/>
        <w:spacing w:before="120"/>
        <w:ind w:left="441" w:hanging="221"/>
      </w:pPr>
      <w:r>
        <w:rPr>
          <w:rFonts w:hint="eastAsia"/>
        </w:rPr>
        <w:t>職歴(３)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247"/>
        <w:gridCol w:w="1077"/>
        <w:gridCol w:w="1078"/>
      </w:tblGrid>
      <w:tr w:rsidR="00E96502" w:rsidRPr="00A67E8C" w14:paraId="1EDE3FF4" w14:textId="77777777" w:rsidTr="00453951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8EA2CE" w14:textId="77777777" w:rsidR="00E96502" w:rsidRPr="00A67E8C" w:rsidRDefault="00E96502" w:rsidP="006F6F8D">
            <w:r>
              <w:rPr>
                <w:rFonts w:hint="eastAsia"/>
              </w:rPr>
              <w:t>経験期間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778D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A67E8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</w:t>
            </w:r>
            <w:r w:rsidR="00453951"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DF45B4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経験年月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181E294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E96502" w:rsidRPr="00A67E8C" w14:paraId="4DD0BE9C" w14:textId="77777777" w:rsidTr="006F3CA7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48349A" w14:textId="77777777" w:rsidR="00E96502" w:rsidRPr="00A67E8C" w:rsidRDefault="00E96502" w:rsidP="006F6F8D">
            <w:r>
              <w:rPr>
                <w:rFonts w:hint="eastAsia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E44B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940DDC0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887D3AF" w14:textId="77777777" w:rsidR="00E96502" w:rsidRPr="00A67E8C" w:rsidRDefault="00E96502" w:rsidP="006F6F8D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  <w:tr w:rsidR="004E2B53" w:rsidRPr="00A67E8C" w14:paraId="1A476540" w14:textId="77777777" w:rsidTr="006F3CA7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D3EF0" w14:textId="77777777" w:rsidR="004E2B53" w:rsidRPr="00A67E8C" w:rsidRDefault="004E2B53" w:rsidP="006F6F8D">
            <w:r>
              <w:rPr>
                <w:rFonts w:hint="eastAsia"/>
              </w:rPr>
              <w:t>事業所名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55FA" w14:textId="77777777" w:rsidR="004E2B53" w:rsidRPr="00A67E8C" w:rsidRDefault="004E2B53" w:rsidP="006F6F8D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3B07" w14:textId="77777777" w:rsidR="004E2B53" w:rsidRPr="00A67E8C" w:rsidRDefault="004E2B53" w:rsidP="00DC0EDB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>
              <w:rPr>
                <w:rFonts w:hint="eastAsia"/>
              </w:rPr>
              <w:t>分類記号・事業番号</w:t>
            </w:r>
          </w:p>
        </w:tc>
        <w:tc>
          <w:tcPr>
            <w:tcW w:w="1077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82C41E8" w14:textId="77777777" w:rsidR="004E2B53" w:rsidRPr="00A67E8C" w:rsidRDefault="004E2B53" w:rsidP="00DC0EDB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03E6" w14:textId="77777777" w:rsidR="004E2B53" w:rsidRPr="00A67E8C" w:rsidRDefault="004E2B53" w:rsidP="00DC0EDB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</w:tbl>
    <w:p w14:paraId="400401CC" w14:textId="77777777" w:rsidR="00FD611E" w:rsidRPr="00A67E8C" w:rsidRDefault="00FD611E" w:rsidP="00FD611E">
      <w:pPr>
        <w:pStyle w:val="af0"/>
        <w:spacing w:before="120"/>
        <w:ind w:left="441" w:hanging="221"/>
      </w:pPr>
      <w:r>
        <w:rPr>
          <w:rFonts w:hint="eastAsia"/>
        </w:rPr>
        <w:t>参考　サービス管理責任者の経験（直近のみでも可）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247"/>
        <w:gridCol w:w="2155"/>
      </w:tblGrid>
      <w:tr w:rsidR="00FD611E" w:rsidRPr="00A67E8C" w14:paraId="253C978E" w14:textId="77777777" w:rsidTr="00B649A4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C5B5C4" w14:textId="77777777" w:rsidR="00FD611E" w:rsidRPr="00A67E8C" w:rsidRDefault="00FD611E" w:rsidP="00B649A4">
            <w:r>
              <w:rPr>
                <w:rFonts w:hint="eastAsia"/>
              </w:rPr>
              <w:t>経験期間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050E" w14:textId="77777777" w:rsidR="00FD611E" w:rsidRPr="00A67E8C" w:rsidRDefault="00FD611E" w:rsidP="00B649A4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A67E8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A67E8C">
              <w:rPr>
                <w:rFonts w:hint="eastAsia"/>
              </w:rPr>
              <w:t>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5DD6CE" w14:textId="77777777" w:rsidR="00FD611E" w:rsidRPr="00A67E8C" w:rsidRDefault="00FD611E" w:rsidP="00B649A4">
            <w:pPr>
              <w:widowControl/>
              <w:wordWrap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経験年月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068C2E" w14:textId="77777777" w:rsidR="00FD611E" w:rsidRPr="00A67E8C" w:rsidRDefault="00FD611E" w:rsidP="00B649A4">
            <w:pPr>
              <w:widowControl/>
              <w:wordWrap/>
              <w:autoSpaceDE/>
              <w:autoSpaceDN/>
              <w:spacing w:line="240" w:lineRule="auto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FD611E" w:rsidRPr="00A67E8C" w14:paraId="60D22148" w14:textId="77777777" w:rsidTr="00165E4B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8EEA12" w14:textId="77777777" w:rsidR="00FD611E" w:rsidRPr="00A67E8C" w:rsidRDefault="00FD611E" w:rsidP="00B649A4">
            <w:r>
              <w:rPr>
                <w:rFonts w:hint="eastAsia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72F5" w14:textId="77777777" w:rsidR="00FD611E" w:rsidRPr="00A67E8C" w:rsidRDefault="00FD611E" w:rsidP="00B649A4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64E03E" w14:textId="77777777" w:rsidR="00FD611E" w:rsidRPr="00A67E8C" w:rsidRDefault="00FD611E" w:rsidP="00FD611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FB900D" w14:textId="77777777" w:rsidR="00FD611E" w:rsidRPr="00A67E8C" w:rsidRDefault="00FD611E" w:rsidP="00B649A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  <w:tr w:rsidR="00FD611E" w:rsidRPr="00A67E8C" w14:paraId="17E49D93" w14:textId="77777777" w:rsidTr="00165E4B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3A9D5" w14:textId="77777777" w:rsidR="00FD611E" w:rsidRPr="00A67E8C" w:rsidRDefault="00FD611E" w:rsidP="00B649A4">
            <w:r>
              <w:rPr>
                <w:rFonts w:hint="eastAsia"/>
              </w:rPr>
              <w:t>事業所名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590C" w14:textId="77777777" w:rsidR="00FD611E" w:rsidRPr="00A67E8C" w:rsidRDefault="00FD611E" w:rsidP="00126903">
            <w:pPr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072F" w14:textId="77777777" w:rsidR="00FD611E" w:rsidRPr="00A67E8C" w:rsidRDefault="00FD611E" w:rsidP="00B649A4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9082" w14:textId="77777777" w:rsidR="00FD611E" w:rsidRPr="00A67E8C" w:rsidRDefault="00FD611E" w:rsidP="00B649A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</w:tr>
    </w:tbl>
    <w:p w14:paraId="387DDBC8" w14:textId="77777777" w:rsidR="00E96502" w:rsidRDefault="00E96502" w:rsidP="00E96502">
      <w:pPr>
        <w:pStyle w:val="af"/>
        <w:spacing w:before="120"/>
        <w:ind w:left="221" w:hanging="221"/>
      </w:pPr>
      <w:r>
        <w:rPr>
          <w:rFonts w:hint="eastAsia"/>
        </w:rPr>
        <w:t>○研修</w:t>
      </w:r>
      <w:r w:rsidR="003058A6">
        <w:rPr>
          <w:rFonts w:hint="eastAsia"/>
        </w:rPr>
        <w:t>修了</w:t>
      </w:r>
      <w:r>
        <w:rPr>
          <w:rFonts w:hint="eastAsia"/>
        </w:rPr>
        <w:t>状況</w:t>
      </w:r>
      <w:r w:rsidR="003058A6">
        <w:rPr>
          <w:rFonts w:hint="eastAsia"/>
        </w:rPr>
        <w:t xml:space="preserve">　　　　　　　　　　　　　　</w:t>
      </w:r>
      <w:r w:rsidR="000C3006">
        <w:rPr>
          <w:rFonts w:hint="eastAsia"/>
        </w:rPr>
        <w:t xml:space="preserve">　　　　　　　　　　</w:t>
      </w:r>
      <w:r w:rsidR="00126903">
        <w:rPr>
          <w:rFonts w:hint="eastAsia"/>
        </w:rPr>
        <w:t xml:space="preserve"> </w:t>
      </w:r>
      <w:r w:rsidR="003058A6">
        <w:rPr>
          <w:rFonts w:hint="eastAsia"/>
        </w:rPr>
        <w:t>〇資格取得状況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1255"/>
        <w:gridCol w:w="931"/>
        <w:gridCol w:w="2209"/>
        <w:gridCol w:w="283"/>
        <w:gridCol w:w="2693"/>
      </w:tblGrid>
      <w:tr w:rsidR="00126903" w:rsidRPr="00764A80" w14:paraId="0101C756" w14:textId="77777777" w:rsidTr="00126903"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F655728" w14:textId="77777777" w:rsidR="00126903" w:rsidRPr="00764A80" w:rsidRDefault="00126903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764A80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サービス管理責任者研修の修了状況</w:t>
            </w:r>
          </w:p>
        </w:tc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CD68A7" w14:textId="77777777" w:rsidR="00126903" w:rsidRPr="000C3006" w:rsidRDefault="00126903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修了日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4C34C7AD" w14:textId="77777777" w:rsidR="00126903" w:rsidRDefault="00126903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DD1F2D" w14:textId="77777777" w:rsidR="00126903" w:rsidRDefault="00126903" w:rsidP="00764A8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HGｺﾞｼｯｸM" w:eastAsia="HGｺﾞｼｯｸM" w:hAnsi="ＭＳ Ｐゴシック" w:cs="ＭＳ Ｐゴシック"/>
                <w:kern w:val="0"/>
                <w:szCs w:val="22"/>
              </w:rPr>
            </w:pPr>
            <w:r w:rsidRPr="00126903">
              <w:rPr>
                <w:rFonts w:ascii="HGｺﾞｼｯｸM" w:eastAsia="HGｺﾞｼｯｸM" w:hAnsi="ＭＳ Ｐゴシック" w:cs="ＭＳ Ｐゴシック" w:hint="eastAsia"/>
                <w:kern w:val="0"/>
                <w:szCs w:val="22"/>
              </w:rPr>
              <w:t>職務に関連する資格</w:t>
            </w:r>
          </w:p>
        </w:tc>
      </w:tr>
      <w:tr w:rsidR="00126903" w:rsidRPr="00764A80" w14:paraId="0CA1AF2E" w14:textId="77777777" w:rsidTr="004C0774">
        <w:trPr>
          <w:trHeight w:val="28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C48D462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サービス管理責任者研修Ⅰ</w:t>
            </w:r>
          </w:p>
        </w:tc>
        <w:tc>
          <w:tcPr>
            <w:tcW w:w="125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51087889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分野</w:t>
            </w:r>
          </w:p>
        </w:tc>
        <w:tc>
          <w:tcPr>
            <w:tcW w:w="93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050945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済・未</w:t>
            </w:r>
          </w:p>
        </w:tc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55416C50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年　　　月　　　日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49E52782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7297606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</w:tr>
      <w:tr w:rsidR="00126903" w:rsidRPr="00764A80" w14:paraId="66286A1A" w14:textId="77777777" w:rsidTr="004C0774">
        <w:trPr>
          <w:trHeight w:val="283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31CA39E0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サービス管理責任者研修Ⅱ</w:t>
            </w:r>
          </w:p>
        </w:tc>
        <w:tc>
          <w:tcPr>
            <w:tcW w:w="931" w:type="dxa"/>
            <w:tcBorders>
              <w:top w:val="nil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1B08C3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済・未</w:t>
            </w:r>
          </w:p>
        </w:tc>
        <w:tc>
          <w:tcPr>
            <w:tcW w:w="22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462BF822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年　　　月　　　日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1FDAFB48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EE6C536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</w:tr>
      <w:tr w:rsidR="00126903" w:rsidRPr="00764A80" w14:paraId="5137E38C" w14:textId="77777777" w:rsidTr="004C0774">
        <w:trPr>
          <w:trHeight w:val="283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77B5E35" w14:textId="77777777" w:rsidR="00126903" w:rsidRPr="004C0774" w:rsidRDefault="004C0774" w:rsidP="004C077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相談支援従事者養成研修（講義部分）</w:t>
            </w:r>
          </w:p>
        </w:tc>
        <w:tc>
          <w:tcPr>
            <w:tcW w:w="9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2D9ED46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済・未</w:t>
            </w:r>
          </w:p>
        </w:tc>
        <w:tc>
          <w:tcPr>
            <w:tcW w:w="22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4D705DFC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年　　　月　　　日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6AD2784B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75DB6BB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</w:tr>
      <w:tr w:rsidR="00126903" w:rsidRPr="00764A80" w14:paraId="71FAFA85" w14:textId="77777777" w:rsidTr="004C0774">
        <w:trPr>
          <w:trHeight w:val="283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82153DD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1"/>
              </w:rPr>
              <w:t>サービス管理責任者基礎研修</w:t>
            </w:r>
          </w:p>
        </w:tc>
        <w:tc>
          <w:tcPr>
            <w:tcW w:w="9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9B359A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済・未</w:t>
            </w:r>
          </w:p>
        </w:tc>
        <w:tc>
          <w:tcPr>
            <w:tcW w:w="22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1A643980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年　　　月　　　日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11FEB433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353D40D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</w:tr>
      <w:tr w:rsidR="004C0774" w:rsidRPr="00764A80" w14:paraId="3E01D714" w14:textId="77777777" w:rsidTr="004C0774">
        <w:trPr>
          <w:trHeight w:val="283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469ADA3" w14:textId="77777777" w:rsidR="004C0774" w:rsidRPr="004C0774" w:rsidRDefault="004C0774" w:rsidP="004C077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1"/>
              </w:rPr>
            </w:pPr>
            <w:r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1"/>
              </w:rPr>
              <w:t>相談支援従事者初任者研修</w:t>
            </w:r>
          </w:p>
        </w:tc>
        <w:tc>
          <w:tcPr>
            <w:tcW w:w="9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3720A8" w14:textId="77777777" w:rsidR="004C0774" w:rsidRPr="004C0774" w:rsidRDefault="004C0774" w:rsidP="004C077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済・未</w:t>
            </w:r>
          </w:p>
        </w:tc>
        <w:tc>
          <w:tcPr>
            <w:tcW w:w="22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4EEC89B9" w14:textId="77777777" w:rsidR="004C0774" w:rsidRPr="004C0774" w:rsidRDefault="004C0774" w:rsidP="004C0774">
            <w:pPr>
              <w:widowControl/>
              <w:wordWrap/>
              <w:autoSpaceDE/>
              <w:autoSpaceDN/>
              <w:spacing w:line="200" w:lineRule="exact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年　　　月　　　日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636C5CFD" w14:textId="77777777" w:rsidR="004C0774" w:rsidRPr="000C3006" w:rsidRDefault="004C0774" w:rsidP="004C0774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F384D7F" w14:textId="77777777" w:rsidR="004C0774" w:rsidRPr="000C3006" w:rsidRDefault="004C0774" w:rsidP="004C0774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</w:tr>
      <w:tr w:rsidR="00126903" w:rsidRPr="00764A80" w14:paraId="379782C7" w14:textId="77777777" w:rsidTr="004C0774">
        <w:trPr>
          <w:trHeight w:val="283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7A50137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1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1"/>
              </w:rPr>
              <w:t>サービス管理責任者実践研修</w:t>
            </w:r>
          </w:p>
        </w:tc>
        <w:tc>
          <w:tcPr>
            <w:tcW w:w="9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2C8AD9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済・未</w:t>
            </w:r>
          </w:p>
        </w:tc>
        <w:tc>
          <w:tcPr>
            <w:tcW w:w="22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14:paraId="07D787F1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年　　　月　　　日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7286EB9C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D09AF51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</w:tr>
      <w:tr w:rsidR="00126903" w:rsidRPr="00764A80" w14:paraId="57944315" w14:textId="77777777" w:rsidTr="004C0774">
        <w:trPr>
          <w:trHeight w:val="283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A80E9A7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1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1"/>
              </w:rPr>
              <w:t>サービス管理責任者更新研修</w:t>
            </w:r>
          </w:p>
        </w:tc>
        <w:tc>
          <w:tcPr>
            <w:tcW w:w="9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9091F2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済・未</w:t>
            </w:r>
          </w:p>
        </w:tc>
        <w:tc>
          <w:tcPr>
            <w:tcW w:w="2209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B3BC86F" w14:textId="77777777" w:rsidR="00126903" w:rsidRPr="004C0774" w:rsidRDefault="00126903" w:rsidP="004C0774">
            <w:pPr>
              <w:widowControl/>
              <w:wordWrap/>
              <w:autoSpaceDE/>
              <w:autoSpaceDN/>
              <w:spacing w:line="200" w:lineRule="exact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6"/>
                <w:szCs w:val="22"/>
              </w:rPr>
            </w:pPr>
            <w:r w:rsidRPr="004C0774">
              <w:rPr>
                <w:rFonts w:ascii="HGｺﾞｼｯｸM" w:eastAsia="HGｺﾞｼｯｸM" w:hAnsi="ＭＳ Ｐゴシック" w:cs="ＭＳ Ｐゴシック" w:hint="eastAsia"/>
                <w:kern w:val="0"/>
                <w:sz w:val="16"/>
                <w:szCs w:val="22"/>
              </w:rPr>
              <w:t>年　　　月　　　日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14:paraId="5F8503CB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F68CD" w14:textId="77777777" w:rsidR="00126903" w:rsidRPr="000C3006" w:rsidRDefault="00126903" w:rsidP="000C3006">
            <w:pPr>
              <w:widowControl/>
              <w:wordWrap/>
              <w:autoSpaceDE/>
              <w:autoSpaceDN/>
              <w:spacing w:line="240" w:lineRule="auto"/>
              <w:jc w:val="right"/>
              <w:rPr>
                <w:rFonts w:ascii="HGｺﾞｼｯｸM" w:eastAsia="HGｺﾞｼｯｸM" w:hAnsi="ＭＳ Ｐゴシック" w:cs="ＭＳ Ｐゴシック"/>
                <w:kern w:val="0"/>
                <w:sz w:val="14"/>
                <w:szCs w:val="22"/>
              </w:rPr>
            </w:pPr>
          </w:p>
        </w:tc>
      </w:tr>
    </w:tbl>
    <w:p w14:paraId="6DDE68D3" w14:textId="77777777" w:rsidR="00FD611E" w:rsidRDefault="00FD611E" w:rsidP="00FD611E">
      <w:pPr>
        <w:widowControl/>
        <w:wordWrap/>
        <w:autoSpaceDE/>
        <w:autoSpaceDN/>
        <w:spacing w:line="200" w:lineRule="exact"/>
        <w:jc w:val="left"/>
        <w:sectPr w:rsidR="00FD611E" w:rsidSect="00FD611E">
          <w:pgSz w:w="11906" w:h="16838" w:code="9"/>
          <w:pgMar w:top="794" w:right="1134" w:bottom="794" w:left="1134" w:header="567" w:footer="567" w:gutter="0"/>
          <w:cols w:space="425"/>
          <w:docGrid w:linePitch="360"/>
        </w:sectPr>
      </w:pPr>
    </w:p>
    <w:p w14:paraId="08684B96" w14:textId="77777777" w:rsidR="00764A80" w:rsidRDefault="00B01507" w:rsidP="00B01507">
      <w:pPr>
        <w:pStyle w:val="ab"/>
        <w:ind w:left="221" w:hanging="221"/>
        <w:jc w:val="left"/>
      </w:pPr>
      <w:r>
        <w:rPr>
          <w:rFonts w:hint="eastAsia"/>
        </w:rPr>
        <w:lastRenderedPageBreak/>
        <w:t>○</w:t>
      </w:r>
      <w:r w:rsidR="00764A80">
        <w:rPr>
          <w:rFonts w:hint="eastAsia"/>
        </w:rPr>
        <w:t>「サービス管理責任者経歴書」（参考様式３－２）記入要領</w:t>
      </w:r>
    </w:p>
    <w:p w14:paraId="24286062" w14:textId="77777777" w:rsidR="00B01507" w:rsidRDefault="00B01507" w:rsidP="00B01507">
      <w:pPr>
        <w:pStyle w:val="af0"/>
        <w:spacing w:before="120"/>
        <w:ind w:left="441" w:hanging="221"/>
      </w:pPr>
    </w:p>
    <w:p w14:paraId="3C064D7E" w14:textId="77777777" w:rsidR="00F0535C" w:rsidRDefault="00F0535C" w:rsidP="00B01507">
      <w:pPr>
        <w:pStyle w:val="af0"/>
        <w:spacing w:before="120"/>
        <w:ind w:left="441" w:hanging="221"/>
      </w:pPr>
      <w:r>
        <w:rPr>
          <w:rFonts w:hint="eastAsia"/>
        </w:rPr>
        <w:t>「</w:t>
      </w:r>
      <w:r w:rsidRPr="00764A80">
        <w:rPr>
          <w:rFonts w:hint="eastAsia"/>
        </w:rPr>
        <w:t>サービス管理責任者の就任に必要な職歴等</w:t>
      </w:r>
      <w:r>
        <w:rPr>
          <w:rFonts w:hint="eastAsia"/>
        </w:rPr>
        <w:t>」</w:t>
      </w:r>
    </w:p>
    <w:p w14:paraId="58D7B5F6" w14:textId="77777777" w:rsidR="004C6A8D" w:rsidRDefault="004C6A8D" w:rsidP="00B01507">
      <w:pPr>
        <w:pStyle w:val="af5"/>
        <w:ind w:left="660" w:hanging="220"/>
      </w:pPr>
      <w:r>
        <w:rPr>
          <w:rFonts w:hint="eastAsia"/>
        </w:rPr>
        <w:t>・「分類</w:t>
      </w:r>
      <w:r w:rsidR="004E2B53">
        <w:rPr>
          <w:rFonts w:hint="eastAsia"/>
        </w:rPr>
        <w:t>記号</w:t>
      </w:r>
      <w:r w:rsidR="006F3CA7">
        <w:rPr>
          <w:rFonts w:hint="eastAsia"/>
        </w:rPr>
        <w:t>・事業番号</w:t>
      </w:r>
      <w:r>
        <w:rPr>
          <w:rFonts w:hint="eastAsia"/>
        </w:rPr>
        <w:t>」</w:t>
      </w:r>
      <w:r w:rsidR="006F3CA7">
        <w:rPr>
          <w:rFonts w:hint="eastAsia"/>
        </w:rPr>
        <w:t>の左</w:t>
      </w:r>
      <w:r>
        <w:rPr>
          <w:rFonts w:hint="eastAsia"/>
        </w:rPr>
        <w:t>欄には、</w:t>
      </w:r>
      <w:r w:rsidR="004E2B53">
        <w:rPr>
          <w:rFonts w:hint="eastAsia"/>
        </w:rPr>
        <w:t>別紙</w:t>
      </w:r>
      <w:r>
        <w:rPr>
          <w:rFonts w:hint="eastAsia"/>
        </w:rPr>
        <w:t>「サビ管実務経験の種別」の「分類</w:t>
      </w:r>
      <w:r w:rsidR="004E2B53">
        <w:rPr>
          <w:rFonts w:hint="eastAsia"/>
        </w:rPr>
        <w:t>記号</w:t>
      </w:r>
      <w:r>
        <w:rPr>
          <w:rFonts w:hint="eastAsia"/>
        </w:rPr>
        <w:t>」から</w:t>
      </w:r>
      <w:r w:rsidR="006F3CA7">
        <w:rPr>
          <w:rFonts w:hint="eastAsia"/>
        </w:rPr>
        <w:t>、右欄には「事業番号」から</w:t>
      </w:r>
      <w:r>
        <w:rPr>
          <w:rFonts w:hint="eastAsia"/>
        </w:rPr>
        <w:t>該当する</w:t>
      </w:r>
      <w:r w:rsidR="004E2B53">
        <w:rPr>
          <w:rFonts w:hint="eastAsia"/>
        </w:rPr>
        <w:t>記号・</w:t>
      </w:r>
      <w:r>
        <w:rPr>
          <w:rFonts w:hint="eastAsia"/>
        </w:rPr>
        <w:t>番号を記入してください。</w:t>
      </w:r>
    </w:p>
    <w:p w14:paraId="666C7A61" w14:textId="77777777" w:rsidR="00F0535C" w:rsidRDefault="00F0535C" w:rsidP="00B01507">
      <w:pPr>
        <w:pStyle w:val="af5"/>
        <w:ind w:left="660" w:hanging="220"/>
      </w:pPr>
      <w:r>
        <w:rPr>
          <w:rFonts w:hint="eastAsia"/>
        </w:rPr>
        <w:t>・記載欄が不足する場合には、適宜、欄を追加してください。</w:t>
      </w:r>
    </w:p>
    <w:p w14:paraId="6A9FB72C" w14:textId="77777777" w:rsidR="00FF20FD" w:rsidRDefault="00FD611E" w:rsidP="00FD611E">
      <w:pPr>
        <w:pStyle w:val="af5"/>
        <w:ind w:left="660" w:hanging="220"/>
      </w:pPr>
      <w:r>
        <w:rPr>
          <w:rFonts w:hint="eastAsia"/>
        </w:rPr>
        <w:t>・</w:t>
      </w:r>
      <w:r w:rsidR="00FF20FD">
        <w:rPr>
          <w:rFonts w:hint="eastAsia"/>
        </w:rPr>
        <w:t>記載した職歴を証する</w:t>
      </w:r>
      <w:r w:rsidR="00FF20FD" w:rsidRPr="00F0535C">
        <w:rPr>
          <w:rFonts w:hint="eastAsia"/>
        </w:rPr>
        <w:t>実務経験証明書を添付してください</w:t>
      </w:r>
      <w:r w:rsidR="00FF20FD">
        <w:rPr>
          <w:rFonts w:hint="eastAsia"/>
        </w:rPr>
        <w:t>。</w:t>
      </w:r>
      <w:r w:rsidR="00FF20FD">
        <w:br/>
      </w:r>
      <w:r w:rsidR="00FF20FD">
        <w:rPr>
          <w:rFonts w:hint="eastAsia"/>
        </w:rPr>
        <w:t>ただし、</w:t>
      </w:r>
      <w:r>
        <w:rPr>
          <w:rFonts w:hint="eastAsia"/>
        </w:rPr>
        <w:t>「</w:t>
      </w:r>
      <w:r w:rsidRPr="00FD611E">
        <w:rPr>
          <w:rFonts w:hint="eastAsia"/>
        </w:rPr>
        <w:t>参考　サービス管理責任者の経験</w:t>
      </w:r>
      <w:r>
        <w:rPr>
          <w:rFonts w:hint="eastAsia"/>
        </w:rPr>
        <w:t>」に記載があり、その実務経験証明書を添付する場合には、これ以外の実務経験証明書は省略できます。（省略の場合でも「職歴」欄の記入は省略しないでください。）</w:t>
      </w:r>
    </w:p>
    <w:p w14:paraId="0C430E52" w14:textId="77777777" w:rsidR="003058A6" w:rsidRPr="00FF20FD" w:rsidRDefault="003058A6" w:rsidP="00FD611E">
      <w:pPr>
        <w:pStyle w:val="af5"/>
        <w:ind w:left="660" w:hanging="220"/>
      </w:pPr>
      <w:r>
        <w:rPr>
          <w:rFonts w:hint="eastAsia"/>
        </w:rPr>
        <w:t>・所定の研修未受講によるサービス管理責任者（いわゆる「みなしサビ管」）の経験（平成３０年度末以前のものに限る）を含みます。</w:t>
      </w:r>
    </w:p>
    <w:p w14:paraId="03891285" w14:textId="77777777" w:rsidR="00FF20FD" w:rsidRPr="00F0535C" w:rsidRDefault="00FF20FD" w:rsidP="00B01507">
      <w:pPr>
        <w:pStyle w:val="af5"/>
        <w:ind w:left="660" w:hanging="220"/>
      </w:pPr>
    </w:p>
    <w:p w14:paraId="3C982AAB" w14:textId="77777777" w:rsidR="00764A80" w:rsidRDefault="00764A80" w:rsidP="00B01507">
      <w:pPr>
        <w:pStyle w:val="af0"/>
        <w:spacing w:before="120"/>
        <w:ind w:left="441" w:hanging="221"/>
      </w:pPr>
      <w:r>
        <w:rPr>
          <w:rFonts w:hint="eastAsia"/>
        </w:rPr>
        <w:t>「</w:t>
      </w:r>
      <w:r w:rsidR="004C6A8D" w:rsidRPr="00764A80">
        <w:rPr>
          <w:rFonts w:hint="eastAsia"/>
        </w:rPr>
        <w:t>サービス管理責任者研修の修了状況</w:t>
      </w:r>
      <w:r w:rsidR="004C6A8D">
        <w:rPr>
          <w:rFonts w:hint="eastAsia"/>
        </w:rPr>
        <w:t>」</w:t>
      </w:r>
    </w:p>
    <w:p w14:paraId="34A9BE5C" w14:textId="77777777" w:rsidR="004C6A8D" w:rsidRDefault="004C6A8D" w:rsidP="00B01507">
      <w:pPr>
        <w:pStyle w:val="af5"/>
        <w:ind w:left="660" w:hanging="220"/>
      </w:pPr>
      <w:r>
        <w:rPr>
          <w:rFonts w:hint="eastAsia"/>
        </w:rPr>
        <w:t>・各研修</w:t>
      </w:r>
      <w:r w:rsidR="00D0794C">
        <w:rPr>
          <w:rFonts w:hint="eastAsia"/>
        </w:rPr>
        <w:t>の</w:t>
      </w:r>
      <w:r>
        <w:rPr>
          <w:rFonts w:hint="eastAsia"/>
        </w:rPr>
        <w:t>受講状況に応じて「済」</w:t>
      </w:r>
      <w:r w:rsidR="00D0794C">
        <w:rPr>
          <w:rFonts w:hint="eastAsia"/>
        </w:rPr>
        <w:t>もしく</w:t>
      </w:r>
      <w:r>
        <w:rPr>
          <w:rFonts w:hint="eastAsia"/>
        </w:rPr>
        <w:t>は「未」に○をつけてください。</w:t>
      </w:r>
      <w:r w:rsidR="00D0794C">
        <w:br/>
      </w:r>
      <w:r>
        <w:rPr>
          <w:rFonts w:hint="eastAsia"/>
        </w:rPr>
        <w:t>（または「済」「未」</w:t>
      </w:r>
      <w:r w:rsidR="00B01507">
        <w:rPr>
          <w:rFonts w:hint="eastAsia"/>
        </w:rPr>
        <w:t>のいずれか</w:t>
      </w:r>
      <w:r>
        <w:rPr>
          <w:rFonts w:hint="eastAsia"/>
        </w:rPr>
        <w:t>を削除してください。）</w:t>
      </w:r>
    </w:p>
    <w:p w14:paraId="6EF899E6" w14:textId="77777777" w:rsidR="00764A80" w:rsidRPr="0095418F" w:rsidRDefault="00764A80" w:rsidP="00B01507">
      <w:pPr>
        <w:pStyle w:val="af5"/>
        <w:ind w:left="660" w:hanging="220"/>
      </w:pPr>
    </w:p>
    <w:p w14:paraId="5234FB86" w14:textId="77777777" w:rsidR="00764A80" w:rsidRDefault="004C6A8D" w:rsidP="00B01507">
      <w:pPr>
        <w:pStyle w:val="af0"/>
        <w:spacing w:before="120"/>
        <w:ind w:left="441" w:hanging="221"/>
      </w:pPr>
      <w:r>
        <w:rPr>
          <w:rFonts w:hint="eastAsia"/>
        </w:rPr>
        <w:t>「</w:t>
      </w:r>
      <w:r w:rsidRPr="00764A80">
        <w:rPr>
          <w:rFonts w:hint="eastAsia"/>
        </w:rPr>
        <w:t>職務に関連する資格</w:t>
      </w:r>
      <w:r>
        <w:rPr>
          <w:rFonts w:hint="eastAsia"/>
        </w:rPr>
        <w:t>」</w:t>
      </w:r>
    </w:p>
    <w:p w14:paraId="55A21DF8" w14:textId="77777777" w:rsidR="004E2B53" w:rsidRDefault="004C6A8D" w:rsidP="00B01507">
      <w:pPr>
        <w:pStyle w:val="af5"/>
        <w:ind w:left="660" w:hanging="220"/>
      </w:pPr>
      <w:r>
        <w:rPr>
          <w:rFonts w:hint="eastAsia"/>
        </w:rPr>
        <w:t>・「</w:t>
      </w:r>
      <w:r w:rsidRPr="00764A80">
        <w:rPr>
          <w:rFonts w:hint="eastAsia"/>
        </w:rPr>
        <w:t>サービス管理責任者の就任に必要な職歴等</w:t>
      </w:r>
      <w:r>
        <w:rPr>
          <w:rFonts w:hint="eastAsia"/>
        </w:rPr>
        <w:t>」の「分類</w:t>
      </w:r>
      <w:r w:rsidR="004E2B53">
        <w:rPr>
          <w:rFonts w:hint="eastAsia"/>
        </w:rPr>
        <w:t>記号</w:t>
      </w:r>
      <w:r>
        <w:rPr>
          <w:rFonts w:hint="eastAsia"/>
        </w:rPr>
        <w:t>」に「</w:t>
      </w:r>
      <w:r w:rsidR="004E2B53">
        <w:rPr>
          <w:rFonts w:hint="eastAsia"/>
        </w:rPr>
        <w:t>ｂ</w:t>
      </w:r>
      <w:r>
        <w:rPr>
          <w:rFonts w:hint="eastAsia"/>
        </w:rPr>
        <w:t>」</w:t>
      </w:r>
      <w:r w:rsidR="004E2B53">
        <w:rPr>
          <w:rFonts w:hint="eastAsia"/>
        </w:rPr>
        <w:t>もしく</w:t>
      </w:r>
      <w:r>
        <w:rPr>
          <w:rFonts w:hint="eastAsia"/>
        </w:rPr>
        <w:t>は「ｄ」を記入した場合</w:t>
      </w:r>
      <w:r w:rsidR="004E2B53">
        <w:rPr>
          <w:rFonts w:hint="eastAsia"/>
        </w:rPr>
        <w:t>、または「事業番号」</w:t>
      </w:r>
      <w:r>
        <w:rPr>
          <w:rFonts w:hint="eastAsia"/>
        </w:rPr>
        <w:t>に</w:t>
      </w:r>
      <w:r w:rsidR="004E2B53">
        <w:rPr>
          <w:rFonts w:hint="eastAsia"/>
        </w:rPr>
        <w:t>「２３」を記入した場合には、</w:t>
      </w:r>
      <w:r>
        <w:rPr>
          <w:rFonts w:hint="eastAsia"/>
        </w:rPr>
        <w:t>それに関連する資格等の名称を記入してください。</w:t>
      </w:r>
    </w:p>
    <w:p w14:paraId="47648836" w14:textId="77777777" w:rsidR="006E3C53" w:rsidRDefault="004E2B53" w:rsidP="00B01507">
      <w:pPr>
        <w:pStyle w:val="af5"/>
        <w:ind w:left="660" w:hanging="220"/>
      </w:pPr>
      <w:r>
        <w:rPr>
          <w:rFonts w:hint="eastAsia"/>
        </w:rPr>
        <w:t>・</w:t>
      </w:r>
      <w:r w:rsidR="004C6A8D">
        <w:rPr>
          <w:rFonts w:hint="eastAsia"/>
        </w:rPr>
        <w:t>また、その資格の取得を証する書類（</w:t>
      </w:r>
      <w:r w:rsidR="00453951">
        <w:rPr>
          <w:rFonts w:hint="eastAsia"/>
        </w:rPr>
        <w:t>修了証</w:t>
      </w:r>
      <w:r w:rsidR="004C6A8D">
        <w:rPr>
          <w:rFonts w:hint="eastAsia"/>
        </w:rPr>
        <w:t>等）の写しを添付してください。</w:t>
      </w:r>
    </w:p>
    <w:p w14:paraId="76CA66A4" w14:textId="77777777" w:rsidR="00764A80" w:rsidRDefault="00453951" w:rsidP="006E3C53">
      <w:pPr>
        <w:pStyle w:val="af6"/>
        <w:ind w:left="880" w:hanging="220"/>
      </w:pPr>
      <w:r>
        <w:rPr>
          <w:rFonts w:hint="eastAsia"/>
        </w:rPr>
        <w:t>（社会福祉法第19条第１項の該当</w:t>
      </w:r>
      <w:r w:rsidR="006E3C53">
        <w:rPr>
          <w:rFonts w:hint="eastAsia"/>
        </w:rPr>
        <w:t>（</w:t>
      </w:r>
      <w:r>
        <w:rPr>
          <w:rFonts w:hint="eastAsia"/>
        </w:rPr>
        <w:t>いわゆる「社会福祉主事任用資格」</w:t>
      </w:r>
      <w:r w:rsidR="006E3C53">
        <w:rPr>
          <w:rFonts w:hint="eastAsia"/>
        </w:rPr>
        <w:t>）</w:t>
      </w:r>
      <w:r>
        <w:rPr>
          <w:rFonts w:hint="eastAsia"/>
        </w:rPr>
        <w:t>の場合</w:t>
      </w:r>
      <w:r w:rsidR="006E3C53">
        <w:rPr>
          <w:rFonts w:hint="eastAsia"/>
        </w:rPr>
        <w:t>には、大学の卒業証書の写しも可</w:t>
      </w:r>
      <w:r>
        <w:rPr>
          <w:rFonts w:hint="eastAsia"/>
        </w:rPr>
        <w:t>。）</w:t>
      </w:r>
    </w:p>
    <w:p w14:paraId="4DD0986A" w14:textId="77777777" w:rsidR="00FF20FD" w:rsidRDefault="00FF20FD" w:rsidP="00B01507">
      <w:pPr>
        <w:pStyle w:val="af5"/>
        <w:ind w:left="660" w:hanging="220"/>
      </w:pPr>
    </w:p>
    <w:p w14:paraId="5673F7A5" w14:textId="77777777" w:rsidR="007877D2" w:rsidRDefault="007877D2" w:rsidP="004C6A8D">
      <w:pPr>
        <w:pStyle w:val="af4"/>
        <w:ind w:left="440" w:hanging="220"/>
      </w:pPr>
    </w:p>
    <w:p w14:paraId="39F04650" w14:textId="77777777" w:rsidR="007877D2" w:rsidRDefault="00B01507" w:rsidP="007877D2">
      <w:pPr>
        <w:pStyle w:val="af"/>
        <w:spacing w:before="120"/>
        <w:ind w:left="221" w:hanging="221"/>
      </w:pPr>
      <w:r>
        <w:rPr>
          <w:rFonts w:hint="eastAsia"/>
        </w:rPr>
        <w:t>○</w:t>
      </w:r>
      <w:r w:rsidR="007877D2">
        <w:rPr>
          <w:rFonts w:hint="eastAsia"/>
        </w:rPr>
        <w:t>参考：</w:t>
      </w:r>
      <w:r>
        <w:rPr>
          <w:rFonts w:hint="eastAsia"/>
        </w:rPr>
        <w:t>サービス管理責任者の就任に</w:t>
      </w:r>
      <w:r w:rsidR="007877D2">
        <w:rPr>
          <w:rFonts w:hint="eastAsia"/>
        </w:rPr>
        <w:t>必要な実務経験の期間</w:t>
      </w:r>
    </w:p>
    <w:p w14:paraId="51C64EF1" w14:textId="0E0F88B2" w:rsidR="007877D2" w:rsidRPr="00A56AFF" w:rsidRDefault="00B01507" w:rsidP="00B01507">
      <w:pPr>
        <w:pStyle w:val="af5"/>
        <w:ind w:left="660" w:hanging="220"/>
      </w:pPr>
      <w:r w:rsidRPr="00A56AFF">
        <w:rPr>
          <w:rFonts w:hint="eastAsia"/>
        </w:rPr>
        <w:t>・</w:t>
      </w:r>
      <w:r w:rsidR="007877D2" w:rsidRPr="00A56AFF">
        <w:rPr>
          <w:rFonts w:hint="eastAsia"/>
        </w:rPr>
        <w:t>分類</w:t>
      </w:r>
      <w:r w:rsidR="004E2B53" w:rsidRPr="00A56AFF">
        <w:rPr>
          <w:rFonts w:hint="eastAsia"/>
        </w:rPr>
        <w:t>記号</w:t>
      </w:r>
      <w:r w:rsidR="007877D2" w:rsidRPr="00A56AFF">
        <w:rPr>
          <w:rFonts w:hint="eastAsia"/>
        </w:rPr>
        <w:t>が「ａ」「ｂ」</w:t>
      </w:r>
      <w:r w:rsidR="004E2B53" w:rsidRPr="00A56AFF">
        <w:rPr>
          <w:rFonts w:hint="eastAsia"/>
        </w:rPr>
        <w:t>のいずれかの場合</w:t>
      </w:r>
      <w:r w:rsidR="007877D2" w:rsidRPr="00A56AFF">
        <w:rPr>
          <w:rFonts w:hint="eastAsia"/>
        </w:rPr>
        <w:t>＝</w:t>
      </w:r>
      <w:r w:rsidR="007822AC">
        <w:rPr>
          <w:rFonts w:hint="eastAsia"/>
        </w:rPr>
        <w:t>５</w:t>
      </w:r>
      <w:r w:rsidR="007877D2" w:rsidRPr="00A56AFF">
        <w:rPr>
          <w:rFonts w:hint="eastAsia"/>
        </w:rPr>
        <w:t>年以上</w:t>
      </w:r>
    </w:p>
    <w:p w14:paraId="3FCF5243" w14:textId="3696D2E7" w:rsidR="007877D2" w:rsidRPr="00A56AFF" w:rsidRDefault="00B01507" w:rsidP="00B01507">
      <w:pPr>
        <w:pStyle w:val="af5"/>
        <w:ind w:left="660" w:hanging="220"/>
      </w:pPr>
      <w:r w:rsidRPr="00A56AFF">
        <w:rPr>
          <w:rFonts w:hint="eastAsia"/>
        </w:rPr>
        <w:t>・</w:t>
      </w:r>
      <w:r w:rsidR="007877D2" w:rsidRPr="00A56AFF">
        <w:rPr>
          <w:rFonts w:hint="eastAsia"/>
        </w:rPr>
        <w:t>分類</w:t>
      </w:r>
      <w:r w:rsidR="004E2B53" w:rsidRPr="00A56AFF">
        <w:rPr>
          <w:rFonts w:hint="eastAsia"/>
        </w:rPr>
        <w:t>記号</w:t>
      </w:r>
      <w:r w:rsidR="007877D2" w:rsidRPr="00A56AFF">
        <w:rPr>
          <w:rFonts w:hint="eastAsia"/>
        </w:rPr>
        <w:t>が「ｃ」</w:t>
      </w:r>
      <w:r w:rsidR="004E2B53" w:rsidRPr="00A56AFF">
        <w:rPr>
          <w:rFonts w:hint="eastAsia"/>
        </w:rPr>
        <w:t>の場</w:t>
      </w:r>
      <w:r w:rsidR="004E2B53" w:rsidRPr="007822AC">
        <w:rPr>
          <w:rFonts w:hint="eastAsia"/>
        </w:rPr>
        <w:t>合</w:t>
      </w:r>
      <w:r w:rsidR="007877D2" w:rsidRPr="007822AC">
        <w:rPr>
          <w:rFonts w:hint="eastAsia"/>
        </w:rPr>
        <w:t>＝</w:t>
      </w:r>
      <w:r w:rsidR="007822AC" w:rsidRPr="007822AC">
        <w:rPr>
          <w:rFonts w:hint="eastAsia"/>
        </w:rPr>
        <w:t>８</w:t>
      </w:r>
      <w:r w:rsidR="007877D2" w:rsidRPr="007822AC">
        <w:rPr>
          <w:rFonts w:hint="eastAsia"/>
        </w:rPr>
        <w:t>年以上</w:t>
      </w:r>
    </w:p>
    <w:p w14:paraId="0F939E99" w14:textId="77777777" w:rsidR="000C3006" w:rsidRDefault="00205D0E" w:rsidP="00205D0E">
      <w:pPr>
        <w:pStyle w:val="af5"/>
        <w:ind w:left="3410" w:hangingChars="1350" w:hanging="2970"/>
      </w:pPr>
      <w:r w:rsidRPr="00A56AFF">
        <w:rPr>
          <w:rFonts w:hint="eastAsia"/>
        </w:rPr>
        <w:t>・分類記号が「ｄ」の場合＝「ａ」「ｂ」「ｃ」３年以上　＋</w:t>
      </w:r>
      <w:r w:rsidRPr="00A56AFF">
        <w:br/>
      </w:r>
      <w:r w:rsidRPr="00A56AFF">
        <w:rPr>
          <w:rFonts w:hint="eastAsia"/>
        </w:rPr>
        <w:t>｢※３｣による業務３年以上</w:t>
      </w:r>
    </w:p>
    <w:p w14:paraId="2D380749" w14:textId="77777777" w:rsidR="000C3006" w:rsidRDefault="000C3006" w:rsidP="000C3006">
      <w:pPr>
        <w:pStyle w:val="af"/>
        <w:spacing w:before="120"/>
        <w:ind w:left="221" w:hanging="221"/>
      </w:pPr>
      <w:r>
        <w:rPr>
          <w:rFonts w:hint="eastAsia"/>
        </w:rPr>
        <w:t>○参考：研修修了要件</w:t>
      </w:r>
    </w:p>
    <w:p w14:paraId="597C3BBB" w14:textId="54DF9744" w:rsidR="000C3006" w:rsidRDefault="000C3006" w:rsidP="000C3006">
      <w:pPr>
        <w:pStyle w:val="a7"/>
        <w:ind w:left="220" w:firstLine="220"/>
      </w:pPr>
      <w:r>
        <w:rPr>
          <w:rFonts w:hint="eastAsia"/>
        </w:rPr>
        <w:t>＜平成３０年度以前にサービス管理責任者</w:t>
      </w:r>
      <w:r w:rsidR="007822AC">
        <w:rPr>
          <w:rFonts w:hint="eastAsia"/>
        </w:rPr>
        <w:t>等</w:t>
      </w:r>
      <w:r>
        <w:rPr>
          <w:rFonts w:hint="eastAsia"/>
        </w:rPr>
        <w:t>研修を受けている場合＞</w:t>
      </w:r>
    </w:p>
    <w:p w14:paraId="0E0C6854" w14:textId="2A19607B" w:rsidR="000C3006" w:rsidRDefault="000C3006" w:rsidP="000C3006">
      <w:pPr>
        <w:pStyle w:val="a7"/>
        <w:ind w:left="220" w:firstLine="220"/>
        <w:rPr>
          <w:rFonts w:hAnsi="ＭＳ 明朝" w:cs="ＭＳ 明朝"/>
        </w:rPr>
      </w:pPr>
      <w:r>
        <w:rPr>
          <w:rFonts w:hint="eastAsia"/>
        </w:rPr>
        <w:t>・サービス管理責任者</w:t>
      </w:r>
      <w:r w:rsidR="007822AC">
        <w:rPr>
          <w:rFonts w:hint="eastAsia"/>
        </w:rPr>
        <w:t>等</w:t>
      </w:r>
      <w:r>
        <w:rPr>
          <w:rFonts w:hint="eastAsia"/>
        </w:rPr>
        <w:t>研修</w:t>
      </w:r>
      <w:r w:rsidR="00126903">
        <w:rPr>
          <w:rFonts w:hAnsi="ＭＳ 明朝" w:cs="ＭＳ 明朝" w:hint="eastAsia"/>
        </w:rPr>
        <w:t>（分野別研修）</w:t>
      </w:r>
    </w:p>
    <w:p w14:paraId="0D0B0781" w14:textId="67BCC727" w:rsidR="00126903" w:rsidRDefault="00126903" w:rsidP="000C3006">
      <w:pPr>
        <w:pStyle w:val="a7"/>
        <w:ind w:left="220" w:firstLine="220"/>
      </w:pPr>
      <w:r>
        <w:rPr>
          <w:rFonts w:hint="eastAsia"/>
        </w:rPr>
        <w:t>・サービス管理責任者</w:t>
      </w:r>
      <w:r w:rsidR="007822AC">
        <w:rPr>
          <w:rFonts w:hint="eastAsia"/>
        </w:rPr>
        <w:t>等</w:t>
      </w:r>
      <w:r>
        <w:rPr>
          <w:rFonts w:hint="eastAsia"/>
        </w:rPr>
        <w:t>研修Ⅱ（</w:t>
      </w:r>
      <w:r w:rsidR="004C0774" w:rsidRPr="004C0774">
        <w:rPr>
          <w:rFonts w:hint="eastAsia"/>
        </w:rPr>
        <w:t>相談支援従事者養成研修（講義部分）</w:t>
      </w:r>
      <w:r>
        <w:rPr>
          <w:rFonts w:hint="eastAsia"/>
        </w:rPr>
        <w:t>）</w:t>
      </w:r>
    </w:p>
    <w:p w14:paraId="7B2BA10C" w14:textId="46D7399B" w:rsidR="00126903" w:rsidRDefault="00126903" w:rsidP="000C3006">
      <w:pPr>
        <w:pStyle w:val="a7"/>
        <w:ind w:left="220" w:firstLine="220"/>
      </w:pPr>
      <w:r>
        <w:rPr>
          <w:rFonts w:hint="eastAsia"/>
        </w:rPr>
        <w:t>・サービス管理責任者</w:t>
      </w:r>
      <w:r w:rsidR="007822AC">
        <w:rPr>
          <w:rFonts w:hint="eastAsia"/>
        </w:rPr>
        <w:t>等</w:t>
      </w:r>
      <w:r>
        <w:rPr>
          <w:rFonts w:hint="eastAsia"/>
        </w:rPr>
        <w:t>更新研修</w:t>
      </w:r>
      <w:bookmarkStart w:id="1" w:name="_GoBack"/>
      <w:bookmarkEnd w:id="1"/>
    </w:p>
    <w:p w14:paraId="53CE4A9C" w14:textId="18222BCB" w:rsidR="00126903" w:rsidRPr="00126903" w:rsidRDefault="00126903" w:rsidP="00126903">
      <w:pPr>
        <w:pStyle w:val="a7"/>
        <w:spacing w:line="240" w:lineRule="exact"/>
        <w:ind w:left="220" w:firstLine="160"/>
        <w:rPr>
          <w:sz w:val="16"/>
        </w:rPr>
      </w:pPr>
      <w:r w:rsidRPr="00126903">
        <w:rPr>
          <w:rFonts w:hint="eastAsia"/>
          <w:sz w:val="16"/>
        </w:rPr>
        <w:t xml:space="preserve">　※令和６年３月３１日までに更新研修を受けていない場合、実践研修の</w:t>
      </w:r>
      <w:r w:rsidR="007822AC">
        <w:rPr>
          <w:rFonts w:hint="eastAsia"/>
          <w:sz w:val="16"/>
        </w:rPr>
        <w:t>修了</w:t>
      </w:r>
      <w:r w:rsidRPr="00126903">
        <w:rPr>
          <w:rFonts w:hint="eastAsia"/>
          <w:sz w:val="16"/>
        </w:rPr>
        <w:t>が必要となります。</w:t>
      </w:r>
    </w:p>
    <w:p w14:paraId="2C112940" w14:textId="77777777" w:rsidR="000C3006" w:rsidRDefault="000C3006" w:rsidP="000C3006">
      <w:pPr>
        <w:pStyle w:val="a7"/>
        <w:ind w:left="220" w:firstLine="220"/>
      </w:pPr>
    </w:p>
    <w:p w14:paraId="29684947" w14:textId="4891943F" w:rsidR="000C3006" w:rsidRDefault="000C3006" w:rsidP="000C3006">
      <w:pPr>
        <w:pStyle w:val="a7"/>
        <w:ind w:left="220" w:firstLine="220"/>
      </w:pPr>
      <w:r>
        <w:rPr>
          <w:rFonts w:hint="eastAsia"/>
        </w:rPr>
        <w:t>＜令和元年度以降にサービス管理責任者</w:t>
      </w:r>
      <w:r w:rsidR="007822AC">
        <w:rPr>
          <w:rFonts w:hint="eastAsia"/>
        </w:rPr>
        <w:t>等研修</w:t>
      </w:r>
      <w:r>
        <w:rPr>
          <w:rFonts w:hint="eastAsia"/>
        </w:rPr>
        <w:t>を受けている場合＞</w:t>
      </w:r>
    </w:p>
    <w:p w14:paraId="20CFF825" w14:textId="34BCA879" w:rsidR="00126903" w:rsidRDefault="00126903" w:rsidP="000C3006">
      <w:pPr>
        <w:pStyle w:val="a7"/>
        <w:ind w:left="220" w:firstLine="220"/>
      </w:pPr>
      <w:r>
        <w:rPr>
          <w:rFonts w:hint="eastAsia"/>
        </w:rPr>
        <w:t>・サービス管理責任者</w:t>
      </w:r>
      <w:r w:rsidR="007822AC">
        <w:rPr>
          <w:rFonts w:hint="eastAsia"/>
        </w:rPr>
        <w:t>等</w:t>
      </w:r>
      <w:r>
        <w:rPr>
          <w:rFonts w:hint="eastAsia"/>
        </w:rPr>
        <w:t>基礎研修</w:t>
      </w:r>
    </w:p>
    <w:p w14:paraId="656F64A1" w14:textId="77777777" w:rsidR="00126903" w:rsidRDefault="00126903" w:rsidP="000C3006">
      <w:pPr>
        <w:pStyle w:val="a7"/>
        <w:ind w:left="220" w:firstLine="220"/>
      </w:pPr>
      <w:r>
        <w:rPr>
          <w:rFonts w:hint="eastAsia"/>
        </w:rPr>
        <w:t>・相談支援従事者初任者研修講義部分</w:t>
      </w:r>
    </w:p>
    <w:p w14:paraId="7D744F5F" w14:textId="77777777" w:rsidR="00126903" w:rsidRDefault="00126903" w:rsidP="00126903">
      <w:pPr>
        <w:pStyle w:val="a7"/>
        <w:spacing w:line="240" w:lineRule="exact"/>
        <w:ind w:left="220" w:firstLine="160"/>
        <w:rPr>
          <w:rFonts w:hAnsi="ＭＳ 明朝" w:cs="ＭＳ 明朝"/>
          <w:sz w:val="16"/>
        </w:rPr>
      </w:pPr>
      <w:r w:rsidRPr="00126903">
        <w:rPr>
          <w:rFonts w:hint="eastAsia"/>
          <w:sz w:val="16"/>
        </w:rPr>
        <w:t xml:space="preserve">　</w:t>
      </w:r>
      <w:r w:rsidRPr="00126903">
        <w:rPr>
          <w:rFonts w:hAnsi="ＭＳ 明朝" w:cs="ＭＳ 明朝" w:hint="eastAsia"/>
          <w:sz w:val="16"/>
        </w:rPr>
        <w:t>※基礎研修と一体的に受講可能ですが、別に受講証が発行されます。</w:t>
      </w:r>
    </w:p>
    <w:p w14:paraId="7215FC60" w14:textId="7BAB3D5B" w:rsidR="007877D2" w:rsidRPr="000C3006" w:rsidRDefault="00126903" w:rsidP="00126903">
      <w:pPr>
        <w:pStyle w:val="a7"/>
        <w:ind w:left="220" w:firstLine="220"/>
      </w:pPr>
      <w:r>
        <w:rPr>
          <w:rFonts w:hint="eastAsia"/>
        </w:rPr>
        <w:t>・サービス管理責任</w:t>
      </w:r>
      <w:r w:rsidR="007822AC">
        <w:rPr>
          <w:rFonts w:hint="eastAsia"/>
        </w:rPr>
        <w:t>者等</w:t>
      </w:r>
      <w:r>
        <w:rPr>
          <w:rFonts w:hint="eastAsia"/>
        </w:rPr>
        <w:t>実践研修</w:t>
      </w:r>
    </w:p>
    <w:sectPr w:rsidR="007877D2" w:rsidRPr="000C3006" w:rsidSect="00D0794C">
      <w:pgSz w:w="11906" w:h="16838" w:code="9"/>
      <w:pgMar w:top="1134" w:right="1701" w:bottom="1134" w:left="170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F5E4" w14:textId="77777777" w:rsidR="00E8522E" w:rsidRDefault="00E8522E" w:rsidP="00E13104">
      <w:pPr>
        <w:spacing w:line="240" w:lineRule="auto"/>
      </w:pPr>
      <w:r>
        <w:separator/>
      </w:r>
    </w:p>
  </w:endnote>
  <w:endnote w:type="continuationSeparator" w:id="0">
    <w:p w14:paraId="513E47F7" w14:textId="77777777" w:rsidR="00E8522E" w:rsidRDefault="00E8522E" w:rsidP="00E1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3F1E0" w14:textId="77777777" w:rsidR="00E8522E" w:rsidRDefault="00E8522E" w:rsidP="00E13104">
      <w:pPr>
        <w:spacing w:line="240" w:lineRule="auto"/>
      </w:pPr>
      <w:r>
        <w:separator/>
      </w:r>
    </w:p>
  </w:footnote>
  <w:footnote w:type="continuationSeparator" w:id="0">
    <w:p w14:paraId="5E9ADF01" w14:textId="77777777" w:rsidR="00E8522E" w:rsidRDefault="00E8522E" w:rsidP="00E131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38872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BFC36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4065B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D4C49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F68A4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34AC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34E8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BA4D8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AED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E06BA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A80"/>
    <w:rsid w:val="00020F31"/>
    <w:rsid w:val="00040108"/>
    <w:rsid w:val="000C3006"/>
    <w:rsid w:val="0011782B"/>
    <w:rsid w:val="00126903"/>
    <w:rsid w:val="00161835"/>
    <w:rsid w:val="00170599"/>
    <w:rsid w:val="00177D4C"/>
    <w:rsid w:val="00196ABA"/>
    <w:rsid w:val="00201C61"/>
    <w:rsid w:val="00205D0E"/>
    <w:rsid w:val="00275486"/>
    <w:rsid w:val="002A3704"/>
    <w:rsid w:val="002C0A6B"/>
    <w:rsid w:val="002E1486"/>
    <w:rsid w:val="003058A6"/>
    <w:rsid w:val="00312333"/>
    <w:rsid w:val="00321712"/>
    <w:rsid w:val="00423E06"/>
    <w:rsid w:val="00453951"/>
    <w:rsid w:val="004C0774"/>
    <w:rsid w:val="004C6A8D"/>
    <w:rsid w:val="004E2B53"/>
    <w:rsid w:val="00523B89"/>
    <w:rsid w:val="005B2D33"/>
    <w:rsid w:val="006145E9"/>
    <w:rsid w:val="00650344"/>
    <w:rsid w:val="00667CA0"/>
    <w:rsid w:val="006974F5"/>
    <w:rsid w:val="006E3C53"/>
    <w:rsid w:val="006F3CA7"/>
    <w:rsid w:val="00762DFD"/>
    <w:rsid w:val="00764A80"/>
    <w:rsid w:val="007822AC"/>
    <w:rsid w:val="007877D2"/>
    <w:rsid w:val="007F53D4"/>
    <w:rsid w:val="00885A0C"/>
    <w:rsid w:val="009F6FA9"/>
    <w:rsid w:val="00A0115F"/>
    <w:rsid w:val="00A56AFF"/>
    <w:rsid w:val="00A67E8C"/>
    <w:rsid w:val="00A954AF"/>
    <w:rsid w:val="00AF4BCB"/>
    <w:rsid w:val="00B01507"/>
    <w:rsid w:val="00B77A6B"/>
    <w:rsid w:val="00BB6ADD"/>
    <w:rsid w:val="00BF50E5"/>
    <w:rsid w:val="00C3665B"/>
    <w:rsid w:val="00C73929"/>
    <w:rsid w:val="00CB1DB7"/>
    <w:rsid w:val="00D0794C"/>
    <w:rsid w:val="00D2183D"/>
    <w:rsid w:val="00D40C83"/>
    <w:rsid w:val="00E13104"/>
    <w:rsid w:val="00E8522E"/>
    <w:rsid w:val="00E96502"/>
    <w:rsid w:val="00F0535C"/>
    <w:rsid w:val="00F34ABB"/>
    <w:rsid w:val="00F76234"/>
    <w:rsid w:val="00FD611E"/>
    <w:rsid w:val="00FE5CF1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02191"/>
  <w15:docId w15:val="{B7651640-E22A-439D-9D73-14053F7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D33"/>
    <w:pPr>
      <w:widowControl w:val="0"/>
      <w:wordWrap w:val="0"/>
      <w:autoSpaceDE w:val="0"/>
      <w:autoSpaceDN w:val="0"/>
      <w:spacing w:line="320" w:lineRule="atLeast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104"/>
  </w:style>
  <w:style w:type="paragraph" w:styleId="a5">
    <w:name w:val="footer"/>
    <w:basedOn w:val="a"/>
    <w:link w:val="a6"/>
    <w:uiPriority w:val="99"/>
    <w:unhideWhenUsed/>
    <w:rsid w:val="00E13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104"/>
  </w:style>
  <w:style w:type="paragraph" w:customStyle="1" w:styleId="a7">
    <w:name w:val="文"/>
    <w:basedOn w:val="a"/>
    <w:qFormat/>
    <w:rsid w:val="00650344"/>
    <w:pPr>
      <w:ind w:leftChars="100" w:left="100" w:firstLineChars="100" w:firstLine="100"/>
    </w:pPr>
  </w:style>
  <w:style w:type="paragraph" w:customStyle="1" w:styleId="a8">
    <w:name w:val="文１"/>
    <w:basedOn w:val="a7"/>
    <w:qFormat/>
    <w:rsid w:val="00650344"/>
    <w:pPr>
      <w:ind w:leftChars="200" w:left="200"/>
    </w:pPr>
  </w:style>
  <w:style w:type="paragraph" w:customStyle="1" w:styleId="a9">
    <w:name w:val="文２"/>
    <w:basedOn w:val="a7"/>
    <w:qFormat/>
    <w:rsid w:val="00FE5CF1"/>
    <w:pPr>
      <w:ind w:leftChars="300" w:left="300"/>
    </w:pPr>
  </w:style>
  <w:style w:type="paragraph" w:customStyle="1" w:styleId="aa">
    <w:name w:val="文３"/>
    <w:basedOn w:val="a7"/>
    <w:qFormat/>
    <w:rsid w:val="00FE5CF1"/>
    <w:pPr>
      <w:ind w:leftChars="400" w:left="400"/>
    </w:pPr>
  </w:style>
  <w:style w:type="paragraph" w:customStyle="1" w:styleId="ab">
    <w:name w:val="見出"/>
    <w:basedOn w:val="a"/>
    <w:next w:val="a7"/>
    <w:qFormat/>
    <w:rsid w:val="005B2D33"/>
    <w:pPr>
      <w:ind w:left="100" w:hangingChars="100" w:hanging="100"/>
    </w:pPr>
    <w:rPr>
      <w:rFonts w:ascii="ＭＳ ゴシック" w:eastAsia="ＭＳ ゴシック"/>
      <w:b/>
    </w:rPr>
  </w:style>
  <w:style w:type="paragraph" w:customStyle="1" w:styleId="ac">
    <w:name w:val="見出１"/>
    <w:basedOn w:val="ab"/>
    <w:next w:val="a8"/>
    <w:qFormat/>
    <w:rsid w:val="00FE5CF1"/>
    <w:pPr>
      <w:ind w:leftChars="100" w:left="200"/>
    </w:pPr>
  </w:style>
  <w:style w:type="paragraph" w:customStyle="1" w:styleId="ad">
    <w:name w:val="見出２"/>
    <w:basedOn w:val="ab"/>
    <w:next w:val="a9"/>
    <w:qFormat/>
    <w:rsid w:val="00FE5CF1"/>
    <w:pPr>
      <w:ind w:leftChars="200" w:left="300"/>
    </w:pPr>
  </w:style>
  <w:style w:type="paragraph" w:customStyle="1" w:styleId="ae">
    <w:name w:val="見出３"/>
    <w:basedOn w:val="ab"/>
    <w:next w:val="aa"/>
    <w:qFormat/>
    <w:rsid w:val="00FE5CF1"/>
    <w:pPr>
      <w:ind w:leftChars="300" w:left="400"/>
    </w:pPr>
  </w:style>
  <w:style w:type="paragraph" w:customStyle="1" w:styleId="af">
    <w:name w:val="想定"/>
    <w:basedOn w:val="ab"/>
    <w:next w:val="a7"/>
    <w:qFormat/>
    <w:rsid w:val="00C73929"/>
    <w:pPr>
      <w:spacing w:beforeLines="50" w:before="50"/>
    </w:pPr>
  </w:style>
  <w:style w:type="paragraph" w:customStyle="1" w:styleId="af0">
    <w:name w:val="想定１"/>
    <w:basedOn w:val="af"/>
    <w:next w:val="a8"/>
    <w:qFormat/>
    <w:rsid w:val="00FE5CF1"/>
    <w:pPr>
      <w:ind w:leftChars="100" w:left="200"/>
    </w:pPr>
  </w:style>
  <w:style w:type="paragraph" w:customStyle="1" w:styleId="af1">
    <w:name w:val="想定２"/>
    <w:basedOn w:val="af"/>
    <w:next w:val="a9"/>
    <w:qFormat/>
    <w:rsid w:val="00FE5CF1"/>
    <w:pPr>
      <w:ind w:leftChars="200" w:left="300"/>
    </w:pPr>
  </w:style>
  <w:style w:type="paragraph" w:customStyle="1" w:styleId="af2">
    <w:name w:val="想定３"/>
    <w:basedOn w:val="af"/>
    <w:next w:val="aa"/>
    <w:qFormat/>
    <w:rsid w:val="00FE5CF1"/>
    <w:pPr>
      <w:ind w:leftChars="300" w:left="400"/>
    </w:pPr>
  </w:style>
  <w:style w:type="paragraph" w:customStyle="1" w:styleId="af3">
    <w:name w:val="下げ"/>
    <w:basedOn w:val="a"/>
    <w:qFormat/>
    <w:rsid w:val="002E1486"/>
    <w:pPr>
      <w:ind w:left="100" w:hangingChars="100" w:hanging="100"/>
    </w:pPr>
  </w:style>
  <w:style w:type="paragraph" w:customStyle="1" w:styleId="af4">
    <w:name w:val="下げ１"/>
    <w:basedOn w:val="af3"/>
    <w:qFormat/>
    <w:rsid w:val="002E1486"/>
    <w:pPr>
      <w:ind w:leftChars="100" w:left="200"/>
    </w:pPr>
  </w:style>
  <w:style w:type="paragraph" w:customStyle="1" w:styleId="af5">
    <w:name w:val="下げ２"/>
    <w:basedOn w:val="af3"/>
    <w:qFormat/>
    <w:rsid w:val="002E1486"/>
    <w:pPr>
      <w:ind w:leftChars="200" w:left="300"/>
    </w:pPr>
  </w:style>
  <w:style w:type="paragraph" w:customStyle="1" w:styleId="af6">
    <w:name w:val="下げ３"/>
    <w:basedOn w:val="af3"/>
    <w:qFormat/>
    <w:rsid w:val="002E1486"/>
    <w:pPr>
      <w:ind w:leftChars="300" w:left="400"/>
    </w:pPr>
  </w:style>
  <w:style w:type="table" w:styleId="af7">
    <w:name w:val="Table Grid"/>
    <w:basedOn w:val="a1"/>
    <w:uiPriority w:val="59"/>
    <w:rsid w:val="00D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styleId="af8">
    <w:name w:val="Balloon Text"/>
    <w:basedOn w:val="a"/>
    <w:link w:val="af9"/>
    <w:uiPriority w:val="99"/>
    <w:semiHidden/>
    <w:unhideWhenUsed/>
    <w:rsid w:val="00F0535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F0535C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A56AFF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A56AFF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A56AFF"/>
    <w:rPr>
      <w:rFonts w:ascii="ＭＳ 明朝"/>
      <w:sz w:val="22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56AFF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56AFF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8687\AppData\Roaming\Microsoft\Templates\&#12493;&#12483;&#12488;&#36028;&#20184;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F4A3-82BB-42C5-9523-5FD501D2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ネット貼付.dotm</Template>
  <TotalTime>223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辻井瞳</cp:lastModifiedBy>
  <cp:revision>13</cp:revision>
  <cp:lastPrinted>2020-03-18T07:01:00Z</cp:lastPrinted>
  <dcterms:created xsi:type="dcterms:W3CDTF">2019-08-29T11:09:00Z</dcterms:created>
  <dcterms:modified xsi:type="dcterms:W3CDTF">2024-10-07T09:34:00Z</dcterms:modified>
</cp:coreProperties>
</file>