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3D44" w14:textId="77777777" w:rsidR="003E5DB9" w:rsidRDefault="003E5DB9">
      <w:pPr>
        <w:pStyle w:val="a3"/>
        <w:spacing w:line="359" w:lineRule="exact"/>
        <w:rPr>
          <w:spacing w:val="0"/>
        </w:rPr>
      </w:pPr>
    </w:p>
    <w:p w14:paraId="5BB23903" w14:textId="617FF371" w:rsidR="003E5DB9" w:rsidRDefault="003E5DB9">
      <w:pPr>
        <w:pStyle w:val="a3"/>
        <w:spacing w:line="35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異　　動　　届</w:t>
      </w:r>
    </w:p>
    <w:p w14:paraId="5F4203BA" w14:textId="77777777" w:rsidR="003E5DB9" w:rsidRDefault="003E5DB9">
      <w:pPr>
        <w:pStyle w:val="a3"/>
        <w:spacing w:line="35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（住所・氏名・連帯保証人　変更届）</w:t>
      </w:r>
    </w:p>
    <w:p w14:paraId="0295D608" w14:textId="77777777" w:rsidR="003E5DB9" w:rsidRDefault="003E5DB9">
      <w:pPr>
        <w:pStyle w:val="a3"/>
        <w:spacing w:line="239" w:lineRule="exact"/>
        <w:rPr>
          <w:spacing w:val="0"/>
        </w:rPr>
      </w:pPr>
    </w:p>
    <w:p w14:paraId="4940B41E" w14:textId="77777777" w:rsidR="003E5DB9" w:rsidRDefault="003E5DB9">
      <w:pPr>
        <w:pStyle w:val="a3"/>
        <w:spacing w:line="2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</w:t>
      </w:r>
      <w:r w:rsidR="00381A52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</w:p>
    <w:p w14:paraId="524ABA1E" w14:textId="77777777" w:rsidR="00AA6873" w:rsidRPr="00AA6873" w:rsidRDefault="00AA6873" w:rsidP="00AA6873">
      <w:pPr>
        <w:spacing w:line="320" w:lineRule="exact"/>
        <w:rPr>
          <w:snapToGrid w:val="0"/>
          <w:sz w:val="26"/>
          <w:szCs w:val="26"/>
        </w:rPr>
      </w:pPr>
      <w:r w:rsidRPr="00AA6873">
        <w:rPr>
          <w:rFonts w:hint="eastAsia"/>
          <w:snapToGrid w:val="0"/>
          <w:sz w:val="26"/>
          <w:szCs w:val="26"/>
        </w:rPr>
        <w:t>（あて先）</w:t>
      </w:r>
    </w:p>
    <w:p w14:paraId="17D2EBDD" w14:textId="77777777" w:rsidR="00AA6873" w:rsidRPr="00AA6873" w:rsidRDefault="00AA6873" w:rsidP="00AA6873">
      <w:pPr>
        <w:spacing w:line="320" w:lineRule="exact"/>
        <w:rPr>
          <w:snapToGrid w:val="0"/>
          <w:sz w:val="26"/>
          <w:szCs w:val="26"/>
        </w:rPr>
      </w:pPr>
      <w:r w:rsidRPr="00AA6873">
        <w:rPr>
          <w:rFonts w:hint="eastAsia"/>
          <w:snapToGrid w:val="0"/>
          <w:sz w:val="26"/>
          <w:szCs w:val="26"/>
        </w:rPr>
        <w:t xml:space="preserve">　　　　　　　　　埼玉県知事</w:t>
      </w:r>
    </w:p>
    <w:p w14:paraId="11AF4465" w14:textId="77777777" w:rsidR="00BE20CB" w:rsidRPr="00AA6873" w:rsidRDefault="00BE20CB">
      <w:pPr>
        <w:pStyle w:val="a3"/>
        <w:spacing w:line="239" w:lineRule="exact"/>
        <w:rPr>
          <w:rFonts w:ascii="ＭＳ 明朝" w:hAnsi="ＭＳ 明朝"/>
        </w:rPr>
      </w:pPr>
    </w:p>
    <w:p w14:paraId="0BDF98A2" w14:textId="77777777" w:rsidR="003E5DB9" w:rsidRDefault="003E5DB9">
      <w:pPr>
        <w:pStyle w:val="a3"/>
        <w:spacing w:line="239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95"/>
        <w:gridCol w:w="1430"/>
        <w:gridCol w:w="4030"/>
      </w:tblGrid>
      <w:tr w:rsidR="003E5DB9" w14:paraId="248DC705" w14:textId="77777777" w:rsidTr="00F40C68">
        <w:trPr>
          <w:cantSplit/>
          <w:trHeight w:hRule="exact" w:val="951"/>
        </w:trPr>
        <w:tc>
          <w:tcPr>
            <w:tcW w:w="40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F2C56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9C89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75FD94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3E5DB9" w14:paraId="3CA94F35" w14:textId="77777777" w:rsidTr="00F40C68">
        <w:trPr>
          <w:cantSplit/>
          <w:trHeight w:hRule="exact" w:val="634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18E3C1" w14:textId="77777777"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5441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3B263E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  <w:p w14:paraId="1E36F031" w14:textId="77777777" w:rsidR="00C1575B" w:rsidRDefault="00C1575B" w:rsidP="00C1575B">
            <w:pPr>
              <w:pStyle w:val="a3"/>
              <w:spacing w:line="319" w:lineRule="exact"/>
              <w:ind w:leftChars="1600" w:left="3360"/>
              <w:rPr>
                <w:spacing w:val="0"/>
              </w:rPr>
            </w:pPr>
          </w:p>
        </w:tc>
      </w:tr>
      <w:tr w:rsidR="003E5DB9" w14:paraId="54D70CD1" w14:textId="77777777" w:rsidTr="00F40C68">
        <w:trPr>
          <w:cantSplit/>
          <w:trHeight w:hRule="exact" w:val="638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08210" w14:textId="77777777"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A898A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貸与番号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9B31EC" w14:textId="50BC43C0" w:rsidR="00EE2C2B" w:rsidRDefault="00EE2C2B">
            <w:pPr>
              <w:pStyle w:val="a3"/>
              <w:spacing w:line="319" w:lineRule="exact"/>
              <w:rPr>
                <w:spacing w:val="0"/>
              </w:rPr>
            </w:pPr>
          </w:p>
        </w:tc>
      </w:tr>
      <w:tr w:rsidR="003E5DB9" w14:paraId="63B2BA4C" w14:textId="77777777" w:rsidTr="00F40C68">
        <w:trPr>
          <w:cantSplit/>
          <w:trHeight w:hRule="exact" w:val="558"/>
        </w:trPr>
        <w:tc>
          <w:tcPr>
            <w:tcW w:w="4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37ED9" w14:textId="77777777" w:rsidR="003E5DB9" w:rsidRDefault="003E5DB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2B43" w14:textId="77777777" w:rsidR="003E5DB9" w:rsidRDefault="003E5DB9" w:rsidP="00F40C68">
            <w:pPr>
              <w:pStyle w:val="a3"/>
              <w:spacing w:line="31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E6A0C7" w14:textId="77777777" w:rsidR="003E5DB9" w:rsidRDefault="003E5DB9">
            <w:pPr>
              <w:pStyle w:val="a3"/>
              <w:spacing w:line="319" w:lineRule="exact"/>
              <w:rPr>
                <w:spacing w:val="0"/>
              </w:rPr>
            </w:pPr>
          </w:p>
        </w:tc>
      </w:tr>
    </w:tbl>
    <w:p w14:paraId="5AA1E4CD" w14:textId="77777777" w:rsidR="003E5DB9" w:rsidRDefault="003E5DB9">
      <w:pPr>
        <w:pStyle w:val="a3"/>
        <w:spacing w:line="239" w:lineRule="exact"/>
        <w:rPr>
          <w:spacing w:val="0"/>
        </w:rPr>
      </w:pPr>
    </w:p>
    <w:p w14:paraId="0FD37B98" w14:textId="77777777" w:rsidR="003E5DB9" w:rsidRDefault="003E5DB9">
      <w:pPr>
        <w:pStyle w:val="a3"/>
        <w:spacing w:line="359" w:lineRule="exact"/>
        <w:rPr>
          <w:spacing w:val="0"/>
        </w:rPr>
      </w:pPr>
      <w:r>
        <w:rPr>
          <w:rFonts w:ascii="ＭＳ 明朝" w:hAnsi="ＭＳ 明朝" w:hint="eastAsia"/>
        </w:rPr>
        <w:t xml:space="preserve">　私は下記の事項に異</w:t>
      </w:r>
      <w:r w:rsidR="00B23ED1">
        <w:rPr>
          <w:rFonts w:ascii="ＭＳ 明朝" w:hAnsi="ＭＳ 明朝" w:hint="eastAsia"/>
        </w:rPr>
        <w:t>動がありましたので、埼玉県看護師等育英奨学金貸与条例施行規則第１１</w:t>
      </w:r>
      <w:r w:rsidR="00E86FD3">
        <w:rPr>
          <w:rFonts w:ascii="ＭＳ 明朝" w:hAnsi="ＭＳ 明朝" w:hint="eastAsia"/>
        </w:rPr>
        <w:t>条の規定により届け出</w:t>
      </w:r>
      <w:r>
        <w:rPr>
          <w:rFonts w:ascii="ＭＳ 明朝" w:hAnsi="ＭＳ 明朝" w:hint="eastAsia"/>
        </w:rPr>
        <w:t>ます。</w:t>
      </w:r>
    </w:p>
    <w:p w14:paraId="3F393802" w14:textId="77777777" w:rsidR="003E5DB9" w:rsidRDefault="003E5DB9">
      <w:pPr>
        <w:pStyle w:val="a3"/>
        <w:spacing w:line="359" w:lineRule="exact"/>
        <w:rPr>
          <w:spacing w:val="0"/>
        </w:rPr>
      </w:pPr>
    </w:p>
    <w:p w14:paraId="11266AA3" w14:textId="77777777" w:rsidR="003E5DB9" w:rsidRDefault="003E5DB9">
      <w:pPr>
        <w:pStyle w:val="a3"/>
        <w:spacing w:line="239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09D5B4C0" w14:textId="77777777" w:rsidR="003E5DB9" w:rsidRDefault="003E5DB9">
      <w:pPr>
        <w:pStyle w:val="a3"/>
        <w:spacing w:line="239" w:lineRule="exact"/>
        <w:rPr>
          <w:spacing w:val="0"/>
        </w:rPr>
      </w:pPr>
    </w:p>
    <w:tbl>
      <w:tblPr>
        <w:tblW w:w="0" w:type="auto"/>
        <w:tblInd w:w="8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300"/>
        <w:gridCol w:w="4160"/>
        <w:gridCol w:w="3900"/>
      </w:tblGrid>
      <w:tr w:rsidR="003E5DB9" w14:paraId="203E1835" w14:textId="77777777" w:rsidTr="00F40C68">
        <w:trPr>
          <w:trHeight w:hRule="exact" w:val="47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3F2CE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　由</w:t>
            </w:r>
          </w:p>
        </w:tc>
        <w:tc>
          <w:tcPr>
            <w:tcW w:w="4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F06A67E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D2E31EC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旧</w:t>
            </w:r>
          </w:p>
        </w:tc>
      </w:tr>
      <w:tr w:rsidR="000340CA" w14:paraId="799AD5F9" w14:textId="77777777" w:rsidTr="00304E80">
        <w:trPr>
          <w:trHeight w:hRule="exact" w:val="1431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36B45" w14:textId="77777777" w:rsidR="000340CA" w:rsidRDefault="000340CA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14:paraId="14A6EA85" w14:textId="77777777" w:rsidR="000340CA" w:rsidRDefault="000340CA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A97C" w14:textId="77777777" w:rsidR="000340CA" w:rsidRDefault="000340CA">
            <w:pPr>
              <w:pStyle w:val="a3"/>
              <w:spacing w:before="130"/>
              <w:rPr>
                <w:spacing w:val="0"/>
              </w:rPr>
            </w:pPr>
          </w:p>
          <w:p w14:paraId="5695EA97" w14:textId="77777777" w:rsidR="000340CA" w:rsidRDefault="000340CA">
            <w:pPr>
              <w:pStyle w:val="a3"/>
              <w:spacing w:before="130" w:line="828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本人との関係</w:t>
            </w:r>
            <w:r>
              <w:rPr>
                <w:rFonts w:ascii="ＭＳ 明朝" w:hAnsi="ＭＳ 明朝" w:hint="eastAsia"/>
              </w:rPr>
              <w:t xml:space="preserve">　　　　）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5575F3" w14:textId="77777777" w:rsidR="000340CA" w:rsidRDefault="000340CA">
            <w:pPr>
              <w:pStyle w:val="a3"/>
              <w:rPr>
                <w:spacing w:val="0"/>
              </w:rPr>
            </w:pPr>
          </w:p>
        </w:tc>
      </w:tr>
      <w:tr w:rsidR="003E5DB9" w14:paraId="2E87BE53" w14:textId="77777777" w:rsidTr="00F40C68">
        <w:trPr>
          <w:trHeight w:hRule="exact" w:val="1914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0FA479" w14:textId="77777777" w:rsidR="003E5DB9" w:rsidRDefault="003E5DB9" w:rsidP="00F40C68">
            <w:pPr>
              <w:pStyle w:val="a3"/>
              <w:spacing w:before="130" w:line="828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88E8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6601E2AD" w14:textId="77777777" w:rsidR="003E5DB9" w:rsidRDefault="003E5DB9">
            <w:pPr>
              <w:pStyle w:val="a3"/>
              <w:rPr>
                <w:spacing w:val="0"/>
              </w:rPr>
            </w:pPr>
          </w:p>
          <w:p w14:paraId="7162021A" w14:textId="77777777" w:rsidR="003E5DB9" w:rsidRDefault="003E5DB9">
            <w:pPr>
              <w:pStyle w:val="a3"/>
              <w:rPr>
                <w:spacing w:val="0"/>
              </w:rPr>
            </w:pPr>
          </w:p>
          <w:p w14:paraId="57F797EE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8C624C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34A3D979" w14:textId="77777777" w:rsidR="003E5DB9" w:rsidRDefault="003E5DB9">
            <w:pPr>
              <w:pStyle w:val="a3"/>
              <w:rPr>
                <w:spacing w:val="0"/>
              </w:rPr>
            </w:pPr>
          </w:p>
          <w:p w14:paraId="0CDAC4F6" w14:textId="77777777" w:rsidR="003E5DB9" w:rsidRDefault="003E5DB9">
            <w:pPr>
              <w:pStyle w:val="a3"/>
              <w:rPr>
                <w:spacing w:val="0"/>
              </w:rPr>
            </w:pPr>
          </w:p>
          <w:p w14:paraId="3FC2C837" w14:textId="77777777" w:rsidR="003E5DB9" w:rsidRDefault="003E5DB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3E5DB9" w14:paraId="656D4088" w14:textId="77777777" w:rsidTr="00F40C68">
        <w:trPr>
          <w:trHeight w:hRule="exact" w:val="1437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9D2F8D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ECF2" w14:textId="77777777" w:rsidR="003E5DB9" w:rsidRDefault="003E5DB9">
            <w:pPr>
              <w:pStyle w:val="a3"/>
              <w:spacing w:before="130"/>
              <w:rPr>
                <w:spacing w:val="0"/>
              </w:rPr>
            </w:pPr>
          </w:p>
          <w:p w14:paraId="7CCFC6A5" w14:textId="77777777" w:rsidR="003E5DB9" w:rsidRDefault="003E5DB9">
            <w:pPr>
              <w:pStyle w:val="a3"/>
              <w:spacing w:line="828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493C3" w14:textId="77777777" w:rsidR="003E5DB9" w:rsidRDefault="003E5DB9">
            <w:pPr>
              <w:pStyle w:val="a3"/>
              <w:spacing w:before="130"/>
              <w:rPr>
                <w:spacing w:val="0"/>
              </w:rPr>
            </w:pPr>
          </w:p>
          <w:p w14:paraId="2CA5885E" w14:textId="77777777" w:rsidR="003E5DB9" w:rsidRDefault="003E5DB9">
            <w:pPr>
              <w:pStyle w:val="a3"/>
              <w:spacing w:line="828" w:lineRule="exact"/>
              <w:rPr>
                <w:spacing w:val="0"/>
              </w:rPr>
            </w:pP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3E5DB9" w14:paraId="08789CD5" w14:textId="77777777" w:rsidTr="00F40C68">
        <w:trPr>
          <w:trHeight w:hRule="exact" w:val="958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19F10" w14:textId="77777777" w:rsidR="003E5DB9" w:rsidRDefault="003E5DB9" w:rsidP="00F40C6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F3BD" w14:textId="77777777" w:rsidR="003E5DB9" w:rsidRDefault="003E5DB9">
            <w:pPr>
              <w:pStyle w:val="a3"/>
              <w:rPr>
                <w:spacing w:val="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468C14" w14:textId="77777777" w:rsidR="003E5DB9" w:rsidRDefault="003E5DB9">
            <w:pPr>
              <w:pStyle w:val="a3"/>
              <w:rPr>
                <w:spacing w:val="0"/>
              </w:rPr>
            </w:pPr>
          </w:p>
        </w:tc>
      </w:tr>
    </w:tbl>
    <w:p w14:paraId="16254863" w14:textId="77777777" w:rsidR="003E5DB9" w:rsidRDefault="003E5DB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必要事項だけ記入すること。</w:t>
      </w:r>
    </w:p>
    <w:p w14:paraId="2F56A980" w14:textId="77777777" w:rsidR="003E5DB9" w:rsidRDefault="003E5DB9">
      <w:pPr>
        <w:pStyle w:val="a3"/>
        <w:rPr>
          <w:spacing w:val="0"/>
        </w:rPr>
      </w:pPr>
      <w:r>
        <w:rPr>
          <w:rFonts w:ascii="ＭＳ 明朝" w:hAnsi="ＭＳ 明朝" w:hint="eastAsia"/>
        </w:rPr>
        <w:t>※</w:t>
      </w:r>
      <w:r>
        <w:rPr>
          <w:rFonts w:eastAsia="Times New Roman" w:cs="Times New Roman"/>
          <w:spacing w:val="0"/>
        </w:rPr>
        <w:t xml:space="preserve">  </w:t>
      </w:r>
      <w:r w:rsidR="00DC7B6E" w:rsidRPr="00275997">
        <w:rPr>
          <w:rFonts w:ascii="ＭＳ 明朝" w:hAnsi="ＭＳ 明朝" w:hint="eastAsia"/>
          <w:u w:val="double"/>
        </w:rPr>
        <w:t>住民票、免許証、健康保険証等、</w:t>
      </w:r>
      <w:r w:rsidRPr="00275997">
        <w:rPr>
          <w:rFonts w:ascii="ＭＳ 明朝" w:hAnsi="ＭＳ 明朝" w:hint="eastAsia"/>
          <w:u w:val="double"/>
        </w:rPr>
        <w:t>変更の事実が分かる書類を添付すること。</w:t>
      </w:r>
    </w:p>
    <w:sectPr w:rsidR="003E5DB9" w:rsidSect="00024005">
      <w:footerReference w:type="default" r:id="rId6"/>
      <w:pgSz w:w="11906" w:h="16838"/>
      <w:pgMar w:top="119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F8C9" w14:textId="77777777" w:rsidR="00C468BA" w:rsidRDefault="00C468BA" w:rsidP="00C1575B">
      <w:r>
        <w:separator/>
      </w:r>
    </w:p>
  </w:endnote>
  <w:endnote w:type="continuationSeparator" w:id="0">
    <w:p w14:paraId="68857553" w14:textId="77777777" w:rsidR="00C468BA" w:rsidRDefault="00C468BA" w:rsidP="00C1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F9E6" w14:textId="77777777" w:rsidR="00024005" w:rsidRDefault="00C1575B">
    <w:pPr>
      <w:pStyle w:val="a6"/>
    </w:pPr>
    <w:r>
      <w:ptab w:relativeTo="margin" w:alignment="center" w:leader="none"/>
    </w:r>
    <w:r w:rsidR="00024005">
      <w:rPr>
        <w:rFonts w:hint="eastAsia"/>
      </w:rPr>
      <w:t>－</w:t>
    </w:r>
    <w:r w:rsidR="00C061C5">
      <w:rPr>
        <w:rFonts w:hint="eastAsia"/>
      </w:rPr>
      <w:t>2</w:t>
    </w:r>
    <w:r w:rsidR="00024005">
      <w:rPr>
        <w:rFonts w:hint="eastAsia"/>
      </w:rPr>
      <w:t xml:space="preserve">4 </w:t>
    </w:r>
    <w:r w:rsidR="00024005">
      <w:rPr>
        <w:rFonts w:hint="eastAsia"/>
      </w:rPr>
      <w:t>－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0BE9" w14:textId="77777777" w:rsidR="00C468BA" w:rsidRDefault="00C468BA" w:rsidP="00C1575B">
      <w:r>
        <w:separator/>
      </w:r>
    </w:p>
  </w:footnote>
  <w:footnote w:type="continuationSeparator" w:id="0">
    <w:p w14:paraId="1151AFF6" w14:textId="77777777" w:rsidR="00C468BA" w:rsidRDefault="00C468BA" w:rsidP="00C1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B9"/>
    <w:rsid w:val="00005092"/>
    <w:rsid w:val="00024005"/>
    <w:rsid w:val="000340CA"/>
    <w:rsid w:val="001D2E55"/>
    <w:rsid w:val="00275997"/>
    <w:rsid w:val="0034249F"/>
    <w:rsid w:val="003450B7"/>
    <w:rsid w:val="00381A52"/>
    <w:rsid w:val="003E5DB9"/>
    <w:rsid w:val="00455E87"/>
    <w:rsid w:val="0046006F"/>
    <w:rsid w:val="004934E7"/>
    <w:rsid w:val="00563591"/>
    <w:rsid w:val="005B593C"/>
    <w:rsid w:val="00670C1A"/>
    <w:rsid w:val="00780E75"/>
    <w:rsid w:val="007B005A"/>
    <w:rsid w:val="007D3CEC"/>
    <w:rsid w:val="008516BE"/>
    <w:rsid w:val="008C7D07"/>
    <w:rsid w:val="00917952"/>
    <w:rsid w:val="00922F9D"/>
    <w:rsid w:val="00AA6873"/>
    <w:rsid w:val="00B23ED1"/>
    <w:rsid w:val="00B7608C"/>
    <w:rsid w:val="00BE20CB"/>
    <w:rsid w:val="00C061C5"/>
    <w:rsid w:val="00C07D0F"/>
    <w:rsid w:val="00C1575B"/>
    <w:rsid w:val="00C468BA"/>
    <w:rsid w:val="00C80723"/>
    <w:rsid w:val="00D15B62"/>
    <w:rsid w:val="00DA0CFA"/>
    <w:rsid w:val="00DA2A4C"/>
    <w:rsid w:val="00DA68DE"/>
    <w:rsid w:val="00DC7B6E"/>
    <w:rsid w:val="00E17D10"/>
    <w:rsid w:val="00E86FD3"/>
    <w:rsid w:val="00EE2C2B"/>
    <w:rsid w:val="00F0029D"/>
    <w:rsid w:val="00F4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A0421"/>
  <w15:docId w15:val="{6DD7A4EA-68FD-4EA7-9311-19C06DBA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05092"/>
    <w:pPr>
      <w:widowControl w:val="0"/>
      <w:wordWrap w:val="0"/>
      <w:autoSpaceDE w:val="0"/>
      <w:autoSpaceDN w:val="0"/>
      <w:adjustRightInd w:val="0"/>
      <w:spacing w:line="479" w:lineRule="exact"/>
      <w:jc w:val="both"/>
    </w:pPr>
    <w:rPr>
      <w:rFonts w:ascii="Times New Roman" w:eastAsia="ＭＳ 明朝" w:hAnsi="Times New Roman" w:cs="ＭＳ 明朝"/>
      <w:spacing w:val="-1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57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75B"/>
  </w:style>
  <w:style w:type="paragraph" w:styleId="a6">
    <w:name w:val="footer"/>
    <w:basedOn w:val="a"/>
    <w:link w:val="a7"/>
    <w:uiPriority w:val="99"/>
    <w:unhideWhenUsed/>
    <w:rsid w:val="00C157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主浜 涼平（医療人材課）</cp:lastModifiedBy>
  <cp:revision>24</cp:revision>
  <cp:lastPrinted>2024-01-15T08:01:00Z</cp:lastPrinted>
  <dcterms:created xsi:type="dcterms:W3CDTF">2011-01-18T07:59:00Z</dcterms:created>
  <dcterms:modified xsi:type="dcterms:W3CDTF">2025-02-19T07:28:00Z</dcterms:modified>
</cp:coreProperties>
</file>