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1060C" w14:textId="77777777" w:rsidR="00237D54" w:rsidRPr="001C512D" w:rsidRDefault="00237D54">
      <w:pPr>
        <w:pStyle w:val="a3"/>
        <w:rPr>
          <w:spacing w:val="0"/>
        </w:rPr>
      </w:pPr>
      <w:r w:rsidRPr="001C512D">
        <w:rPr>
          <w:rFonts w:ascii="ＭＳ 明朝" w:hAnsi="ＭＳ 明朝" w:hint="eastAsia"/>
        </w:rPr>
        <w:t>様式１－２</w:t>
      </w:r>
    </w:p>
    <w:p w14:paraId="0AB1B721" w14:textId="77777777" w:rsidR="00237D54" w:rsidRPr="001C512D" w:rsidRDefault="00237D54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6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2208"/>
        <w:gridCol w:w="7056"/>
      </w:tblGrid>
      <w:tr w:rsidR="00237D54" w:rsidRPr="001C512D" w14:paraId="3E50D89F" w14:textId="77777777">
        <w:trPr>
          <w:trHeight w:hRule="exact" w:val="15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2C60" w14:textId="77777777" w:rsidR="00237D54" w:rsidRPr="001C512D" w:rsidRDefault="00237D54">
            <w:pPr>
              <w:pStyle w:val="a3"/>
              <w:spacing w:before="169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金</w:t>
            </w:r>
          </w:p>
          <w:p w14:paraId="33725257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融</w:t>
            </w:r>
          </w:p>
          <w:p w14:paraId="43CDA9EC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機</w:t>
            </w:r>
          </w:p>
          <w:p w14:paraId="43FCA62A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関</w:t>
            </w:r>
          </w:p>
          <w:p w14:paraId="4E7F7485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5F54D" w14:textId="77777777" w:rsidR="00237D54" w:rsidRPr="001C512D" w:rsidRDefault="00237D54">
            <w:pPr>
              <w:pStyle w:val="a3"/>
              <w:rPr>
                <w:spacing w:val="0"/>
              </w:rPr>
            </w:pPr>
          </w:p>
          <w:p w14:paraId="1BC03C6E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</w:t>
            </w:r>
            <w:r w:rsidRPr="001C512D">
              <w:rPr>
                <w:rFonts w:ascii="ＭＳ 明朝" w:hAnsi="ＭＳ 明朝" w:hint="eastAsia"/>
              </w:rPr>
              <w:t>年　　月　　日</w:t>
            </w:r>
          </w:p>
          <w:p w14:paraId="38DAF6F1" w14:textId="77777777" w:rsidR="004A4E92" w:rsidRDefault="004A4E92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4340511E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</w:tcPr>
          <w:p w14:paraId="1574D660" w14:textId="77777777" w:rsidR="00237D54" w:rsidRPr="001C512D" w:rsidRDefault="00237D54">
            <w:pPr>
              <w:pStyle w:val="a3"/>
              <w:spacing w:before="169"/>
              <w:rPr>
                <w:spacing w:val="0"/>
              </w:rPr>
            </w:pPr>
          </w:p>
        </w:tc>
      </w:tr>
    </w:tbl>
    <w:p w14:paraId="3E932AFF" w14:textId="77777777" w:rsidR="003502D8" w:rsidRDefault="003502D8" w:rsidP="003502D8">
      <w:pPr>
        <w:pStyle w:val="a3"/>
        <w:spacing w:line="240" w:lineRule="exact"/>
        <w:jc w:val="center"/>
        <w:rPr>
          <w:spacing w:val="0"/>
          <w:sz w:val="48"/>
        </w:rPr>
      </w:pPr>
    </w:p>
    <w:p w14:paraId="2EE54D4F" w14:textId="77777777" w:rsidR="00237D54" w:rsidRPr="001C512D" w:rsidRDefault="00237D54">
      <w:pPr>
        <w:pStyle w:val="a3"/>
        <w:spacing w:line="396" w:lineRule="exact"/>
        <w:jc w:val="center"/>
        <w:rPr>
          <w:spacing w:val="0"/>
        </w:rPr>
      </w:pPr>
      <w:r w:rsidRPr="001C512D">
        <w:rPr>
          <w:rFonts w:ascii="ＭＳ 明朝" w:hAnsi="ＭＳ 明朝" w:hint="eastAsia"/>
          <w:spacing w:val="8"/>
          <w:sz w:val="36"/>
          <w:szCs w:val="36"/>
        </w:rPr>
        <w:t>埼玉県</w:t>
      </w:r>
      <w:r w:rsidR="002259E3" w:rsidRPr="001C512D">
        <w:rPr>
          <w:rFonts w:ascii="ＭＳ 明朝" w:hAnsi="ＭＳ 明朝" w:hint="eastAsia"/>
          <w:spacing w:val="8"/>
          <w:sz w:val="36"/>
          <w:szCs w:val="36"/>
        </w:rPr>
        <w:t>中小企業</w:t>
      </w:r>
      <w:r w:rsidRPr="001C512D">
        <w:rPr>
          <w:rFonts w:ascii="ＭＳ 明朝" w:hAnsi="ＭＳ 明朝" w:hint="eastAsia"/>
          <w:spacing w:val="8"/>
          <w:sz w:val="36"/>
          <w:szCs w:val="36"/>
        </w:rPr>
        <w:t>制度融資</w:t>
      </w:r>
      <w:r w:rsidR="002259E3" w:rsidRPr="001C512D">
        <w:rPr>
          <w:rFonts w:ascii="ＭＳ 明朝" w:hAnsi="ＭＳ 明朝" w:hint="eastAsia"/>
          <w:spacing w:val="8"/>
          <w:sz w:val="36"/>
          <w:szCs w:val="36"/>
        </w:rPr>
        <w:t>申込</w:t>
      </w:r>
      <w:r w:rsidRPr="001C512D">
        <w:rPr>
          <w:rFonts w:ascii="ＭＳ 明朝" w:hAnsi="ＭＳ 明朝" w:hint="eastAsia"/>
          <w:spacing w:val="8"/>
          <w:sz w:val="36"/>
          <w:szCs w:val="36"/>
        </w:rPr>
        <w:t>書</w:t>
      </w:r>
      <w:r w:rsidR="002259E3" w:rsidRPr="001C512D">
        <w:rPr>
          <w:rFonts w:ascii="ＭＳ 明朝" w:hAnsi="ＭＳ 明朝" w:hint="eastAsia"/>
          <w:spacing w:val="-4"/>
          <w:sz w:val="28"/>
          <w:szCs w:val="28"/>
        </w:rPr>
        <w:t>（金融機関</w:t>
      </w:r>
      <w:r w:rsidR="00B22484" w:rsidRPr="001C512D">
        <w:rPr>
          <w:rFonts w:ascii="ＭＳ 明朝" w:hAnsi="ＭＳ 明朝" w:hint="eastAsia"/>
          <w:spacing w:val="-4"/>
          <w:sz w:val="28"/>
          <w:szCs w:val="28"/>
        </w:rPr>
        <w:t>受付</w:t>
      </w:r>
      <w:r w:rsidR="002259E3" w:rsidRPr="001C512D">
        <w:rPr>
          <w:rFonts w:ascii="ＭＳ 明朝" w:hAnsi="ＭＳ 明朝" w:hint="eastAsia"/>
          <w:spacing w:val="-4"/>
          <w:sz w:val="28"/>
          <w:szCs w:val="28"/>
        </w:rPr>
        <w:t>用）</w:t>
      </w:r>
    </w:p>
    <w:p w14:paraId="2DD38CEB" w14:textId="77777777" w:rsidR="00237D54" w:rsidRPr="003502D8" w:rsidRDefault="00237D54" w:rsidP="003502D8">
      <w:pPr>
        <w:pStyle w:val="a3"/>
        <w:spacing w:line="240" w:lineRule="exact"/>
        <w:jc w:val="center"/>
        <w:rPr>
          <w:spacing w:val="0"/>
        </w:rPr>
      </w:pPr>
    </w:p>
    <w:p w14:paraId="27D1D635" w14:textId="77777777" w:rsidR="007D5C67" w:rsidRPr="003502D8" w:rsidRDefault="00237D54" w:rsidP="003502D8">
      <w:pPr>
        <w:pStyle w:val="a3"/>
        <w:jc w:val="right"/>
        <w:rPr>
          <w:spacing w:val="0"/>
        </w:rPr>
      </w:pPr>
      <w:r w:rsidRPr="001C512D">
        <w:rPr>
          <w:rFonts w:ascii="ＭＳ 明朝" w:hAnsi="ＭＳ 明朝" w:hint="eastAsia"/>
        </w:rPr>
        <w:t xml:space="preserve">　　年　　月　　日　</w:t>
      </w:r>
    </w:p>
    <w:p w14:paraId="381389FE" w14:textId="77777777" w:rsidR="00237D54" w:rsidRPr="001C512D" w:rsidRDefault="00237D54">
      <w:pPr>
        <w:pStyle w:val="a3"/>
        <w:rPr>
          <w:spacing w:val="0"/>
        </w:rPr>
      </w:pPr>
      <w:r w:rsidRPr="001C512D">
        <w:rPr>
          <w:rFonts w:ascii="ＭＳ 明朝" w:hAnsi="ＭＳ 明朝" w:hint="eastAsia"/>
        </w:rPr>
        <w:t xml:space="preserve">　次のとおり融資の申込をします。</w:t>
      </w:r>
    </w:p>
    <w:p w14:paraId="60A1ADD6" w14:textId="77777777" w:rsidR="00237D54" w:rsidRPr="001C512D" w:rsidRDefault="00237D54">
      <w:pPr>
        <w:pStyle w:val="a3"/>
        <w:spacing w:line="90" w:lineRule="exact"/>
        <w:rPr>
          <w:spacing w:val="0"/>
        </w:rPr>
      </w:pPr>
    </w:p>
    <w:tbl>
      <w:tblPr>
        <w:tblW w:w="9597" w:type="dxa"/>
        <w:tblInd w:w="6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56"/>
        <w:gridCol w:w="419"/>
        <w:gridCol w:w="353"/>
        <w:gridCol w:w="57"/>
        <w:gridCol w:w="135"/>
        <w:gridCol w:w="274"/>
        <w:gridCol w:w="407"/>
        <w:gridCol w:w="407"/>
        <w:gridCol w:w="464"/>
        <w:gridCol w:w="324"/>
        <w:gridCol w:w="140"/>
        <w:gridCol w:w="464"/>
        <w:gridCol w:w="174"/>
        <w:gridCol w:w="290"/>
        <w:gridCol w:w="219"/>
        <w:gridCol w:w="15"/>
        <w:gridCol w:w="175"/>
        <w:gridCol w:w="1042"/>
        <w:gridCol w:w="312"/>
        <w:gridCol w:w="347"/>
        <w:gridCol w:w="472"/>
        <w:gridCol w:w="848"/>
        <w:gridCol w:w="377"/>
        <w:gridCol w:w="1226"/>
      </w:tblGrid>
      <w:tr w:rsidR="007D5C67" w:rsidRPr="001C512D" w14:paraId="2392CD51" w14:textId="77777777" w:rsidTr="007254D5">
        <w:trPr>
          <w:cantSplit/>
          <w:trHeight w:val="1020"/>
        </w:trPr>
        <w:tc>
          <w:tcPr>
            <w:tcW w:w="4798" w:type="dxa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96DF68" w14:textId="08820904" w:rsidR="007D5C67" w:rsidRPr="001C512D" w:rsidRDefault="00752D45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32F1622" wp14:editId="40794C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1232535</wp:posOffset>
                      </wp:positionV>
                      <wp:extent cx="2865120" cy="0"/>
                      <wp:effectExtent l="0" t="0" r="0" b="0"/>
                      <wp:wrapNone/>
                      <wp:docPr id="96120055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5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A74C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7.05pt" to="234.9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48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" o:allowincell="f" strokeweight=".5pt"/>
                  </w:pict>
                </mc:Fallback>
              </mc:AlternateContent>
            </w: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070D883" wp14:editId="3E44BE9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575310</wp:posOffset>
                      </wp:positionV>
                      <wp:extent cx="2865120" cy="0"/>
                      <wp:effectExtent l="0" t="0" r="0" b="0"/>
                      <wp:wrapNone/>
                      <wp:docPr id="59505125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5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ECA8A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45.3pt" to="234.9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48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" o:allowincell="f" strokeweight=".5pt"/>
                  </w:pict>
                </mc:Fallback>
              </mc:AlternateContent>
            </w: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42F0258" wp14:editId="4262E2CB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575310</wp:posOffset>
                      </wp:positionV>
                      <wp:extent cx="2804160" cy="0"/>
                      <wp:effectExtent l="0" t="0" r="0" b="0"/>
                      <wp:wrapNone/>
                      <wp:docPr id="170489583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4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0F7B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45.3pt" to="475.2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NhrwEAAEgDAAAOAAAAZHJzL2Uyb0RvYy54bWysU8Fu2zAMvQ/YPwi6L3ayLSi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" o:allowincell="f" strokeweight=".5pt"/>
                  </w:pict>
                </mc:Fallback>
              </mc:AlternateContent>
            </w:r>
            <w:r w:rsidR="007D5C67" w:rsidRPr="001C512D">
              <w:rPr>
                <w:rFonts w:ascii="ＭＳ 明朝" w:hAnsi="ＭＳ 明朝" w:hint="eastAsia"/>
              </w:rPr>
              <w:t xml:space="preserve"> 本　店</w:t>
            </w:r>
            <w:r w:rsidR="007254D5" w:rsidRPr="001C512D">
              <w:rPr>
                <w:rFonts w:ascii="ＭＳ 明朝" w:hAnsi="ＭＳ 明朝" w:hint="eastAsia"/>
              </w:rPr>
              <w:t xml:space="preserve">　</w:t>
            </w:r>
            <w:r w:rsidR="007D5C67" w:rsidRPr="001C512D">
              <w:rPr>
                <w:rFonts w:ascii="ＭＳ 明朝" w:hAnsi="ＭＳ 明朝" w:hint="eastAsia"/>
              </w:rPr>
              <w:t>〒　　　　　℡</w:t>
            </w:r>
          </w:p>
          <w:p w14:paraId="78056B80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所在地</w:t>
            </w:r>
          </w:p>
        </w:tc>
        <w:tc>
          <w:tcPr>
            <w:tcW w:w="4799" w:type="dxa"/>
            <w:gridSpan w:val="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F9FBB9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254D5" w:rsidRPr="001C512D">
              <w:rPr>
                <w:rFonts w:ascii="ＭＳ 明朝" w:hAnsi="ＭＳ 明朝" w:hint="eastAsia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社　名</w:t>
            </w:r>
          </w:p>
          <w:p w14:paraId="4B3AA32D" w14:textId="77777777" w:rsidR="007D5C67" w:rsidRPr="001C512D" w:rsidRDefault="007254D5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D5C67" w:rsidRPr="001C512D">
              <w:rPr>
                <w:rFonts w:ascii="ＭＳ 明朝" w:hAnsi="ＭＳ 明朝" w:hint="eastAsia"/>
              </w:rPr>
              <w:t>(商　号)</w:t>
            </w:r>
          </w:p>
        </w:tc>
      </w:tr>
      <w:tr w:rsidR="007D5C67" w:rsidRPr="001C512D" w14:paraId="7FF2C20F" w14:textId="77777777" w:rsidTr="00442535">
        <w:trPr>
          <w:cantSplit/>
          <w:trHeight w:val="1020"/>
        </w:trPr>
        <w:tc>
          <w:tcPr>
            <w:tcW w:w="4798" w:type="dxa"/>
            <w:gridSpan w:val="1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B7058" w14:textId="656B8ED9" w:rsidR="007D5C67" w:rsidRPr="001C512D" w:rsidRDefault="00752D45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79B1E6" wp14:editId="71870F86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578485</wp:posOffset>
                      </wp:positionV>
                      <wp:extent cx="2804160" cy="0"/>
                      <wp:effectExtent l="0" t="0" r="0" b="0"/>
                      <wp:wrapNone/>
                      <wp:docPr id="25584362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4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3EE59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45.55pt" to="475.2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NhrwEAAEgDAAAOAAAAZHJzL2Uyb0RvYy54bWysU8Fu2zAMvQ/YPwi6L3ayLSi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" o:allowincell="f" strokeweight=".5pt"/>
                  </w:pict>
                </mc:Fallback>
              </mc:AlternateContent>
            </w:r>
            <w:r w:rsidR="007D5C67" w:rsidRPr="001C512D">
              <w:rPr>
                <w:rFonts w:ascii="ＭＳ 明朝" w:hAnsi="ＭＳ 明朝" w:hint="eastAsia"/>
              </w:rPr>
              <w:t xml:space="preserve"> 支　店　〒　　　　　℡</w:t>
            </w:r>
          </w:p>
          <w:p w14:paraId="6A71CA97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所在地</w:t>
            </w:r>
          </w:p>
        </w:tc>
        <w:tc>
          <w:tcPr>
            <w:tcW w:w="4799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5EEE7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254D5" w:rsidRPr="001C512D">
              <w:rPr>
                <w:rFonts w:ascii="ＭＳ 明朝" w:hAnsi="ＭＳ 明朝" w:hint="eastAsia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代表者名</w:t>
            </w:r>
          </w:p>
          <w:p w14:paraId="095AEAEA" w14:textId="77777777" w:rsidR="007D5C67" w:rsidRPr="001C512D" w:rsidRDefault="007254D5" w:rsidP="007D5C67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D5C67" w:rsidRPr="001C512D">
              <w:rPr>
                <w:rFonts w:ascii="ＭＳ 明朝" w:hAnsi="ＭＳ 明朝" w:hint="eastAsia"/>
              </w:rPr>
              <w:t>(申込者名)</w:t>
            </w:r>
            <w:r w:rsidR="007D5C67" w:rsidRPr="001C512D">
              <w:rPr>
                <w:rFonts w:ascii="ＭＳ 明朝" w:hAnsi="ＭＳ 明朝"/>
              </w:rPr>
              <w:t xml:space="preserve"> </w:t>
            </w:r>
            <w:r w:rsidR="007D5C67" w:rsidRPr="001C512D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7D5C67" w:rsidRPr="001C512D">
              <w:rPr>
                <w:rFonts w:ascii="ＭＳ 明朝" w:hAnsi="ＭＳ 明朝"/>
              </w:rPr>
              <w:t xml:space="preserve"> </w:t>
            </w:r>
          </w:p>
        </w:tc>
      </w:tr>
      <w:tr w:rsidR="007D5C67" w:rsidRPr="001C512D" w14:paraId="5819050D" w14:textId="77777777" w:rsidTr="00442535">
        <w:trPr>
          <w:cantSplit/>
          <w:trHeight w:val="567"/>
        </w:trPr>
        <w:tc>
          <w:tcPr>
            <w:tcW w:w="3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14:paraId="1F0BBC5A" w14:textId="77777777" w:rsidR="007254D5" w:rsidRPr="001C512D" w:rsidRDefault="007D5C67" w:rsidP="007254D5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</w:rPr>
            </w:pPr>
            <w:r w:rsidRPr="001C512D">
              <w:rPr>
                <w:rFonts w:ascii="ＭＳ 明朝" w:hAnsi="ＭＳ 明朝" w:hint="eastAsia"/>
                <w:spacing w:val="0"/>
              </w:rPr>
              <w:t>個人情報の取扱いについての同意確認</w:t>
            </w:r>
          </w:p>
          <w:p w14:paraId="204588C3" w14:textId="77777777" w:rsidR="007D5C67" w:rsidRPr="001C512D" w:rsidRDefault="007D5C67" w:rsidP="004E131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</w:rPr>
            </w:pPr>
            <w:r w:rsidRPr="001C512D">
              <w:rPr>
                <w:rFonts w:ascii="ＭＳ 明朝" w:hAnsi="ＭＳ 明朝" w:hint="eastAsia"/>
                <w:spacing w:val="0"/>
                <w:sz w:val="15"/>
                <w:szCs w:val="15"/>
              </w:rPr>
              <w:t>（□に</w:t>
            </w:r>
            <w:r w:rsidR="004E1319" w:rsidRPr="001C512D">
              <w:rPr>
                <w:rFonts w:ascii="ＭＳ 明朝" w:hAnsi="ＭＳ 明朝" w:hint="eastAsia"/>
                <w:spacing w:val="0"/>
                <w:sz w:val="16"/>
              </w:rPr>
              <w:t>✓</w:t>
            </w:r>
            <w:r w:rsidRPr="001C512D">
              <w:rPr>
                <w:rFonts w:ascii="ＭＳ 明朝" w:hAnsi="ＭＳ 明朝" w:hint="eastAsia"/>
                <w:spacing w:val="0"/>
                <w:sz w:val="15"/>
                <w:szCs w:val="15"/>
              </w:rPr>
              <w:t>印を付けてください。）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C5FEE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  <w:r w:rsidRPr="001C512D">
              <w:rPr>
                <w:rFonts w:ascii="ＭＳ 明朝" w:hAnsi="ＭＳ 明朝" w:hint="eastAsia"/>
                <w:spacing w:val="0"/>
                <w:sz w:val="15"/>
                <w:szCs w:val="15"/>
              </w:rPr>
              <w:t xml:space="preserve">  </w:t>
            </w:r>
            <w:r w:rsidRPr="001C512D">
              <w:rPr>
                <w:rFonts w:ascii="ＭＳ 明朝" w:hAnsi="ＭＳ 明朝" w:hint="eastAsia"/>
                <w:spacing w:val="0"/>
              </w:rPr>
              <w:t xml:space="preserve">□ </w:t>
            </w:r>
            <w:r w:rsidRPr="001C512D">
              <w:rPr>
                <w:rFonts w:ascii="ＭＳ ゴシック" w:eastAsia="ＭＳ ゴシック" w:hAnsi="ＭＳ ゴシック" w:hint="eastAsia"/>
                <w:spacing w:val="0"/>
              </w:rPr>
              <w:t>別紙「個人情報の取扱いについて」</w:t>
            </w:r>
            <w:r w:rsidRPr="001C512D">
              <w:rPr>
                <w:rFonts w:ascii="ＭＳ 明朝" w:hAnsi="ＭＳ 明朝" w:hint="eastAsia"/>
                <w:spacing w:val="0"/>
              </w:rPr>
              <w:t>を読み、内容に同意します｡</w:t>
            </w:r>
          </w:p>
        </w:tc>
      </w:tr>
      <w:tr w:rsidR="00D24BBD" w:rsidRPr="001C512D" w14:paraId="0311B89D" w14:textId="77777777" w:rsidTr="008A497B">
        <w:trPr>
          <w:cantSplit/>
          <w:trHeight w:val="170"/>
        </w:trPr>
        <w:tc>
          <w:tcPr>
            <w:tcW w:w="9597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3AA86" w14:textId="77777777" w:rsidR="00D24BBD" w:rsidRPr="001C512D" w:rsidRDefault="00D24BBD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  <w:sz w:val="4"/>
              </w:rPr>
            </w:pPr>
          </w:p>
        </w:tc>
      </w:tr>
      <w:tr w:rsidR="00421D13" w:rsidRPr="001C512D" w14:paraId="1FFA027F" w14:textId="77777777" w:rsidTr="003502D8">
        <w:trPr>
          <w:cantSplit/>
          <w:trHeight w:val="165"/>
        </w:trPr>
        <w:tc>
          <w:tcPr>
            <w:tcW w:w="95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E42205" w14:textId="77777777" w:rsidR="00421D13" w:rsidRPr="001C512D" w:rsidRDefault="00421D13" w:rsidP="000001AF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1C512D">
              <w:rPr>
                <w:rFonts w:ascii="ＭＳ 明朝" w:hAnsi="ＭＳ 明朝" w:hint="eastAsia"/>
                <w:spacing w:val="0"/>
              </w:rPr>
              <w:t>申込資金</w:t>
            </w:r>
            <w:r w:rsidRPr="001C512D">
              <w:rPr>
                <w:rFonts w:ascii="ＭＳ 明朝" w:hAnsi="ＭＳ 明朝" w:hint="eastAsia"/>
                <w:spacing w:val="0"/>
                <w:sz w:val="16"/>
              </w:rPr>
              <w:t>（希望資金の□に✓印を付けてください。）</w:t>
            </w:r>
          </w:p>
        </w:tc>
      </w:tr>
      <w:tr w:rsidR="00421D13" w:rsidRPr="001C512D" w14:paraId="3B594277" w14:textId="77777777" w:rsidTr="003502D8">
        <w:trPr>
          <w:cantSplit/>
          <w:trHeight w:val="680"/>
        </w:trPr>
        <w:tc>
          <w:tcPr>
            <w:tcW w:w="959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8319" w14:textId="77777777" w:rsidR="003502D8" w:rsidRPr="00B57BE3" w:rsidRDefault="00421D13" w:rsidP="0084476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1C512D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9F5C49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 xml:space="preserve"> </w:t>
            </w:r>
            <w:r w:rsidR="004A4E92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⑦</w:t>
            </w:r>
            <w:r w:rsidR="00A55030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</w:t>
            </w:r>
            <w:r w:rsidR="00443122" w:rsidRPr="00FD48CE">
              <w:rPr>
                <w:rFonts w:ascii="ＭＳ ゴシック" w:eastAsia="ＭＳ ゴシック" w:hAnsi="ＭＳ ゴシック" w:hint="eastAsia"/>
                <w:spacing w:val="0"/>
              </w:rPr>
              <w:t>産業創造</w:t>
            </w:r>
            <w:r w:rsidR="00022CD2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資金（事業承継特別</w:t>
            </w:r>
            <w:r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貸付）</w:t>
            </w:r>
            <w:r w:rsidR="00E121D2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□事業承継特別保証　□経営承継借換関連保証</w:t>
            </w:r>
          </w:p>
          <w:p w14:paraId="5A38426D" w14:textId="27D7F5EE" w:rsidR="00421D13" w:rsidRPr="00C31820" w:rsidRDefault="003502D8" w:rsidP="004A4E92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B57BE3">
              <w:rPr>
                <w:rFonts w:ascii="ＭＳ ゴシック" w:eastAsia="ＭＳ ゴシック" w:hAnsi="ＭＳ ゴシック"/>
                <w:color w:val="000000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</w:t>
            </w:r>
            <w:r w:rsidR="00C3182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⑭</w:t>
            </w:r>
            <w:r w:rsidR="00A55030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□ </w:t>
            </w:r>
            <w:r w:rsidR="00421D13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企業パワーアップ資金</w:t>
            </w:r>
            <w:r w:rsidR="00643799" w:rsidRPr="00643799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>（</w:t>
            </w:r>
            <w:r w:rsidR="00605572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 xml:space="preserve"> </w:t>
            </w:r>
            <w:r w:rsidR="00643799" w:rsidRPr="00643799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>□ 協調支援特別保証</w:t>
            </w:r>
            <w:r w:rsidR="00605572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 xml:space="preserve"> </w:t>
            </w:r>
            <w:r w:rsidR="00643799" w:rsidRPr="00643799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>）</w:t>
            </w:r>
          </w:p>
        </w:tc>
      </w:tr>
      <w:tr w:rsidR="00421D13" w:rsidRPr="001C512D" w14:paraId="3CDBED4B" w14:textId="77777777" w:rsidTr="00815972">
        <w:trPr>
          <w:cantSplit/>
          <w:trHeight w:val="20"/>
        </w:trPr>
        <w:tc>
          <w:tcPr>
            <w:tcW w:w="95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42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  <w:sz w:val="2"/>
              </w:rPr>
            </w:pPr>
          </w:p>
        </w:tc>
      </w:tr>
      <w:tr w:rsidR="00442535" w:rsidRPr="001C512D" w14:paraId="6D5C764E" w14:textId="77777777" w:rsidTr="00726980">
        <w:trPr>
          <w:cantSplit/>
          <w:trHeight w:val="74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B2E8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申込</w:t>
            </w:r>
          </w:p>
          <w:p w14:paraId="7FA4306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6"/>
              </w:rPr>
            </w:pPr>
          </w:p>
          <w:p w14:paraId="58E0DC7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2" w:space="0" w:color="auto"/>
            </w:tcBorders>
          </w:tcPr>
          <w:p w14:paraId="4575C7C6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</w:t>
            </w: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億</w:t>
            </w:r>
            <w:r w:rsidRPr="001C512D">
              <w:rPr>
                <w:rFonts w:ascii="ＭＳ 明朝" w:hAnsi="ＭＳ 明朝" w:hint="eastAsia"/>
              </w:rPr>
              <w:t xml:space="preserve">　　　　</w:t>
            </w:r>
            <w:r w:rsidRPr="001C512D">
              <w:rPr>
                <w:rFonts w:ascii="ＭＳ 明朝" w:hAnsi="ＭＳ 明朝" w:hint="eastAsia"/>
                <w:w w:val="50"/>
                <w:sz w:val="36"/>
                <w:szCs w:val="36"/>
              </w:rPr>
              <w:t xml:space="preserve">　　</w:t>
            </w:r>
          </w:p>
        </w:tc>
        <w:tc>
          <w:tcPr>
            <w:tcW w:w="410" w:type="dxa"/>
            <w:gridSpan w:val="2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dashed" w:sz="2" w:space="0" w:color="auto"/>
            </w:tcBorders>
          </w:tcPr>
          <w:p w14:paraId="527DBFE9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千万</w:t>
            </w: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single" w:sz="12" w:space="0" w:color="000000"/>
            </w:tcBorders>
          </w:tcPr>
          <w:p w14:paraId="3D382456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百万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2" w:space="0" w:color="auto"/>
            </w:tcBorders>
          </w:tcPr>
          <w:p w14:paraId="2DD6D727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十万</w:t>
            </w:r>
          </w:p>
        </w:tc>
        <w:tc>
          <w:tcPr>
            <w:tcW w:w="407" w:type="dxa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dashed" w:sz="2" w:space="0" w:color="auto"/>
            </w:tcBorders>
          </w:tcPr>
          <w:p w14:paraId="2608B9D4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万</w:t>
            </w:r>
          </w:p>
        </w:tc>
        <w:tc>
          <w:tcPr>
            <w:tcW w:w="464" w:type="dxa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single" w:sz="12" w:space="0" w:color="000000"/>
            </w:tcBorders>
          </w:tcPr>
          <w:p w14:paraId="37CDB882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千</w:t>
            </w: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2" w:space="0" w:color="auto"/>
            </w:tcBorders>
          </w:tcPr>
          <w:p w14:paraId="6A2C196F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百</w:t>
            </w:r>
          </w:p>
        </w:tc>
        <w:tc>
          <w:tcPr>
            <w:tcW w:w="464" w:type="dxa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dashed" w:sz="2" w:space="0" w:color="auto"/>
            </w:tcBorders>
          </w:tcPr>
          <w:p w14:paraId="38D898BB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十</w:t>
            </w: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single" w:sz="12" w:space="0" w:color="000000"/>
            </w:tcBorders>
          </w:tcPr>
          <w:p w14:paraId="68681CDE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一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4FCE" w14:textId="77777777" w:rsidR="00421D13" w:rsidRPr="001C512D" w:rsidRDefault="00421D13" w:rsidP="00AE6E4A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20"/>
              </w:rPr>
            </w:pPr>
            <w:r w:rsidRPr="001C512D">
              <w:rPr>
                <w:rFonts w:hint="eastAsia"/>
                <w:spacing w:val="0"/>
                <w:sz w:val="20"/>
              </w:rPr>
              <w:t>円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A85E7" w14:textId="77777777" w:rsidR="00421D13" w:rsidRPr="001C512D" w:rsidRDefault="00421D13" w:rsidP="00421D13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16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16"/>
              </w:rPr>
              <w:t>資金使途</w:t>
            </w:r>
          </w:p>
          <w:p w14:paraId="733FB054" w14:textId="77777777" w:rsidR="00421D13" w:rsidRPr="001C512D" w:rsidRDefault="00421D13" w:rsidP="00421D1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-2"/>
                <w:sz w:val="16"/>
              </w:rPr>
              <w:t>（下のいずれかに○を付け、具体的に記入してください。）</w:t>
            </w:r>
          </w:p>
        </w:tc>
      </w:tr>
      <w:tr w:rsidR="00421D13" w:rsidRPr="001C512D" w14:paraId="087DC873" w14:textId="77777777" w:rsidTr="00442535">
        <w:trPr>
          <w:cantSplit/>
          <w:trHeight w:val="1002"/>
        </w:trPr>
        <w:tc>
          <w:tcPr>
            <w:tcW w:w="497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38ED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融資希望金融機関</w:t>
            </w:r>
          </w:p>
          <w:p w14:paraId="47FB955D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                    </w:t>
            </w:r>
            <w:r w:rsidRPr="001C512D">
              <w:rPr>
                <w:rFonts w:ascii="ＭＳ 明朝" w:hAnsi="ＭＳ 明朝" w:hint="eastAsia"/>
              </w:rPr>
              <w:t xml:space="preserve">　　支店</w:t>
            </w:r>
          </w:p>
          <w:p w14:paraId="199DE0A9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1C512D">
              <w:rPr>
                <w:rFonts w:ascii="ＭＳ 明朝" w:hAnsi="ＭＳ 明朝" w:hint="eastAsia"/>
              </w:rPr>
              <w:t>℡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000000"/>
              <w:left w:val="nil"/>
              <w:right w:val="dashed" w:sz="2" w:space="0" w:color="auto"/>
            </w:tcBorders>
            <w:vAlign w:val="center"/>
          </w:tcPr>
          <w:p w14:paraId="58C07EFF" w14:textId="77777777" w:rsidR="00421D13" w:rsidRPr="001C512D" w:rsidRDefault="00BF3073" w:rsidP="00BF3073">
            <w:pPr>
              <w:pStyle w:val="a3"/>
              <w:wordWrap/>
              <w:snapToGrid w:val="0"/>
              <w:spacing w:after="120" w:line="240" w:lineRule="auto"/>
              <w:jc w:val="center"/>
              <w:rPr>
                <w:spacing w:val="0"/>
              </w:rPr>
            </w:pPr>
            <w:r w:rsidRPr="001C512D">
              <w:rPr>
                <w:rFonts w:hint="eastAsia"/>
                <w:spacing w:val="0"/>
              </w:rPr>
              <w:t>設</w:t>
            </w:r>
            <w:r w:rsidRPr="001C512D">
              <w:rPr>
                <w:rFonts w:hint="eastAsia"/>
                <w:spacing w:val="0"/>
              </w:rPr>
              <w:t xml:space="preserve"> </w:t>
            </w:r>
            <w:r w:rsidRPr="001C512D">
              <w:rPr>
                <w:rFonts w:hint="eastAsia"/>
                <w:spacing w:val="0"/>
              </w:rPr>
              <w:t>備</w:t>
            </w:r>
          </w:p>
          <w:p w14:paraId="6BD4E10A" w14:textId="77777777" w:rsidR="00BF3073" w:rsidRPr="001C512D" w:rsidRDefault="00BF3073" w:rsidP="00BF307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hint="eastAsia"/>
                <w:spacing w:val="0"/>
              </w:rPr>
              <w:t>・</w:t>
            </w:r>
          </w:p>
          <w:p w14:paraId="60CA25C1" w14:textId="77777777" w:rsidR="00BF3073" w:rsidRPr="001C512D" w:rsidRDefault="00BF3073" w:rsidP="00BF3073">
            <w:pPr>
              <w:pStyle w:val="a3"/>
              <w:wordWrap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1C512D">
              <w:rPr>
                <w:rFonts w:hint="eastAsia"/>
                <w:spacing w:val="0"/>
              </w:rPr>
              <w:t>運</w:t>
            </w:r>
            <w:r w:rsidRPr="001C512D">
              <w:rPr>
                <w:rFonts w:hint="eastAsia"/>
                <w:spacing w:val="0"/>
              </w:rPr>
              <w:t xml:space="preserve"> </w:t>
            </w:r>
            <w:r w:rsidRPr="001C512D">
              <w:rPr>
                <w:rFonts w:hint="eastAsia"/>
                <w:spacing w:val="0"/>
              </w:rPr>
              <w:t>転</w:t>
            </w:r>
          </w:p>
        </w:tc>
        <w:tc>
          <w:tcPr>
            <w:tcW w:w="3270" w:type="dxa"/>
            <w:gridSpan w:val="5"/>
            <w:vMerge w:val="restart"/>
            <w:tcBorders>
              <w:top w:val="single" w:sz="4" w:space="0" w:color="000000"/>
              <w:left w:val="dashed" w:sz="2" w:space="0" w:color="auto"/>
              <w:right w:val="single" w:sz="4" w:space="0" w:color="000000"/>
            </w:tcBorders>
          </w:tcPr>
          <w:p w14:paraId="46175752" w14:textId="77777777" w:rsidR="00421D13" w:rsidRPr="001C512D" w:rsidRDefault="00BF3073" w:rsidP="00BF3073">
            <w:pPr>
              <w:pStyle w:val="a3"/>
              <w:wordWrap/>
              <w:snapToGrid w:val="0"/>
              <w:spacing w:before="60" w:line="240" w:lineRule="auto"/>
              <w:rPr>
                <w:spacing w:val="0"/>
              </w:rPr>
            </w:pPr>
            <w:r w:rsidRPr="001C512D">
              <w:rPr>
                <w:rFonts w:hint="eastAsia"/>
                <w:spacing w:val="0"/>
                <w:sz w:val="16"/>
              </w:rPr>
              <w:t xml:space="preserve"> </w:t>
            </w:r>
            <w:r w:rsidRPr="001C512D">
              <w:rPr>
                <w:rFonts w:hint="eastAsia"/>
                <w:spacing w:val="0"/>
                <w:sz w:val="16"/>
              </w:rPr>
              <w:t>具体的に</w:t>
            </w:r>
          </w:p>
        </w:tc>
      </w:tr>
      <w:tr w:rsidR="00421D13" w:rsidRPr="001C512D" w14:paraId="5C99FC8A" w14:textId="77777777" w:rsidTr="00442535">
        <w:trPr>
          <w:cantSplit/>
          <w:trHeight w:hRule="exact" w:val="777"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8738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借入希望期間</w:t>
            </w:r>
          </w:p>
        </w:tc>
        <w:tc>
          <w:tcPr>
            <w:tcW w:w="3545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7345F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</w:p>
          <w:p w14:paraId="184FC74F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 xml:space="preserve">年　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か月</w:t>
            </w:r>
          </w:p>
          <w:p w14:paraId="479DEC7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（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年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か月据置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　回払）</w:t>
            </w:r>
          </w:p>
        </w:tc>
        <w:tc>
          <w:tcPr>
            <w:tcW w:w="1354" w:type="dxa"/>
            <w:gridSpan w:val="2"/>
            <w:vMerge/>
            <w:tcBorders>
              <w:top w:val="dashSmallGap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1085E8CD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270" w:type="dxa"/>
            <w:gridSpan w:val="5"/>
            <w:vMerge/>
            <w:tcBorders>
              <w:top w:val="dashSmallGap" w:sz="2" w:space="0" w:color="auto"/>
              <w:left w:val="dashed" w:sz="2" w:space="0" w:color="auto"/>
              <w:bottom w:val="nil"/>
              <w:right w:val="single" w:sz="4" w:space="0" w:color="000000"/>
            </w:tcBorders>
            <w:vAlign w:val="center"/>
          </w:tcPr>
          <w:p w14:paraId="7C40CA3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44DCCE7C" w14:textId="77777777" w:rsidTr="007D5C67">
        <w:trPr>
          <w:cantSplit/>
          <w:trHeight w:hRule="exact" w:val="518"/>
        </w:trPr>
        <w:tc>
          <w:tcPr>
            <w:tcW w:w="14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7A174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資金の必要時</w:t>
            </w:r>
          </w:p>
        </w:tc>
        <w:tc>
          <w:tcPr>
            <w:tcW w:w="284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8DB837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>年　　　　月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42" w:type="dxa"/>
            </w:tcMar>
          </w:tcPr>
          <w:p w14:paraId="784E439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F06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資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金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計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CD038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1C512D">
              <w:rPr>
                <w:rFonts w:ascii="ＭＳ 明朝" w:hAnsi="ＭＳ 明朝" w:hint="eastAsia"/>
              </w:rPr>
              <w:t>金額（千円）</w:t>
            </w:r>
          </w:p>
        </w:tc>
      </w:tr>
      <w:tr w:rsidR="00421D13" w:rsidRPr="001C512D" w14:paraId="4BA75B74" w14:textId="77777777" w:rsidTr="007D5C67">
        <w:trPr>
          <w:cantSplit/>
          <w:trHeight w:hRule="exact" w:val="712"/>
        </w:trPr>
        <w:tc>
          <w:tcPr>
            <w:tcW w:w="427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2" w:type="dxa"/>
            </w:tcMar>
          </w:tcPr>
          <w:p w14:paraId="65EA323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営業等に必要な許認可</w:t>
            </w:r>
          </w:p>
          <w:p w14:paraId="6495CA56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（名称・名義・番号・年月日）</w:t>
            </w:r>
          </w:p>
        </w:tc>
        <w:tc>
          <w:tcPr>
            <w:tcW w:w="240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42" w:type="dxa"/>
            </w:tcMar>
          </w:tcPr>
          <w:p w14:paraId="61803B5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98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制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度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融 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C662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1A9449C9" w14:textId="77777777" w:rsidTr="007D5C67">
        <w:trPr>
          <w:cantSplit/>
          <w:trHeight w:hRule="exact" w:val="259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C4C0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42" w:type="dxa"/>
            </w:tcMar>
          </w:tcPr>
          <w:p w14:paraId="4BAD8F0B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5856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自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己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資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EC2D5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339227E4" w14:textId="77777777" w:rsidTr="007D5C67">
        <w:trPr>
          <w:cantSplit/>
          <w:trHeight w:hRule="exact" w:val="447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F5C1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42" w:type="dxa"/>
            </w:tcMar>
          </w:tcPr>
          <w:p w14:paraId="24DBCCE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営業品目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3DE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7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07393A24" w14:textId="77777777" w:rsidTr="007D5C67">
        <w:trPr>
          <w:cantSplit/>
          <w:trHeight w:hRule="exact" w:val="126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2AE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8D1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EC02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3"/>
                <w:sz w:val="14"/>
                <w:szCs w:val="14"/>
              </w:rPr>
              <w:t>制度融資以外の</w:t>
            </w:r>
          </w:p>
          <w:p w14:paraId="6B9DB509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3"/>
                <w:sz w:val="14"/>
                <w:szCs w:val="14"/>
              </w:rPr>
              <w:t>借　　入　　金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370EA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15D844D1" w14:textId="77777777" w:rsidTr="007D5C67">
        <w:trPr>
          <w:cantSplit/>
          <w:trHeight w:hRule="exact" w:val="518"/>
        </w:trPr>
        <w:tc>
          <w:tcPr>
            <w:tcW w:w="4274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83006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0"/>
                <w:fitText w:val="1340" w:id="-476817920"/>
              </w:rPr>
              <w:t>資本金(元入金</w:t>
            </w:r>
            <w:r w:rsidRPr="00422A3A">
              <w:rPr>
                <w:rFonts w:ascii="ＭＳ 明朝" w:hAnsi="ＭＳ 明朝" w:hint="eastAsia"/>
                <w:spacing w:val="75"/>
                <w:fitText w:val="1340" w:id="-476817920"/>
              </w:rPr>
              <w:t>)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 w:rsidRPr="001C512D">
              <w:rPr>
                <w:rFonts w:ascii="ＭＳ 明朝" w:hAnsi="ＭＳ 明朝" w:hint="eastAsia"/>
              </w:rPr>
              <w:t>千円</w:t>
            </w:r>
          </w:p>
          <w:p w14:paraId="52D731D1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45"/>
                <w:fitText w:val="1340" w:id="-476817919"/>
              </w:rPr>
              <w:t>創業年月</w:t>
            </w:r>
            <w:r w:rsidRPr="00422A3A">
              <w:rPr>
                <w:rFonts w:ascii="ＭＳ 明朝" w:hAnsi="ＭＳ 明朝" w:hint="eastAsia"/>
                <w:spacing w:val="37"/>
                <w:fitText w:val="1340" w:id="-476817919"/>
              </w:rPr>
              <w:t>日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1C512D">
              <w:rPr>
                <w:rFonts w:ascii="ＭＳ 明朝" w:hAnsi="ＭＳ 明朝" w:hint="eastAsia"/>
              </w:rPr>
              <w:t xml:space="preserve">　年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　　月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　　日</w:t>
            </w:r>
          </w:p>
          <w:p w14:paraId="249EFE63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0"/>
                <w:fitText w:val="1340" w:id="-476817918"/>
              </w:rPr>
              <w:t>法人設立年月</w:t>
            </w:r>
            <w:r w:rsidRPr="00422A3A">
              <w:rPr>
                <w:rFonts w:ascii="ＭＳ 明朝" w:hAnsi="ＭＳ 明朝" w:hint="eastAsia"/>
                <w:spacing w:val="37"/>
                <w:fitText w:val="1340" w:id="-476817918"/>
              </w:rPr>
              <w:t>日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 xml:space="preserve">年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月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日</w:t>
            </w:r>
          </w:p>
          <w:p w14:paraId="0291DF2E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15"/>
                <w:fitText w:val="1340" w:id="-476817917"/>
              </w:rPr>
              <w:t>県内営業実</w:t>
            </w:r>
            <w:r w:rsidRPr="00422A3A">
              <w:rPr>
                <w:rFonts w:ascii="ＭＳ 明朝" w:hAnsi="ＭＳ 明朝" w:hint="eastAsia"/>
                <w:spacing w:val="52"/>
                <w:fitText w:val="1340" w:id="-476817917"/>
              </w:rPr>
              <w:t>績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 xml:space="preserve">年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2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989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B6A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3726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76AD2502" w14:textId="77777777" w:rsidTr="007D5C67">
        <w:trPr>
          <w:cantSplit/>
          <w:trHeight w:hRule="exact" w:val="709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4BB4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52D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4810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合　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8627AF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5FEA4637" w14:textId="77777777" w:rsidTr="007D5C67">
        <w:trPr>
          <w:cantSplit/>
          <w:trHeight w:hRule="exact" w:val="259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1C60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C6973F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従</w:t>
            </w:r>
          </w:p>
          <w:p w14:paraId="0BA4EEE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業</w:t>
            </w:r>
          </w:p>
          <w:p w14:paraId="516D00E8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8B5F2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常</w:t>
            </w:r>
            <w:r w:rsidR="00421D13" w:rsidRPr="001C512D">
              <w:rPr>
                <w:rFonts w:ascii="ＭＳ 明朝" w:hAnsi="ＭＳ 明朝" w:hint="eastAsia"/>
              </w:rPr>
              <w:t>時</w:t>
            </w:r>
            <w:r w:rsidRPr="001C512D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7F8F3CE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臨</w:t>
            </w:r>
            <w:r w:rsidR="00421D13" w:rsidRPr="001C512D">
              <w:rPr>
                <w:rFonts w:ascii="ＭＳ 明朝" w:hAnsi="ＭＳ 明朝" w:hint="eastAsia"/>
              </w:rPr>
              <w:t>時</w:t>
            </w:r>
            <w:r w:rsidRPr="001C512D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AE1F72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計（①＋②）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F92AC3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役員（家族）</w:t>
            </w:r>
          </w:p>
        </w:tc>
      </w:tr>
      <w:tr w:rsidR="00421D13" w:rsidRPr="001C512D" w14:paraId="445BED63" w14:textId="77777777" w:rsidTr="007D5C67">
        <w:trPr>
          <w:cantSplit/>
          <w:trHeight w:hRule="exact" w:val="259"/>
        </w:trPr>
        <w:tc>
          <w:tcPr>
            <w:tcW w:w="16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13" w:type="dxa"/>
            </w:tcMar>
            <w:vAlign w:val="center"/>
          </w:tcPr>
          <w:p w14:paraId="3994A1D8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45"/>
                <w:fitText w:val="1340" w:id="-476817916"/>
              </w:rPr>
              <w:t>前期売上</w:t>
            </w:r>
            <w:r w:rsidRPr="00422A3A">
              <w:rPr>
                <w:rFonts w:ascii="ＭＳ 明朝" w:hAnsi="ＭＳ 明朝" w:hint="eastAsia"/>
                <w:spacing w:val="37"/>
                <w:fitText w:val="1340" w:id="-476817916"/>
              </w:rPr>
              <w:t>高</w:t>
            </w:r>
          </w:p>
          <w:p w14:paraId="1611AA99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  <w:w w:val="80"/>
              </w:rPr>
            </w:pPr>
            <w:r w:rsidRPr="001C512D">
              <w:rPr>
                <w:rFonts w:ascii="ＭＳ 明朝" w:hAnsi="ＭＳ 明朝" w:hint="eastAsia"/>
                <w:spacing w:val="-8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0"/>
                <w:w w:val="80"/>
              </w:rPr>
              <w:t>前期税引後利益(所得)</w:t>
            </w:r>
          </w:p>
        </w:tc>
        <w:tc>
          <w:tcPr>
            <w:tcW w:w="2654" w:type="dxa"/>
            <w:gridSpan w:val="8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13" w:type="dxa"/>
            </w:tcMar>
            <w:vAlign w:val="center"/>
          </w:tcPr>
          <w:p w14:paraId="3ECA5BDD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</w:t>
            </w:r>
            <w:r w:rsidRPr="001C512D">
              <w:rPr>
                <w:rFonts w:ascii="ＭＳ 明朝" w:hAnsi="ＭＳ 明朝" w:hint="eastAsia"/>
              </w:rPr>
              <w:t>千円</w:t>
            </w:r>
          </w:p>
          <w:p w14:paraId="74331489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</w:t>
            </w:r>
            <w:r w:rsidRPr="001C512D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B12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CF8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3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C536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800C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2261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6FB45181" w14:textId="77777777" w:rsidTr="007D5C67">
        <w:trPr>
          <w:cantSplit/>
          <w:trHeight w:hRule="exact" w:val="518"/>
        </w:trPr>
        <w:tc>
          <w:tcPr>
            <w:tcW w:w="16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CF2D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65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EAD8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63755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B90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1C512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E62F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 xml:space="preserve">　　　　人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82E8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 xml:space="preserve">　　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E71E6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 xml:space="preserve">　　　　　人</w:t>
            </w:r>
          </w:p>
        </w:tc>
      </w:tr>
    </w:tbl>
    <w:p w14:paraId="73A7B09B" w14:textId="77777777" w:rsidR="00237D54" w:rsidRPr="001C512D" w:rsidRDefault="00237D54" w:rsidP="002259E3">
      <w:pPr>
        <w:pStyle w:val="a3"/>
        <w:snapToGrid w:val="0"/>
        <w:spacing w:line="240" w:lineRule="auto"/>
        <w:rPr>
          <w:spacing w:val="0"/>
          <w:sz w:val="2"/>
        </w:rPr>
      </w:pPr>
    </w:p>
    <w:sectPr w:rsidR="00237D54" w:rsidRPr="001C512D" w:rsidSect="00421D13">
      <w:pgSz w:w="11906" w:h="16838"/>
      <w:pgMar w:top="851" w:right="1134" w:bottom="567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86D48" w14:textId="77777777" w:rsidR="00F25563" w:rsidRDefault="00F25563" w:rsidP="006B4E09">
      <w:r>
        <w:separator/>
      </w:r>
    </w:p>
  </w:endnote>
  <w:endnote w:type="continuationSeparator" w:id="0">
    <w:p w14:paraId="1AB4C4BC" w14:textId="77777777" w:rsidR="00F25563" w:rsidRDefault="00F25563" w:rsidP="006B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35FB7" w14:textId="77777777" w:rsidR="00F25563" w:rsidRDefault="00F25563" w:rsidP="006B4E09">
      <w:r>
        <w:separator/>
      </w:r>
    </w:p>
  </w:footnote>
  <w:footnote w:type="continuationSeparator" w:id="0">
    <w:p w14:paraId="2AE86A17" w14:textId="77777777" w:rsidR="00F25563" w:rsidRDefault="00F25563" w:rsidP="006B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54"/>
    <w:rsid w:val="000001AF"/>
    <w:rsid w:val="00022CD2"/>
    <w:rsid w:val="00096569"/>
    <w:rsid w:val="000A787A"/>
    <w:rsid w:val="000B0088"/>
    <w:rsid w:val="000B530A"/>
    <w:rsid w:val="001148E2"/>
    <w:rsid w:val="00123030"/>
    <w:rsid w:val="00123508"/>
    <w:rsid w:val="0013503D"/>
    <w:rsid w:val="001361FD"/>
    <w:rsid w:val="00185A4B"/>
    <w:rsid w:val="00191E61"/>
    <w:rsid w:val="001C512D"/>
    <w:rsid w:val="001D30CD"/>
    <w:rsid w:val="001D540A"/>
    <w:rsid w:val="002058F7"/>
    <w:rsid w:val="0021696C"/>
    <w:rsid w:val="002259E3"/>
    <w:rsid w:val="00237D54"/>
    <w:rsid w:val="002C711B"/>
    <w:rsid w:val="002E3BAE"/>
    <w:rsid w:val="00311270"/>
    <w:rsid w:val="003207CE"/>
    <w:rsid w:val="003502D8"/>
    <w:rsid w:val="00363C6E"/>
    <w:rsid w:val="00371A06"/>
    <w:rsid w:val="00386100"/>
    <w:rsid w:val="003A116F"/>
    <w:rsid w:val="003E772A"/>
    <w:rsid w:val="00421D13"/>
    <w:rsid w:val="00422A3A"/>
    <w:rsid w:val="00442535"/>
    <w:rsid w:val="00443122"/>
    <w:rsid w:val="00477173"/>
    <w:rsid w:val="004A2DAB"/>
    <w:rsid w:val="004A4E92"/>
    <w:rsid w:val="004B777B"/>
    <w:rsid w:val="004E1319"/>
    <w:rsid w:val="0051712C"/>
    <w:rsid w:val="00554BF1"/>
    <w:rsid w:val="0057202A"/>
    <w:rsid w:val="00584D89"/>
    <w:rsid w:val="005A185A"/>
    <w:rsid w:val="00600217"/>
    <w:rsid w:val="00605572"/>
    <w:rsid w:val="00643799"/>
    <w:rsid w:val="00646DE7"/>
    <w:rsid w:val="00652623"/>
    <w:rsid w:val="00672E1D"/>
    <w:rsid w:val="00696A64"/>
    <w:rsid w:val="006B4E09"/>
    <w:rsid w:val="006B765C"/>
    <w:rsid w:val="007115B3"/>
    <w:rsid w:val="007254D5"/>
    <w:rsid w:val="00726980"/>
    <w:rsid w:val="00752D45"/>
    <w:rsid w:val="007A2FDC"/>
    <w:rsid w:val="007D5C67"/>
    <w:rsid w:val="00815972"/>
    <w:rsid w:val="00841E51"/>
    <w:rsid w:val="0084476A"/>
    <w:rsid w:val="008447BA"/>
    <w:rsid w:val="00853619"/>
    <w:rsid w:val="0087459B"/>
    <w:rsid w:val="008A497B"/>
    <w:rsid w:val="008B55D6"/>
    <w:rsid w:val="008E17E8"/>
    <w:rsid w:val="008F7D5C"/>
    <w:rsid w:val="00942B5F"/>
    <w:rsid w:val="00957B65"/>
    <w:rsid w:val="009A02DE"/>
    <w:rsid w:val="009B0646"/>
    <w:rsid w:val="009F5C49"/>
    <w:rsid w:val="00A02525"/>
    <w:rsid w:val="00A55030"/>
    <w:rsid w:val="00AE6E4A"/>
    <w:rsid w:val="00AF173A"/>
    <w:rsid w:val="00B13A6D"/>
    <w:rsid w:val="00B22484"/>
    <w:rsid w:val="00B57BE3"/>
    <w:rsid w:val="00BA0CCB"/>
    <w:rsid w:val="00BF0B95"/>
    <w:rsid w:val="00BF255D"/>
    <w:rsid w:val="00BF3073"/>
    <w:rsid w:val="00C31820"/>
    <w:rsid w:val="00CC6FE6"/>
    <w:rsid w:val="00CF3508"/>
    <w:rsid w:val="00D142D6"/>
    <w:rsid w:val="00D22F08"/>
    <w:rsid w:val="00D24BBD"/>
    <w:rsid w:val="00D6053A"/>
    <w:rsid w:val="00DA5554"/>
    <w:rsid w:val="00E121D2"/>
    <w:rsid w:val="00E45EB2"/>
    <w:rsid w:val="00E91B93"/>
    <w:rsid w:val="00EE776A"/>
    <w:rsid w:val="00EF0F01"/>
    <w:rsid w:val="00F01584"/>
    <w:rsid w:val="00F05A17"/>
    <w:rsid w:val="00F0797A"/>
    <w:rsid w:val="00F128C7"/>
    <w:rsid w:val="00F25563"/>
    <w:rsid w:val="00F67382"/>
    <w:rsid w:val="00F71BF6"/>
    <w:rsid w:val="00F77B87"/>
    <w:rsid w:val="00FA3CAA"/>
    <w:rsid w:val="00FC508B"/>
    <w:rsid w:val="00FD387A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C9AA"/>
  <w15:chartTrackingRefBased/>
  <w15:docId w15:val="{A39CAA89-7BBC-4B01-9CED-5BC8463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4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B4E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E09"/>
  </w:style>
  <w:style w:type="paragraph" w:styleId="a6">
    <w:name w:val="footer"/>
    <w:basedOn w:val="a"/>
    <w:link w:val="a7"/>
    <w:uiPriority w:val="99"/>
    <w:unhideWhenUsed/>
    <w:rsid w:val="006B4E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E09"/>
  </w:style>
  <w:style w:type="paragraph" w:styleId="a8">
    <w:name w:val="Balloon Text"/>
    <w:basedOn w:val="a"/>
    <w:link w:val="a9"/>
    <w:uiPriority w:val="99"/>
    <w:semiHidden/>
    <w:unhideWhenUsed/>
    <w:rsid w:val="001350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503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2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396\Box\&#12304;02_&#35506;&#25152;&#20849;&#26377;&#12305;08_06_&#37329;&#34701;&#35506;\R07&#24180;&#24230;\02&#20225;&#30011;&#12539;&#21046;&#24230;&#34701;&#36039;&#25285;&#24403;\17_&#21046;&#24230;&#34701;&#36039;\17_01_&#21046;&#24230;&#34701;&#36039;&#20840;&#33324;\17_01_010_&#21046;&#24230;&#34701;&#36039;&#35201;&#32177;\080401%20&#25913;&#27491;\01_&#36215;&#26696;\03-1_&#30476;&#21046;&#24230;&#34701;&#36039;&#27096;&#24335;_&#37096;&#2169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CC66-A605-4C94-8210-D288D599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直人（金融課）</cp:lastModifiedBy>
  <cp:revision>3</cp:revision>
  <cp:lastPrinted>2021-01-08T05:58:00Z</cp:lastPrinted>
  <dcterms:created xsi:type="dcterms:W3CDTF">2026-02-16T07:47:00Z</dcterms:created>
  <dcterms:modified xsi:type="dcterms:W3CDTF">2026-02-16T07:48:00Z</dcterms:modified>
</cp:coreProperties>
</file>