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31A4" w14:textId="77777777" w:rsidR="00B2191E" w:rsidRDefault="00B2191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1972"/>
        <w:gridCol w:w="5684"/>
        <w:gridCol w:w="696"/>
      </w:tblGrid>
      <w:tr w:rsidR="00FC7C41" w14:paraId="72B057D9" w14:textId="77777777" w:rsidTr="00346237">
        <w:trPr>
          <w:trHeight w:hRule="exact" w:val="5280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B0CDD" w14:textId="77777777" w:rsidR="00B2191E" w:rsidRPr="00B33AD8" w:rsidRDefault="00B2191E">
            <w:pPr>
              <w:pStyle w:val="a3"/>
              <w:spacing w:before="111" w:line="221" w:lineRule="exact"/>
              <w:rPr>
                <w:spacing w:val="0"/>
              </w:rPr>
            </w:pPr>
          </w:p>
          <w:p w14:paraId="56F93B2C" w14:textId="499F4707" w:rsidR="00B2191E" w:rsidRPr="00B33AD8" w:rsidRDefault="00B2191E" w:rsidP="005E017B">
            <w:pPr>
              <w:pStyle w:val="a3"/>
              <w:spacing w:line="280" w:lineRule="exact"/>
              <w:jc w:val="center"/>
              <w:rPr>
                <w:rFonts w:ascii="ＭＳ 明朝" w:hAnsi="ＭＳ 明朝"/>
                <w:b/>
                <w:bCs/>
                <w:spacing w:val="6"/>
                <w:sz w:val="28"/>
                <w:szCs w:val="28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環境影響評価</w:t>
            </w:r>
            <w:r w:rsidR="00E6746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準備書</w:t>
            </w:r>
            <w:r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に対する意見書</w:t>
            </w:r>
          </w:p>
          <w:p w14:paraId="325FEC5D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24FB7C69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                     </w:t>
            </w:r>
            <w:r w:rsidRPr="00B33AD8">
              <w:rPr>
                <w:rFonts w:ascii="ＭＳ 明朝" w:hAnsi="ＭＳ 明朝" w:hint="eastAsia"/>
              </w:rPr>
              <w:t>年　　月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33AD8">
              <w:rPr>
                <w:rFonts w:ascii="ＭＳ 明朝" w:hAnsi="ＭＳ 明朝" w:hint="eastAsia"/>
              </w:rPr>
              <w:t>日</w:t>
            </w:r>
          </w:p>
          <w:p w14:paraId="5EE08CB4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6782B6F2" w14:textId="77777777" w:rsidR="00E22CFE" w:rsidRPr="00B33AD8" w:rsidRDefault="00B2191E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="003128F3">
              <w:rPr>
                <w:rFonts w:ascii="ＭＳ 明朝" w:hAnsi="ＭＳ 明朝" w:hint="eastAsia"/>
                <w:spacing w:val="2"/>
              </w:rPr>
              <w:t>事業者</w:t>
            </w:r>
          </w:p>
          <w:p w14:paraId="1CB14ECA" w14:textId="77777777" w:rsidR="00CD3DBB" w:rsidRPr="00346237" w:rsidRDefault="00E22CFE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ascii="ＭＳ 明朝" w:hAnsi="ＭＳ 明朝" w:hint="eastAsia"/>
                <w:spacing w:val="2"/>
              </w:rPr>
              <w:t xml:space="preserve">　</w:t>
            </w:r>
            <w:r w:rsidR="008944EE" w:rsidRPr="00B33AD8">
              <w:rPr>
                <w:rFonts w:ascii="ＭＳ 明朝" w:hAnsi="ＭＳ 明朝" w:hint="eastAsia"/>
                <w:spacing w:val="2"/>
              </w:rPr>
              <w:t xml:space="preserve"> </w:t>
            </w:r>
            <w:r w:rsidR="00CD3DBB">
              <w:rPr>
                <w:rFonts w:ascii="ＭＳ 明朝" w:hAnsi="ＭＳ 明朝" w:hint="eastAsia"/>
                <w:spacing w:val="2"/>
              </w:rPr>
              <w:t xml:space="preserve"> </w:t>
            </w:r>
            <w:r w:rsidR="003128F3" w:rsidRPr="003128F3">
              <w:rPr>
                <w:rFonts w:ascii="ＭＳ 明朝" w:hAnsi="ＭＳ 明朝" w:hint="eastAsia"/>
                <w:spacing w:val="2"/>
              </w:rPr>
              <w:t>東埼玉資源環境組合</w:t>
            </w:r>
          </w:p>
          <w:p w14:paraId="59284BEF" w14:textId="77777777" w:rsidR="00CD3DBB" w:rsidRDefault="00CD3DBB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346237">
              <w:rPr>
                <w:rFonts w:ascii="ＭＳ 明朝" w:hAnsi="ＭＳ 明朝" w:hint="eastAsia"/>
                <w:spacing w:val="2"/>
              </w:rPr>
              <w:t xml:space="preserve">　　</w:t>
            </w:r>
            <w:r w:rsidR="003128F3" w:rsidRPr="003128F3">
              <w:rPr>
                <w:rFonts w:ascii="ＭＳ 明朝" w:hAnsi="ＭＳ 明朝" w:hint="eastAsia"/>
                <w:spacing w:val="2"/>
              </w:rPr>
              <w:t>管理者</w:t>
            </w:r>
            <w:r w:rsidR="003128F3">
              <w:rPr>
                <w:rFonts w:ascii="ＭＳ 明朝" w:hAnsi="ＭＳ 明朝" w:hint="eastAsia"/>
                <w:spacing w:val="2"/>
              </w:rPr>
              <w:t xml:space="preserve">　</w:t>
            </w:r>
            <w:r w:rsidR="003128F3" w:rsidRPr="003128F3">
              <w:rPr>
                <w:rFonts w:ascii="ＭＳ 明朝" w:hAnsi="ＭＳ 明朝" w:hint="eastAsia"/>
                <w:spacing w:val="2"/>
              </w:rPr>
              <w:t>福田</w:t>
            </w:r>
            <w:r w:rsidR="003128F3">
              <w:rPr>
                <w:rFonts w:ascii="ＭＳ 明朝" w:hAnsi="ＭＳ 明朝" w:hint="eastAsia"/>
                <w:spacing w:val="2"/>
              </w:rPr>
              <w:t xml:space="preserve">　</w:t>
            </w:r>
            <w:r w:rsidR="003128F3" w:rsidRPr="003128F3">
              <w:rPr>
                <w:rFonts w:ascii="ＭＳ 明朝" w:hAnsi="ＭＳ 明朝" w:hint="eastAsia"/>
                <w:spacing w:val="2"/>
              </w:rPr>
              <w:t>晃</w:t>
            </w:r>
          </w:p>
          <w:p w14:paraId="79F604A2" w14:textId="77777777" w:rsidR="006E48EA" w:rsidRDefault="006E48EA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6E1CC1DF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ascii="ＭＳ 明朝" w:hAnsi="ＭＳ 明朝" w:hint="eastAsia"/>
              </w:rPr>
              <w:t xml:space="preserve">　　　　　　　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</w:t>
            </w:r>
            <w:r w:rsidRPr="00B33AD8">
              <w:rPr>
                <w:rFonts w:ascii="ＭＳ 明朝" w:hAnsi="ＭＳ 明朝" w:hint="eastAsia"/>
              </w:rPr>
              <w:t xml:space="preserve">　　〒　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B33AD8">
              <w:rPr>
                <w:rFonts w:ascii="ＭＳ 明朝" w:hAnsi="ＭＳ 明朝" w:hint="eastAsia"/>
              </w:rPr>
              <w:t>－</w:t>
            </w:r>
          </w:p>
          <w:p w14:paraId="60466E23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 w:rsidRPr="00B33AD8">
              <w:rPr>
                <w:rFonts w:ascii="ＭＳ 明朝" w:hAnsi="ＭＳ 明朝" w:hint="eastAsia"/>
              </w:rPr>
              <w:t>住所</w:t>
            </w:r>
          </w:p>
          <w:p w14:paraId="08FC24BC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 w:rsidRPr="00B33AD8">
              <w:rPr>
                <w:rFonts w:ascii="ＭＳ 明朝" w:hAnsi="ＭＳ 明朝" w:hint="eastAsia"/>
              </w:rPr>
              <w:t>氏名</w:t>
            </w:r>
          </w:p>
          <w:p w14:paraId="4C1A08FA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</w:t>
            </w:r>
          </w:p>
          <w:p w14:paraId="1DD74001" w14:textId="5982189D" w:rsidR="00B2191E" w:rsidRPr="00B33AD8" w:rsidRDefault="005E017B">
            <w:pPr>
              <w:pStyle w:val="a3"/>
              <w:rPr>
                <w:spacing w:val="0"/>
              </w:rPr>
            </w:pPr>
            <w:r w:rsidRPr="00B33AD8">
              <w:rPr>
                <w:rFonts w:cs="Century" w:hint="eastAsia"/>
                <w:spacing w:val="2"/>
              </w:rPr>
              <w:t xml:space="preserve">　</w:t>
            </w:r>
            <w:r w:rsidR="00AD4034" w:rsidRPr="00AD4034">
              <w:rPr>
                <w:rFonts w:cs="Century" w:hint="eastAsia"/>
                <w:spacing w:val="2"/>
              </w:rPr>
              <w:t>埼玉</w:t>
            </w:r>
            <w:r w:rsidR="00CD3DBB">
              <w:rPr>
                <w:rFonts w:cs="Century" w:hint="eastAsia"/>
                <w:spacing w:val="2"/>
              </w:rPr>
              <w:t>県</w:t>
            </w:r>
            <w:r w:rsidR="00CA4AB1">
              <w:rPr>
                <w:rFonts w:cs="Century" w:hint="eastAsia"/>
                <w:spacing w:val="2"/>
              </w:rPr>
              <w:t>環境影響評価</w:t>
            </w:r>
            <w:r w:rsidR="00AD4034" w:rsidRPr="00AD4034">
              <w:rPr>
                <w:rFonts w:cs="Century" w:hint="eastAsia"/>
                <w:spacing w:val="2"/>
              </w:rPr>
              <w:t>条例第</w:t>
            </w:r>
            <w:r w:rsidR="00FA7D36">
              <w:rPr>
                <w:rFonts w:cs="Century" w:hint="eastAsia"/>
                <w:spacing w:val="2"/>
              </w:rPr>
              <w:t>１４</w:t>
            </w:r>
            <w:r w:rsidR="00AD4034" w:rsidRPr="00AD4034">
              <w:rPr>
                <w:rFonts w:cs="Century" w:hint="eastAsia"/>
                <w:spacing w:val="2"/>
              </w:rPr>
              <w:t>条第１項の規定により、下記事業に係る環境影響評価</w:t>
            </w:r>
            <w:r w:rsidR="00E67468">
              <w:rPr>
                <w:rFonts w:cs="Century" w:hint="eastAsia"/>
                <w:spacing w:val="2"/>
              </w:rPr>
              <w:t>準備書</w:t>
            </w:r>
            <w:r w:rsidR="00AD4034" w:rsidRPr="00AD4034">
              <w:rPr>
                <w:rFonts w:cs="Century" w:hint="eastAsia"/>
                <w:spacing w:val="2"/>
              </w:rPr>
              <w:t>に関し意見書を提出します。</w:t>
            </w:r>
          </w:p>
          <w:p w14:paraId="65BF3064" w14:textId="77777777" w:rsidR="00B2191E" w:rsidRPr="00B33AD8" w:rsidRDefault="00B2191E">
            <w:pPr>
              <w:pStyle w:val="a3"/>
              <w:jc w:val="center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>記</w:t>
            </w:r>
          </w:p>
        </w:tc>
      </w:tr>
      <w:tr w:rsidR="00FC7C41" w14:paraId="4D733707" w14:textId="77777777" w:rsidTr="00346237">
        <w:trPr>
          <w:trHeight w:hRule="exact" w:val="989"/>
        </w:trPr>
        <w:tc>
          <w:tcPr>
            <w:tcW w:w="4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2712C5" w14:textId="77777777" w:rsidR="00B2191E" w:rsidRPr="00B33AD8" w:rsidRDefault="00B2191E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01FB" w14:textId="77777777" w:rsidR="00B2191E" w:rsidRPr="00CD3DBB" w:rsidRDefault="00B2191E" w:rsidP="00512DB4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CD3DBB">
              <w:rPr>
                <w:rFonts w:cs="Century" w:hint="eastAsia"/>
                <w:spacing w:val="2"/>
              </w:rPr>
              <w:t>対象事業の名称</w:t>
            </w:r>
          </w:p>
        </w:tc>
        <w:tc>
          <w:tcPr>
            <w:tcW w:w="5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0E21C" w14:textId="77777777" w:rsidR="00B2191E" w:rsidRPr="00B33AD8" w:rsidRDefault="00B464F6" w:rsidP="00346237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3E530D">
              <w:rPr>
                <w:rFonts w:cs="Century" w:hint="eastAsia"/>
                <w:color w:val="FF0000"/>
                <w:spacing w:val="2"/>
              </w:rPr>
              <w:t xml:space="preserve">　</w:t>
            </w:r>
            <w:r w:rsidR="003128F3" w:rsidRPr="003128F3">
              <w:rPr>
                <w:rFonts w:cs="Century" w:hint="eastAsia"/>
                <w:spacing w:val="2"/>
              </w:rPr>
              <w:t>第一工場ごみ処理施設プラント更新事業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F238B" w14:textId="77777777" w:rsidR="00B2191E" w:rsidRPr="00B33AD8" w:rsidRDefault="00B2191E">
            <w:pPr>
              <w:pStyle w:val="a3"/>
              <w:spacing w:before="222"/>
              <w:rPr>
                <w:spacing w:val="0"/>
                <w:lang w:eastAsia="zh-CN"/>
              </w:rPr>
            </w:pPr>
          </w:p>
        </w:tc>
      </w:tr>
      <w:tr w:rsidR="00FC7C41" w14:paraId="6A6DFAF7" w14:textId="77777777">
        <w:trPr>
          <w:trHeight w:hRule="exact" w:val="332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5D6" w14:textId="77777777" w:rsidR="00B2191E" w:rsidRPr="00B33AD8" w:rsidRDefault="00B2191E">
            <w:pPr>
              <w:pStyle w:val="a3"/>
              <w:rPr>
                <w:spacing w:val="0"/>
                <w:lang w:eastAsia="zh-CN"/>
              </w:rPr>
            </w:pPr>
          </w:p>
        </w:tc>
      </w:tr>
      <w:tr w:rsidR="00FC7C41" w14:paraId="1643ACC9" w14:textId="77777777" w:rsidTr="006E48EA">
        <w:trPr>
          <w:trHeight w:hRule="exact" w:val="306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8F9" w14:textId="7AD4B592" w:rsidR="00F35459" w:rsidRPr="00B33AD8" w:rsidRDefault="00B2191E">
            <w:pPr>
              <w:pStyle w:val="a3"/>
              <w:spacing w:before="222"/>
              <w:rPr>
                <w:rFonts w:ascii="ＭＳ 明朝" w:hAnsi="ＭＳ 明朝"/>
              </w:rPr>
            </w:pPr>
            <w:r w:rsidRPr="00B33AD8">
              <w:rPr>
                <w:rFonts w:cs="Century"/>
                <w:spacing w:val="2"/>
                <w:lang w:eastAsia="zh-CN"/>
              </w:rPr>
              <w:t xml:space="preserve"> </w:t>
            </w:r>
            <w:r w:rsidRPr="00B33AD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B33AD8">
              <w:rPr>
                <w:rFonts w:ascii="ＭＳ 明朝" w:hAnsi="ＭＳ 明朝" w:hint="eastAsia"/>
              </w:rPr>
              <w:t>環境影響評価</w:t>
            </w:r>
            <w:r w:rsidR="00E67468">
              <w:rPr>
                <w:rFonts w:ascii="ＭＳ 明朝" w:hAnsi="ＭＳ 明朝" w:hint="eastAsia"/>
              </w:rPr>
              <w:t>準備書</w:t>
            </w:r>
            <w:r w:rsidRPr="00B33AD8">
              <w:rPr>
                <w:rFonts w:ascii="ＭＳ 明朝" w:hAnsi="ＭＳ 明朝" w:hint="eastAsia"/>
              </w:rPr>
              <w:t>に対する意見</w:t>
            </w:r>
            <w:r w:rsidR="00AD259D">
              <w:rPr>
                <w:rFonts w:ascii="ＭＳ 明朝" w:hAnsi="ＭＳ 明朝" w:hint="eastAsia"/>
              </w:rPr>
              <w:t>及びその理由</w:t>
            </w:r>
          </w:p>
          <w:p w14:paraId="2EC7B9DF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F326971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C03EE31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DD594FC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5C15073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43841DD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D439F51" w14:textId="77777777" w:rsidR="00B2191E" w:rsidRPr="006E48EA" w:rsidRDefault="00B2191E" w:rsidP="00A63AE1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</w:tr>
      <w:tr w:rsidR="00FC7C41" w14:paraId="6476C366" w14:textId="77777777" w:rsidTr="006E48EA">
        <w:trPr>
          <w:trHeight w:hRule="exact" w:val="4116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6400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4"/>
                <w:sz w:val="20"/>
                <w:szCs w:val="20"/>
              </w:rPr>
              <w:t>【注意事項】</w:t>
            </w:r>
          </w:p>
          <w:p w14:paraId="2F2EDBB3" w14:textId="77777777" w:rsidR="00E67468" w:rsidRDefault="00B2191E">
            <w:pPr>
              <w:pStyle w:val="a3"/>
              <w:rPr>
                <w:rFonts w:ascii="ＭＳ 明朝" w:hAnsi="ＭＳ 明朝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346237">
              <w:rPr>
                <w:rFonts w:ascii="ＭＳ 明朝" w:hAnsi="ＭＳ 明朝" w:hint="eastAsia"/>
              </w:rPr>
              <w:t>１　意見の内容は、</w:t>
            </w:r>
            <w:r w:rsidR="00ED7031" w:rsidRPr="00346237">
              <w:rPr>
                <w:rFonts w:ascii="ＭＳ 明朝" w:hAnsi="ＭＳ 明朝" w:hint="eastAsia"/>
              </w:rPr>
              <w:t>環境影響評価</w:t>
            </w:r>
            <w:r w:rsidR="00E67468">
              <w:rPr>
                <w:rFonts w:ascii="ＭＳ 明朝" w:hAnsi="ＭＳ 明朝" w:hint="eastAsia"/>
              </w:rPr>
              <w:t>準備書</w:t>
            </w:r>
            <w:r w:rsidRPr="00346237">
              <w:rPr>
                <w:rFonts w:ascii="ＭＳ 明朝" w:hAnsi="ＭＳ 明朝" w:hint="eastAsia"/>
              </w:rPr>
              <w:t>について環境の保全の見地からのものを</w:t>
            </w:r>
          </w:p>
          <w:p w14:paraId="023FA837" w14:textId="0647475F" w:rsidR="00B2191E" w:rsidRPr="00346237" w:rsidRDefault="00E67468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B2191E" w:rsidRPr="00346237">
              <w:rPr>
                <w:rFonts w:ascii="ＭＳ 明朝" w:hAnsi="ＭＳ 明朝" w:hint="eastAsia"/>
              </w:rPr>
              <w:t>日本語で簡潔に記述してください。</w:t>
            </w:r>
          </w:p>
          <w:p w14:paraId="5F24E646" w14:textId="4110752B" w:rsidR="003420C5" w:rsidRDefault="00B2191E" w:rsidP="006E48EA">
            <w:pPr>
              <w:pStyle w:val="a3"/>
              <w:rPr>
                <w:rFonts w:ascii="ＭＳ 明朝" w:hAnsi="ＭＳ 明朝"/>
              </w:rPr>
            </w:pPr>
            <w:r w:rsidRPr="00346237">
              <w:rPr>
                <w:rFonts w:cs="Century"/>
                <w:spacing w:val="2"/>
              </w:rPr>
              <w:t xml:space="preserve"> </w:t>
            </w:r>
            <w:r w:rsidRPr="00346237">
              <w:rPr>
                <w:rFonts w:ascii="ＭＳ 明朝" w:hAnsi="ＭＳ 明朝" w:hint="eastAsia"/>
              </w:rPr>
              <w:t xml:space="preserve">　２　意見書を提出できる期間は、</w:t>
            </w:r>
            <w:r w:rsidR="00CD3DBB" w:rsidRPr="00346237">
              <w:rPr>
                <w:rFonts w:ascii="ＭＳ 明朝" w:hAnsi="ＭＳ 明朝" w:hint="eastAsia"/>
              </w:rPr>
              <w:t>令和</w:t>
            </w:r>
            <w:r w:rsidR="00E67468">
              <w:rPr>
                <w:rFonts w:ascii="ＭＳ 明朝" w:hAnsi="ＭＳ 明朝" w:hint="eastAsia"/>
              </w:rPr>
              <w:t>８</w:t>
            </w:r>
            <w:r w:rsidR="00CD3DBB" w:rsidRPr="00346237">
              <w:rPr>
                <w:rFonts w:ascii="ＭＳ 明朝" w:hAnsi="ＭＳ 明朝" w:hint="eastAsia"/>
              </w:rPr>
              <w:t>年</w:t>
            </w:r>
            <w:r w:rsidR="00E67468">
              <w:rPr>
                <w:rFonts w:ascii="ＭＳ 明朝" w:hAnsi="ＭＳ 明朝" w:hint="eastAsia"/>
              </w:rPr>
              <w:t>４</w:t>
            </w:r>
            <w:r w:rsidR="00CD3DBB" w:rsidRPr="00346237">
              <w:rPr>
                <w:rFonts w:ascii="ＭＳ 明朝" w:hAnsi="ＭＳ 明朝" w:hint="eastAsia"/>
              </w:rPr>
              <w:t>月</w:t>
            </w:r>
            <w:r w:rsidR="00E67468">
              <w:rPr>
                <w:rFonts w:ascii="ＭＳ 明朝" w:hAnsi="ＭＳ 明朝" w:hint="eastAsia"/>
              </w:rPr>
              <w:t>２８</w:t>
            </w:r>
            <w:r w:rsidR="00CD3DBB" w:rsidRPr="00346237">
              <w:rPr>
                <w:rFonts w:ascii="ＭＳ 明朝" w:hAnsi="ＭＳ 明朝" w:hint="eastAsia"/>
              </w:rPr>
              <w:t>日（</w:t>
            </w:r>
            <w:r w:rsidR="00D61153">
              <w:rPr>
                <w:rFonts w:ascii="ＭＳ 明朝" w:hAnsi="ＭＳ 明朝" w:hint="eastAsia"/>
              </w:rPr>
              <w:t>火</w:t>
            </w:r>
            <w:r w:rsidR="00064E99" w:rsidRPr="00346237">
              <w:rPr>
                <w:rFonts w:ascii="ＭＳ 明朝" w:hAnsi="ＭＳ 明朝" w:hint="eastAsia"/>
              </w:rPr>
              <w:t>）</w:t>
            </w:r>
            <w:r w:rsidR="00A11EB5" w:rsidRPr="00346237">
              <w:rPr>
                <w:rFonts w:ascii="ＭＳ 明朝" w:hAnsi="ＭＳ 明朝" w:hint="eastAsia"/>
              </w:rPr>
              <w:t>から</w:t>
            </w:r>
            <w:r w:rsidR="00E67468">
              <w:rPr>
                <w:rFonts w:ascii="ＭＳ 明朝" w:hAnsi="ＭＳ 明朝" w:hint="eastAsia"/>
              </w:rPr>
              <w:t>同年６</w:t>
            </w:r>
            <w:r w:rsidR="00064E99" w:rsidRPr="00346237">
              <w:rPr>
                <w:rFonts w:ascii="ＭＳ 明朝" w:hAnsi="ＭＳ 明朝" w:hint="eastAsia"/>
              </w:rPr>
              <w:t>月</w:t>
            </w:r>
            <w:r w:rsidR="00E67468">
              <w:rPr>
                <w:rFonts w:ascii="ＭＳ 明朝" w:hAnsi="ＭＳ 明朝" w:hint="eastAsia"/>
              </w:rPr>
              <w:t>１１日</w:t>
            </w:r>
          </w:p>
          <w:p w14:paraId="25A2F04A" w14:textId="3E8C4190" w:rsidR="006E48EA" w:rsidRPr="00346237" w:rsidRDefault="003420C5" w:rsidP="006E48E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D3DBB" w:rsidRPr="00346237">
              <w:rPr>
                <w:rFonts w:ascii="ＭＳ 明朝" w:hAnsi="ＭＳ 明朝" w:hint="eastAsia"/>
              </w:rPr>
              <w:t>（</w:t>
            </w:r>
            <w:r w:rsidR="00E67468">
              <w:rPr>
                <w:rFonts w:ascii="ＭＳ 明朝" w:hAnsi="ＭＳ 明朝" w:hint="eastAsia"/>
              </w:rPr>
              <w:t>木</w:t>
            </w:r>
            <w:r w:rsidR="00064E99" w:rsidRPr="00346237">
              <w:rPr>
                <w:rFonts w:ascii="ＭＳ 明朝" w:hAnsi="ＭＳ 明朝" w:hint="eastAsia"/>
              </w:rPr>
              <w:t>）</w:t>
            </w:r>
            <w:r w:rsidR="00A8562D" w:rsidRPr="00346237">
              <w:rPr>
                <w:rFonts w:ascii="ＭＳ 明朝" w:hAnsi="ＭＳ 明朝" w:hint="eastAsia"/>
              </w:rPr>
              <w:t>（必着）</w:t>
            </w:r>
            <w:r w:rsidR="00B2191E" w:rsidRPr="00346237">
              <w:rPr>
                <w:rFonts w:ascii="ＭＳ 明朝" w:hAnsi="ＭＳ 明朝" w:hint="eastAsia"/>
              </w:rPr>
              <w:t>までです。</w:t>
            </w:r>
          </w:p>
          <w:p w14:paraId="76E8FDBA" w14:textId="77777777" w:rsidR="006E48EA" w:rsidRPr="00346237" w:rsidRDefault="006E48EA" w:rsidP="006E48EA">
            <w:pPr>
              <w:pStyle w:val="a3"/>
              <w:rPr>
                <w:rFonts w:ascii="ＭＳ 明朝" w:hAnsi="ＭＳ 明朝"/>
              </w:rPr>
            </w:pPr>
            <w:r w:rsidRPr="00346237">
              <w:rPr>
                <w:rFonts w:ascii="ＭＳ 明朝" w:hAnsi="ＭＳ 明朝" w:hint="eastAsia"/>
              </w:rPr>
              <w:t xml:space="preserve">　 ３　意見書に記載され</w:t>
            </w:r>
            <w:r w:rsidR="00D61153">
              <w:rPr>
                <w:rFonts w:ascii="ＭＳ 明朝" w:hAnsi="ＭＳ 明朝" w:hint="eastAsia"/>
              </w:rPr>
              <w:t>た</w:t>
            </w:r>
            <w:r w:rsidRPr="00346237">
              <w:rPr>
                <w:rFonts w:ascii="ＭＳ 明朝" w:hAnsi="ＭＳ 明朝" w:hint="eastAsia"/>
              </w:rPr>
              <w:t>個人情報は、本件においてのみ使用し、それ以外には</w:t>
            </w:r>
          </w:p>
          <w:p w14:paraId="635AC746" w14:textId="77777777" w:rsidR="006E48EA" w:rsidRPr="00346237" w:rsidRDefault="006E48EA" w:rsidP="006E48EA">
            <w:pPr>
              <w:pStyle w:val="a3"/>
              <w:rPr>
                <w:rFonts w:ascii="ＭＳ 明朝" w:hAnsi="ＭＳ 明朝"/>
              </w:rPr>
            </w:pPr>
            <w:r w:rsidRPr="00346237">
              <w:rPr>
                <w:rFonts w:ascii="ＭＳ 明朝" w:hAnsi="ＭＳ 明朝" w:hint="eastAsia"/>
              </w:rPr>
              <w:t xml:space="preserve"> </w:t>
            </w:r>
            <w:r w:rsidRPr="00346237">
              <w:rPr>
                <w:rFonts w:ascii="ＭＳ 明朝" w:hAnsi="ＭＳ 明朝"/>
              </w:rPr>
              <w:t xml:space="preserve">     </w:t>
            </w:r>
            <w:r w:rsidRPr="00346237">
              <w:rPr>
                <w:rFonts w:ascii="ＭＳ 明朝" w:hAnsi="ＭＳ 明朝" w:hint="eastAsia"/>
              </w:rPr>
              <w:t>使用いたしません。</w:t>
            </w:r>
          </w:p>
          <w:p w14:paraId="2C9BA844" w14:textId="77777777" w:rsidR="0051697E" w:rsidRPr="00346237" w:rsidRDefault="00B2191E">
            <w:pPr>
              <w:pStyle w:val="a3"/>
              <w:rPr>
                <w:rFonts w:ascii="ＭＳ 明朝" w:hAnsi="ＭＳ 明朝"/>
              </w:rPr>
            </w:pPr>
            <w:r w:rsidRPr="00346237">
              <w:rPr>
                <w:rFonts w:cs="Century"/>
                <w:spacing w:val="2"/>
              </w:rPr>
              <w:t xml:space="preserve"> </w:t>
            </w:r>
            <w:r w:rsidRPr="00346237">
              <w:rPr>
                <w:rFonts w:ascii="ＭＳ 明朝" w:hAnsi="ＭＳ 明朝" w:hint="eastAsia"/>
              </w:rPr>
              <w:t>【提出先】</w:t>
            </w:r>
          </w:p>
          <w:p w14:paraId="6A92F864" w14:textId="7114E4C4" w:rsidR="00B2191E" w:rsidRPr="00B11BD1" w:rsidRDefault="0051697E">
            <w:pPr>
              <w:pStyle w:val="a3"/>
              <w:rPr>
                <w:spacing w:val="0"/>
              </w:rPr>
            </w:pPr>
            <w:r w:rsidRPr="00346237">
              <w:rPr>
                <w:rFonts w:ascii="ＭＳ 明朝" w:hAnsi="ＭＳ 明朝" w:hint="eastAsia"/>
              </w:rPr>
              <w:t xml:space="preserve">　</w:t>
            </w:r>
            <w:r w:rsidR="003128F3">
              <w:rPr>
                <w:rFonts w:ascii="ＭＳ 明朝" w:hAnsi="ＭＳ 明朝" w:hint="eastAsia"/>
              </w:rPr>
              <w:t>東埼玉資源環境組合</w:t>
            </w:r>
            <w:r w:rsidR="00D61153" w:rsidRPr="00D61153">
              <w:rPr>
                <w:rFonts w:ascii="ＭＳ 明朝" w:hAnsi="ＭＳ 明朝" w:hint="eastAsia"/>
              </w:rPr>
              <w:t xml:space="preserve">　</w:t>
            </w:r>
            <w:r w:rsidR="00916BB1" w:rsidRPr="00B11BD1">
              <w:rPr>
                <w:rFonts w:ascii="ＭＳ 明朝" w:hAnsi="ＭＳ 明朝" w:hint="eastAsia"/>
              </w:rPr>
              <w:t>第一工場業務</w:t>
            </w:r>
            <w:r w:rsidR="00D61153" w:rsidRPr="00B11BD1">
              <w:rPr>
                <w:rFonts w:ascii="ＭＳ 明朝" w:hAnsi="ＭＳ 明朝" w:hint="eastAsia"/>
              </w:rPr>
              <w:t xml:space="preserve">課　</w:t>
            </w:r>
            <w:r w:rsidR="00916BB1" w:rsidRPr="00B11BD1">
              <w:rPr>
                <w:rFonts w:ascii="ＭＳ 明朝" w:hAnsi="ＭＳ 明朝" w:hint="eastAsia"/>
              </w:rPr>
              <w:t>プラント更新推進</w:t>
            </w:r>
            <w:r w:rsidR="00D61153" w:rsidRPr="00B11BD1">
              <w:rPr>
                <w:rFonts w:ascii="ＭＳ 明朝" w:hAnsi="ＭＳ 明朝" w:hint="eastAsia"/>
              </w:rPr>
              <w:t>室</w:t>
            </w:r>
          </w:p>
          <w:p w14:paraId="234FFD4E" w14:textId="77777777" w:rsidR="00A63AE1" w:rsidRPr="00346237" w:rsidRDefault="00B2191E" w:rsidP="00BC2E4C">
            <w:pPr>
              <w:pStyle w:val="a3"/>
              <w:rPr>
                <w:rFonts w:ascii="ＭＳ 明朝" w:hAnsi="ＭＳ 明朝"/>
              </w:rPr>
            </w:pPr>
            <w:r w:rsidRPr="00346237">
              <w:rPr>
                <w:rFonts w:cs="Century"/>
                <w:spacing w:val="2"/>
                <w:lang w:eastAsia="zh-CN"/>
              </w:rPr>
              <w:t xml:space="preserve"> </w:t>
            </w:r>
            <w:r w:rsidRPr="00346237">
              <w:rPr>
                <w:rFonts w:ascii="ＭＳ 明朝" w:hAnsi="ＭＳ 明朝" w:hint="eastAsia"/>
                <w:spacing w:val="2"/>
                <w:lang w:eastAsia="zh-CN"/>
              </w:rPr>
              <w:t xml:space="preserve">  </w:t>
            </w:r>
            <w:r w:rsidR="00AD4034" w:rsidRPr="00346237">
              <w:rPr>
                <w:rFonts w:ascii="ＭＳ 明朝" w:hAnsi="ＭＳ 明朝" w:hint="eastAsia"/>
                <w:spacing w:val="2"/>
                <w:lang w:eastAsia="zh-CN"/>
              </w:rPr>
              <w:t>〒</w:t>
            </w:r>
            <w:r w:rsidR="006E48EA" w:rsidRPr="00346237">
              <w:rPr>
                <w:rFonts w:ascii="ＭＳ 明朝" w:hAnsi="ＭＳ 明朝" w:hint="eastAsia"/>
                <w:spacing w:val="2"/>
              </w:rPr>
              <w:t>3</w:t>
            </w:r>
            <w:r w:rsidR="003128F3">
              <w:rPr>
                <w:rFonts w:ascii="ＭＳ 明朝" w:hAnsi="ＭＳ 明朝" w:hint="eastAsia"/>
                <w:spacing w:val="2"/>
              </w:rPr>
              <w:t>43</w:t>
            </w:r>
            <w:r w:rsidR="006E48EA" w:rsidRPr="00346237">
              <w:rPr>
                <w:rFonts w:ascii="ＭＳ 明朝" w:hAnsi="ＭＳ 明朝" w:hint="eastAsia"/>
                <w:spacing w:val="2"/>
              </w:rPr>
              <w:t>-</w:t>
            </w:r>
            <w:r w:rsidR="003128F3">
              <w:rPr>
                <w:rFonts w:ascii="ＭＳ 明朝" w:hAnsi="ＭＳ 明朝" w:hint="eastAsia"/>
                <w:spacing w:val="2"/>
              </w:rPr>
              <w:t>0011</w:t>
            </w:r>
            <w:r w:rsidR="006E48EA" w:rsidRPr="00346237">
              <w:rPr>
                <w:rFonts w:ascii="ＭＳ 明朝" w:hAnsi="ＭＳ 明朝" w:hint="eastAsia"/>
                <w:spacing w:val="2"/>
              </w:rPr>
              <w:t xml:space="preserve">　</w:t>
            </w:r>
            <w:r w:rsidR="003128F3">
              <w:rPr>
                <w:rFonts w:ascii="ＭＳ 明朝" w:hAnsi="ＭＳ 明朝" w:hint="eastAsia"/>
                <w:spacing w:val="2"/>
              </w:rPr>
              <w:t>越谷市増林３－２－１</w:t>
            </w:r>
          </w:p>
          <w:p w14:paraId="4EB55F2B" w14:textId="77777777" w:rsidR="00A63AE1" w:rsidRPr="00346237" w:rsidRDefault="00A63AE1" w:rsidP="00BC2E4C">
            <w:pPr>
              <w:pStyle w:val="a3"/>
              <w:rPr>
                <w:rFonts w:ascii="ＭＳ 明朝" w:hAnsi="ＭＳ 明朝"/>
              </w:rPr>
            </w:pPr>
            <w:r w:rsidRPr="00346237">
              <w:rPr>
                <w:rFonts w:ascii="ＭＳ 明朝" w:hAnsi="ＭＳ 明朝" w:hint="eastAsia"/>
              </w:rPr>
              <w:t xml:space="preserve">　 ファックス ：</w:t>
            </w:r>
            <w:r w:rsidR="003E530D" w:rsidRPr="00346237">
              <w:rPr>
                <w:rFonts w:ascii="ＭＳ 明朝" w:hAnsi="ＭＳ 明朝" w:hint="eastAsia"/>
              </w:rPr>
              <w:t>０４</w:t>
            </w:r>
            <w:r w:rsidR="003128F3">
              <w:rPr>
                <w:rFonts w:ascii="ＭＳ 明朝" w:hAnsi="ＭＳ 明朝" w:hint="eastAsia"/>
              </w:rPr>
              <w:t>８</w:t>
            </w:r>
            <w:r w:rsidR="003E530D" w:rsidRPr="00346237">
              <w:rPr>
                <w:rFonts w:ascii="ＭＳ 明朝" w:hAnsi="ＭＳ 明朝" w:hint="eastAsia"/>
              </w:rPr>
              <w:t>－</w:t>
            </w:r>
            <w:r w:rsidR="003128F3">
              <w:rPr>
                <w:rFonts w:ascii="ＭＳ 明朝" w:hAnsi="ＭＳ 明朝" w:hint="eastAsia"/>
              </w:rPr>
              <w:t>９６５</w:t>
            </w:r>
            <w:r w:rsidR="003E530D" w:rsidRPr="00346237">
              <w:rPr>
                <w:rFonts w:ascii="ＭＳ 明朝" w:hAnsi="ＭＳ 明朝" w:hint="eastAsia"/>
              </w:rPr>
              <w:t>－</w:t>
            </w:r>
            <w:r w:rsidR="003128F3">
              <w:rPr>
                <w:rFonts w:ascii="ＭＳ 明朝" w:hAnsi="ＭＳ 明朝" w:hint="eastAsia"/>
              </w:rPr>
              <w:t>６５６９</w:t>
            </w:r>
          </w:p>
          <w:p w14:paraId="1F10D98D" w14:textId="77777777" w:rsidR="00B2191E" w:rsidRPr="00B33AD8" w:rsidRDefault="00A63AE1" w:rsidP="009435D7">
            <w:pPr>
              <w:pStyle w:val="a3"/>
              <w:rPr>
                <w:spacing w:val="0"/>
              </w:rPr>
            </w:pPr>
            <w:r w:rsidRPr="00346237">
              <w:rPr>
                <w:rFonts w:ascii="ＭＳ 明朝" w:hAnsi="ＭＳ 明朝" w:hint="eastAsia"/>
              </w:rPr>
              <w:t xml:space="preserve">　 電子メール ：</w:t>
            </w:r>
            <w:r w:rsidR="00121F9D">
              <w:rPr>
                <w:rFonts w:ascii="ＭＳ 明朝" w:hAnsi="ＭＳ 明朝"/>
              </w:rPr>
              <w:t>kensetsu001@reuse.or.jp</w:t>
            </w:r>
          </w:p>
        </w:tc>
      </w:tr>
    </w:tbl>
    <w:p w14:paraId="3B32FD57" w14:textId="77777777" w:rsidR="00B2191E" w:rsidRPr="00953273" w:rsidRDefault="00B2191E">
      <w:pPr>
        <w:pStyle w:val="a3"/>
        <w:spacing w:line="166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8816"/>
        <w:gridCol w:w="116"/>
      </w:tblGrid>
      <w:tr w:rsidR="00FC7C41" w14:paraId="4F8428A1" w14:textId="77777777">
        <w:trPr>
          <w:trHeight w:hRule="exact" w:val="151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2E2DD1EA" w14:textId="77777777" w:rsidR="00B2191E" w:rsidRDefault="00E22CFE">
            <w:pPr>
              <w:pStyle w:val="a3"/>
              <w:spacing w:line="166" w:lineRule="exact"/>
              <w:rPr>
                <w:spacing w:val="0"/>
              </w:rPr>
            </w:pPr>
            <w:r>
              <w:rPr>
                <w:rFonts w:cs="Times New Roman"/>
                <w:spacing w:val="0"/>
                <w:kern w:val="2"/>
                <w:sz w:val="21"/>
              </w:rPr>
              <w:br w:type="page"/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AD9A6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1CDC6E67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</w:tr>
      <w:tr w:rsidR="00FC7C41" w14:paraId="3DC39CD8" w14:textId="77777777">
        <w:trPr>
          <w:trHeight w:hRule="exact" w:val="1338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1C177FB5" w14:textId="77777777" w:rsidR="00B2191E" w:rsidRDefault="00B2191E">
            <w:pPr>
              <w:pStyle w:val="a3"/>
              <w:rPr>
                <w:spacing w:val="0"/>
              </w:rPr>
            </w:pPr>
          </w:p>
        </w:tc>
        <w:tc>
          <w:tcPr>
            <w:tcW w:w="8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06B7" w14:textId="1D47E11C" w:rsidR="00B2191E" w:rsidRDefault="00B2191E">
            <w:pPr>
              <w:pStyle w:val="a3"/>
              <w:spacing w:before="110" w:line="554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環境影響評価</w:t>
            </w:r>
            <w:r w:rsidR="00E67468">
              <w:rPr>
                <w:rFonts w:ascii="ＭＳ 明朝" w:hAnsi="ＭＳ 明朝" w:hint="eastAsia"/>
              </w:rPr>
              <w:t>準備書</w:t>
            </w:r>
            <w:r>
              <w:rPr>
                <w:rFonts w:ascii="ＭＳ 明朝" w:hAnsi="ＭＳ 明朝" w:hint="eastAsia"/>
              </w:rPr>
              <w:t>に対する意見</w:t>
            </w:r>
            <w:r w:rsidR="004374C6">
              <w:rPr>
                <w:rFonts w:ascii="ＭＳ 明朝" w:hAnsi="ＭＳ 明朝" w:hint="eastAsia"/>
              </w:rPr>
              <w:t>及びその理由</w:t>
            </w:r>
            <w:r>
              <w:rPr>
                <w:rFonts w:ascii="ＭＳ 明朝" w:hAnsi="ＭＳ 明朝" w:hint="eastAsia"/>
              </w:rPr>
              <w:t>（つづき）</w:t>
            </w:r>
          </w:p>
          <w:p w14:paraId="0C8D6AA8" w14:textId="77777777" w:rsidR="00B2191E" w:rsidRDefault="00B2191E">
            <w:pPr>
              <w:pStyle w:val="a3"/>
              <w:rPr>
                <w:spacing w:val="0"/>
              </w:rPr>
            </w:pPr>
          </w:p>
          <w:p w14:paraId="2841702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1780F5C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5F2270C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5D0BD1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3F405DC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3919A3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3D63342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B79277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1EB0A4C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0F6BCD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4B70C3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D5BE2A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9142B7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5D4509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D2595D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5F1334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14978D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ADE3F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C0E567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D18CD42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B871A4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90792D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29A4BA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454386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E059EB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8A79D2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14437C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11DCFD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FBB94E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4BDF9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BCDB23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D3AECA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8969CFC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5115E5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65E086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07613F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4CE9BB4F" w14:textId="77777777" w:rsidR="00B2191E" w:rsidRDefault="00B2191E">
            <w:pPr>
              <w:pStyle w:val="a3"/>
              <w:rPr>
                <w:spacing w:val="0"/>
              </w:rPr>
            </w:pPr>
          </w:p>
        </w:tc>
      </w:tr>
    </w:tbl>
    <w:p w14:paraId="1464D2ED" w14:textId="77777777" w:rsidR="00B2191E" w:rsidRDefault="00B2191E">
      <w:pPr>
        <w:pStyle w:val="a3"/>
        <w:rPr>
          <w:spacing w:val="0"/>
        </w:rPr>
      </w:pPr>
    </w:p>
    <w:sectPr w:rsidR="00B2191E" w:rsidSect="00B2191E">
      <w:pgSz w:w="11906" w:h="16838"/>
      <w:pgMar w:top="1417" w:right="1417" w:bottom="1361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0A10" w14:textId="77777777" w:rsidR="00AB721B" w:rsidRDefault="00AB721B" w:rsidP="00A27AB8">
      <w:r>
        <w:separator/>
      </w:r>
    </w:p>
  </w:endnote>
  <w:endnote w:type="continuationSeparator" w:id="0">
    <w:p w14:paraId="2815A3C5" w14:textId="77777777" w:rsidR="00AB721B" w:rsidRDefault="00AB721B" w:rsidP="00A2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0853" w14:textId="77777777" w:rsidR="00AB721B" w:rsidRDefault="00AB721B" w:rsidP="00A27AB8">
      <w:r>
        <w:separator/>
      </w:r>
    </w:p>
  </w:footnote>
  <w:footnote w:type="continuationSeparator" w:id="0">
    <w:p w14:paraId="6FE1C088" w14:textId="77777777" w:rsidR="00AB721B" w:rsidRDefault="00AB721B" w:rsidP="00A2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1E"/>
    <w:rsid w:val="00012982"/>
    <w:rsid w:val="00064E99"/>
    <w:rsid w:val="000D2059"/>
    <w:rsid w:val="000E5E13"/>
    <w:rsid w:val="001036A0"/>
    <w:rsid w:val="00121F9D"/>
    <w:rsid w:val="001A5339"/>
    <w:rsid w:val="001C2EF0"/>
    <w:rsid w:val="00206BDF"/>
    <w:rsid w:val="0020776C"/>
    <w:rsid w:val="00215BBD"/>
    <w:rsid w:val="002521F6"/>
    <w:rsid w:val="002529CA"/>
    <w:rsid w:val="0027452D"/>
    <w:rsid w:val="00294FA4"/>
    <w:rsid w:val="002B1E34"/>
    <w:rsid w:val="002E7B2D"/>
    <w:rsid w:val="002F053E"/>
    <w:rsid w:val="003064D3"/>
    <w:rsid w:val="003128F3"/>
    <w:rsid w:val="003420C5"/>
    <w:rsid w:val="00343F5E"/>
    <w:rsid w:val="00346237"/>
    <w:rsid w:val="0035480F"/>
    <w:rsid w:val="003565EB"/>
    <w:rsid w:val="003676D4"/>
    <w:rsid w:val="003B79D8"/>
    <w:rsid w:val="003D0DAA"/>
    <w:rsid w:val="003E530D"/>
    <w:rsid w:val="00401989"/>
    <w:rsid w:val="004374C6"/>
    <w:rsid w:val="0048049D"/>
    <w:rsid w:val="004D52D5"/>
    <w:rsid w:val="005114F7"/>
    <w:rsid w:val="00512DB4"/>
    <w:rsid w:val="0051697E"/>
    <w:rsid w:val="00565D2B"/>
    <w:rsid w:val="005E017B"/>
    <w:rsid w:val="006132D4"/>
    <w:rsid w:val="00675808"/>
    <w:rsid w:val="006779EB"/>
    <w:rsid w:val="00682DE8"/>
    <w:rsid w:val="00690F2A"/>
    <w:rsid w:val="006B36C8"/>
    <w:rsid w:val="006C36B2"/>
    <w:rsid w:val="006E38C2"/>
    <w:rsid w:val="006E48EA"/>
    <w:rsid w:val="007260DC"/>
    <w:rsid w:val="00734825"/>
    <w:rsid w:val="007606FF"/>
    <w:rsid w:val="00782534"/>
    <w:rsid w:val="007A1DA4"/>
    <w:rsid w:val="007F2664"/>
    <w:rsid w:val="0086459D"/>
    <w:rsid w:val="00865693"/>
    <w:rsid w:val="008944EE"/>
    <w:rsid w:val="00902043"/>
    <w:rsid w:val="00903966"/>
    <w:rsid w:val="00915C58"/>
    <w:rsid w:val="00916BB1"/>
    <w:rsid w:val="009435D7"/>
    <w:rsid w:val="00953273"/>
    <w:rsid w:val="00984505"/>
    <w:rsid w:val="00A11EB5"/>
    <w:rsid w:val="00A27AB8"/>
    <w:rsid w:val="00A35A99"/>
    <w:rsid w:val="00A40E46"/>
    <w:rsid w:val="00A63AE1"/>
    <w:rsid w:val="00A8562D"/>
    <w:rsid w:val="00AB721B"/>
    <w:rsid w:val="00AC5F6C"/>
    <w:rsid w:val="00AD259D"/>
    <w:rsid w:val="00AD4034"/>
    <w:rsid w:val="00B11BD1"/>
    <w:rsid w:val="00B16A70"/>
    <w:rsid w:val="00B2191E"/>
    <w:rsid w:val="00B24569"/>
    <w:rsid w:val="00B33AD8"/>
    <w:rsid w:val="00B45A84"/>
    <w:rsid w:val="00B464F6"/>
    <w:rsid w:val="00BA1746"/>
    <w:rsid w:val="00BA1831"/>
    <w:rsid w:val="00BB4F7D"/>
    <w:rsid w:val="00BB534C"/>
    <w:rsid w:val="00BC2E33"/>
    <w:rsid w:val="00BC2E4C"/>
    <w:rsid w:val="00BC6C68"/>
    <w:rsid w:val="00BF4343"/>
    <w:rsid w:val="00C14E4D"/>
    <w:rsid w:val="00C465A7"/>
    <w:rsid w:val="00CA4AB1"/>
    <w:rsid w:val="00CD28CB"/>
    <w:rsid w:val="00CD3DBB"/>
    <w:rsid w:val="00CF4B99"/>
    <w:rsid w:val="00CF61A0"/>
    <w:rsid w:val="00D24592"/>
    <w:rsid w:val="00D35E6A"/>
    <w:rsid w:val="00D40258"/>
    <w:rsid w:val="00D61153"/>
    <w:rsid w:val="00DB7636"/>
    <w:rsid w:val="00E1472D"/>
    <w:rsid w:val="00E22CFE"/>
    <w:rsid w:val="00E30677"/>
    <w:rsid w:val="00E32889"/>
    <w:rsid w:val="00E64098"/>
    <w:rsid w:val="00E65EA1"/>
    <w:rsid w:val="00E67468"/>
    <w:rsid w:val="00E67A06"/>
    <w:rsid w:val="00EB74E9"/>
    <w:rsid w:val="00ED3AF4"/>
    <w:rsid w:val="00ED7031"/>
    <w:rsid w:val="00EE3138"/>
    <w:rsid w:val="00F35459"/>
    <w:rsid w:val="00F36BC3"/>
    <w:rsid w:val="00F86036"/>
    <w:rsid w:val="00F96414"/>
    <w:rsid w:val="00FA4508"/>
    <w:rsid w:val="00FA7D36"/>
    <w:rsid w:val="00FC7C41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27157"/>
  <w15:chartTrackingRefBased/>
  <w15:docId w15:val="{81C39C5C-3223-425D-8D01-27FC5A8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F4B99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AB8"/>
  </w:style>
  <w:style w:type="paragraph" w:styleId="a6">
    <w:name w:val="footer"/>
    <w:basedOn w:val="a"/>
    <w:link w:val="a7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AB8"/>
  </w:style>
  <w:style w:type="character" w:styleId="a8">
    <w:name w:val="Hyperlink"/>
    <w:uiPriority w:val="99"/>
    <w:unhideWhenUsed/>
    <w:rsid w:val="009532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76D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76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9F9-F189-435D-A3EB-87827BC0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9</cp:revision>
  <cp:lastPrinted>2019-12-03T12:33:00Z</cp:lastPrinted>
  <dcterms:created xsi:type="dcterms:W3CDTF">2024-05-31T07:29:00Z</dcterms:created>
  <dcterms:modified xsi:type="dcterms:W3CDTF">2026-03-09T04:29:00Z</dcterms:modified>
</cp:coreProperties>
</file>