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A44A" w14:textId="77777777" w:rsidR="005905C5" w:rsidRPr="00443117" w:rsidRDefault="00272B0E" w:rsidP="00272BD5">
      <w:pPr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>様式第２</w:t>
      </w:r>
      <w:r w:rsidR="00272BD5" w:rsidRPr="00443117">
        <w:rPr>
          <w:rFonts w:hint="eastAsia"/>
          <w:sz w:val="24"/>
          <w:szCs w:val="24"/>
        </w:rPr>
        <w:t>号</w:t>
      </w:r>
    </w:p>
    <w:p w14:paraId="14534D34" w14:textId="77777777" w:rsidR="003A383A" w:rsidRPr="00443117" w:rsidRDefault="003A383A" w:rsidP="00272BD5">
      <w:pPr>
        <w:rPr>
          <w:sz w:val="24"/>
          <w:szCs w:val="24"/>
        </w:rPr>
      </w:pPr>
    </w:p>
    <w:p w14:paraId="5AC57EB5" w14:textId="7FA8B520" w:rsidR="00CF207C" w:rsidRPr="00443117" w:rsidRDefault="00A234CC" w:rsidP="00CF207C">
      <w:pPr>
        <w:spacing w:line="418" w:lineRule="exact"/>
        <w:jc w:val="center"/>
        <w:rPr>
          <w:sz w:val="24"/>
          <w:szCs w:val="24"/>
        </w:rPr>
      </w:pPr>
      <w:bookmarkStart w:id="0" w:name="_Hlk225604472"/>
      <w:r w:rsidRPr="00443117">
        <w:rPr>
          <w:rFonts w:hint="eastAsia"/>
          <w:sz w:val="24"/>
          <w:szCs w:val="24"/>
        </w:rPr>
        <w:t>令和</w:t>
      </w:r>
      <w:r w:rsidR="00C178E6" w:rsidRPr="00443117">
        <w:rPr>
          <w:rFonts w:hint="eastAsia"/>
          <w:sz w:val="24"/>
          <w:szCs w:val="24"/>
        </w:rPr>
        <w:t>７</w:t>
      </w:r>
      <w:r w:rsidR="00CF207C" w:rsidRPr="00443117">
        <w:rPr>
          <w:rFonts w:hint="eastAsia"/>
          <w:sz w:val="24"/>
          <w:szCs w:val="24"/>
        </w:rPr>
        <w:t>年度</w:t>
      </w:r>
      <w:r w:rsidR="003577EA">
        <w:rPr>
          <w:rFonts w:hint="eastAsia"/>
          <w:sz w:val="24"/>
          <w:szCs w:val="24"/>
        </w:rPr>
        <w:t>（補正）</w:t>
      </w:r>
      <w:r w:rsidR="00615975" w:rsidRPr="00443117">
        <w:rPr>
          <w:rFonts w:hint="eastAsia"/>
          <w:sz w:val="24"/>
          <w:szCs w:val="24"/>
        </w:rPr>
        <w:t>スマート林業導入支援事業</w:t>
      </w:r>
      <w:bookmarkEnd w:id="0"/>
      <w:r w:rsidR="00C178E6" w:rsidRPr="00443117">
        <w:rPr>
          <w:rFonts w:hint="eastAsia"/>
          <w:sz w:val="24"/>
          <w:szCs w:val="24"/>
        </w:rPr>
        <w:t>実施計画承認通知書</w:t>
      </w:r>
    </w:p>
    <w:p w14:paraId="1979A2D5" w14:textId="77777777" w:rsidR="00C178E6" w:rsidRPr="00443117" w:rsidRDefault="00C178E6" w:rsidP="00CF207C">
      <w:pPr>
        <w:spacing w:line="418" w:lineRule="exact"/>
        <w:jc w:val="center"/>
        <w:rPr>
          <w:sz w:val="24"/>
          <w:szCs w:val="24"/>
        </w:rPr>
      </w:pPr>
    </w:p>
    <w:p w14:paraId="001634F8" w14:textId="77777777" w:rsidR="005905C5" w:rsidRPr="00443117" w:rsidRDefault="005905C5" w:rsidP="005905C5">
      <w:pPr>
        <w:rPr>
          <w:sz w:val="24"/>
          <w:szCs w:val="24"/>
        </w:rPr>
      </w:pPr>
    </w:p>
    <w:p w14:paraId="6EFAB44E" w14:textId="77777777" w:rsidR="005905C5" w:rsidRPr="00443117" w:rsidRDefault="005905C5" w:rsidP="005905C5">
      <w:pPr>
        <w:jc w:val="right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　第　　　　　　　　　号</w:t>
      </w:r>
    </w:p>
    <w:p w14:paraId="22E4069B" w14:textId="6141CCBF" w:rsidR="005905C5" w:rsidRPr="00443117" w:rsidRDefault="00A234CC" w:rsidP="005905C5">
      <w:pPr>
        <w:jc w:val="right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>令和</w:t>
      </w:r>
      <w:r w:rsidR="005905C5" w:rsidRPr="00443117">
        <w:rPr>
          <w:rFonts w:hint="eastAsia"/>
          <w:sz w:val="24"/>
          <w:szCs w:val="24"/>
        </w:rPr>
        <w:t xml:space="preserve">　　年　　月　　日</w:t>
      </w:r>
    </w:p>
    <w:p w14:paraId="20DE2993" w14:textId="77777777" w:rsidR="005905C5" w:rsidRPr="00443117" w:rsidRDefault="005905C5" w:rsidP="00BF74CA">
      <w:pPr>
        <w:rPr>
          <w:sz w:val="24"/>
          <w:szCs w:val="24"/>
        </w:rPr>
      </w:pPr>
    </w:p>
    <w:p w14:paraId="05EDA7E6" w14:textId="77777777" w:rsidR="00BF74CA" w:rsidRPr="00443117" w:rsidRDefault="00BF74CA" w:rsidP="00BF74CA">
      <w:pPr>
        <w:rPr>
          <w:sz w:val="24"/>
          <w:szCs w:val="24"/>
        </w:rPr>
      </w:pPr>
    </w:p>
    <w:p w14:paraId="094EDE93" w14:textId="77777777" w:rsidR="005905C5" w:rsidRPr="00443117" w:rsidRDefault="005905C5" w:rsidP="0086507F">
      <w:pPr>
        <w:ind w:firstLineChars="100" w:firstLine="257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　　　　　　　　　　様</w:t>
      </w:r>
    </w:p>
    <w:p w14:paraId="31BD73D6" w14:textId="77777777" w:rsidR="005905C5" w:rsidRPr="00443117" w:rsidRDefault="005905C5" w:rsidP="005905C5">
      <w:pPr>
        <w:rPr>
          <w:sz w:val="24"/>
          <w:szCs w:val="24"/>
        </w:rPr>
      </w:pPr>
    </w:p>
    <w:p w14:paraId="4C11A8B1" w14:textId="77777777" w:rsidR="005905C5" w:rsidRPr="00443117" w:rsidRDefault="005905C5" w:rsidP="005905C5">
      <w:pPr>
        <w:rPr>
          <w:sz w:val="24"/>
          <w:szCs w:val="24"/>
        </w:rPr>
      </w:pPr>
    </w:p>
    <w:p w14:paraId="5C8160DF" w14:textId="77777777" w:rsidR="005905C5" w:rsidRPr="00443117" w:rsidRDefault="005905C5" w:rsidP="0086507F">
      <w:pPr>
        <w:ind w:rightChars="337" w:right="764" w:firstLineChars="2200" w:firstLine="5648"/>
        <w:rPr>
          <w:sz w:val="24"/>
          <w:szCs w:val="24"/>
        </w:rPr>
      </w:pPr>
    </w:p>
    <w:p w14:paraId="6A6E2B4B" w14:textId="48ABF8A4" w:rsidR="005905C5" w:rsidRPr="00443117" w:rsidRDefault="005905C5" w:rsidP="0086507F">
      <w:pPr>
        <w:ind w:left="4320" w:firstLineChars="100" w:firstLine="257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埼玉県知事　　　　　　　　　　</w:t>
      </w:r>
    </w:p>
    <w:p w14:paraId="1F7FC5BF" w14:textId="77777777" w:rsidR="005905C5" w:rsidRPr="00443117" w:rsidRDefault="005905C5" w:rsidP="005905C5">
      <w:pPr>
        <w:rPr>
          <w:sz w:val="24"/>
          <w:szCs w:val="24"/>
        </w:rPr>
      </w:pPr>
    </w:p>
    <w:p w14:paraId="03D200A4" w14:textId="77777777" w:rsidR="005905C5" w:rsidRPr="00443117" w:rsidRDefault="005905C5" w:rsidP="005905C5">
      <w:pPr>
        <w:rPr>
          <w:sz w:val="24"/>
          <w:szCs w:val="24"/>
        </w:rPr>
      </w:pPr>
    </w:p>
    <w:p w14:paraId="2DCC5410" w14:textId="07E6F8AB" w:rsidR="00887DAA" w:rsidRPr="00443117" w:rsidRDefault="005905C5" w:rsidP="005905C5">
      <w:pPr>
        <w:jc w:val="left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　</w:t>
      </w:r>
      <w:r w:rsidR="00A234CC" w:rsidRPr="00443117">
        <w:rPr>
          <w:rFonts w:hint="eastAsia"/>
          <w:sz w:val="24"/>
          <w:szCs w:val="24"/>
        </w:rPr>
        <w:t>令和</w:t>
      </w:r>
      <w:r w:rsidRPr="00443117">
        <w:rPr>
          <w:rFonts w:hint="eastAsia"/>
          <w:sz w:val="24"/>
          <w:szCs w:val="24"/>
        </w:rPr>
        <w:t xml:space="preserve">　　年　　月　　日付け　　第　　号で</w:t>
      </w:r>
      <w:r w:rsidR="00887DAA" w:rsidRPr="00443117">
        <w:rPr>
          <w:rFonts w:hint="eastAsia"/>
          <w:sz w:val="24"/>
          <w:szCs w:val="24"/>
        </w:rPr>
        <w:t>申請のあった令和７年度</w:t>
      </w:r>
      <w:r w:rsidR="003577EA">
        <w:rPr>
          <w:rFonts w:hint="eastAsia"/>
          <w:sz w:val="24"/>
          <w:szCs w:val="24"/>
        </w:rPr>
        <w:t>（補正）</w:t>
      </w:r>
      <w:r w:rsidR="00887DAA" w:rsidRPr="00443117">
        <w:rPr>
          <w:rFonts w:hint="eastAsia"/>
          <w:sz w:val="24"/>
          <w:szCs w:val="24"/>
        </w:rPr>
        <w:t>スマート林業導入支援事業実施計画</w:t>
      </w:r>
      <w:r w:rsidR="00380193" w:rsidRPr="00443117">
        <w:rPr>
          <w:rFonts w:hint="eastAsia"/>
          <w:sz w:val="24"/>
          <w:szCs w:val="24"/>
        </w:rPr>
        <w:t>書</w:t>
      </w:r>
      <w:r w:rsidR="00887DAA" w:rsidRPr="00443117">
        <w:rPr>
          <w:rFonts w:hint="eastAsia"/>
          <w:sz w:val="24"/>
          <w:szCs w:val="24"/>
        </w:rPr>
        <w:t>（変更）</w:t>
      </w:r>
      <w:r w:rsidR="00380193" w:rsidRPr="00443117">
        <w:rPr>
          <w:rFonts w:hint="eastAsia"/>
          <w:sz w:val="24"/>
          <w:szCs w:val="24"/>
        </w:rPr>
        <w:t>を</w:t>
      </w:r>
      <w:r w:rsidR="00887DAA" w:rsidRPr="00443117">
        <w:rPr>
          <w:rFonts w:hint="eastAsia"/>
          <w:sz w:val="24"/>
          <w:szCs w:val="24"/>
        </w:rPr>
        <w:t>承認し</w:t>
      </w:r>
      <w:r w:rsidR="00380193" w:rsidRPr="00443117">
        <w:rPr>
          <w:rFonts w:hint="eastAsia"/>
          <w:sz w:val="24"/>
          <w:szCs w:val="24"/>
        </w:rPr>
        <w:t>たので通知します。</w:t>
      </w:r>
    </w:p>
    <w:p w14:paraId="60C77C60" w14:textId="1F40EDB8" w:rsidR="00887DAA" w:rsidRPr="00443117" w:rsidRDefault="00887DAA" w:rsidP="005905C5">
      <w:pPr>
        <w:jc w:val="left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　</w:t>
      </w:r>
      <w:r w:rsidR="00380193" w:rsidRPr="00443117">
        <w:rPr>
          <w:rFonts w:hint="eastAsia"/>
          <w:sz w:val="24"/>
          <w:szCs w:val="24"/>
        </w:rPr>
        <w:t>ついては、下記のとおり補助金額を内示しますので、林業関係補助金交付要綱に基づき、補助金交付申請書を令和　　年　　月　　日（　）までに提出してください。</w:t>
      </w:r>
    </w:p>
    <w:p w14:paraId="075C7469" w14:textId="77777777" w:rsidR="005905C5" w:rsidRPr="00443117" w:rsidRDefault="005905C5" w:rsidP="00BE3276">
      <w:pPr>
        <w:rPr>
          <w:sz w:val="24"/>
          <w:szCs w:val="24"/>
        </w:rPr>
      </w:pPr>
    </w:p>
    <w:p w14:paraId="4292761D" w14:textId="230BAFA2" w:rsidR="00380193" w:rsidRPr="00443117" w:rsidRDefault="00380193" w:rsidP="00380193">
      <w:pPr>
        <w:jc w:val="center"/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>記</w:t>
      </w:r>
    </w:p>
    <w:p w14:paraId="6ADAE776" w14:textId="77777777" w:rsidR="00380193" w:rsidRPr="00443117" w:rsidRDefault="00380193" w:rsidP="00BE3276">
      <w:pPr>
        <w:rPr>
          <w:sz w:val="24"/>
          <w:szCs w:val="24"/>
        </w:rPr>
      </w:pPr>
    </w:p>
    <w:p w14:paraId="5E8DF6CD" w14:textId="6EE4F62C" w:rsidR="00380193" w:rsidRPr="00443117" w:rsidRDefault="00380193" w:rsidP="00BE3276">
      <w:pPr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１　事業名　</w:t>
      </w:r>
      <w:r w:rsidR="00443117">
        <w:rPr>
          <w:rFonts w:hint="eastAsia"/>
          <w:sz w:val="24"/>
          <w:szCs w:val="24"/>
        </w:rPr>
        <w:t xml:space="preserve">　</w:t>
      </w:r>
      <w:r w:rsidRPr="00443117">
        <w:rPr>
          <w:rFonts w:hint="eastAsia"/>
          <w:sz w:val="24"/>
          <w:szCs w:val="24"/>
        </w:rPr>
        <w:t>令和７年度</w:t>
      </w:r>
      <w:r w:rsidR="003577EA">
        <w:rPr>
          <w:rFonts w:hint="eastAsia"/>
          <w:sz w:val="24"/>
          <w:szCs w:val="24"/>
        </w:rPr>
        <w:t>（補正）</w:t>
      </w:r>
      <w:r w:rsidRPr="00443117">
        <w:rPr>
          <w:rFonts w:hint="eastAsia"/>
          <w:sz w:val="24"/>
          <w:szCs w:val="24"/>
        </w:rPr>
        <w:t>スマート林業導入支援事業</w:t>
      </w:r>
    </w:p>
    <w:p w14:paraId="2CDAE078" w14:textId="77777777" w:rsidR="00380193" w:rsidRPr="00443117" w:rsidRDefault="00380193" w:rsidP="00BE3276">
      <w:pPr>
        <w:rPr>
          <w:sz w:val="24"/>
          <w:szCs w:val="24"/>
        </w:rPr>
      </w:pPr>
    </w:p>
    <w:p w14:paraId="7711E18A" w14:textId="7ABDCE2C" w:rsidR="00380193" w:rsidRPr="00443117" w:rsidRDefault="00380193" w:rsidP="00BE3276">
      <w:pPr>
        <w:rPr>
          <w:sz w:val="24"/>
          <w:szCs w:val="24"/>
        </w:rPr>
      </w:pPr>
      <w:r w:rsidRPr="00443117">
        <w:rPr>
          <w:rFonts w:hint="eastAsia"/>
          <w:sz w:val="24"/>
          <w:szCs w:val="24"/>
        </w:rPr>
        <w:t xml:space="preserve">２　</w:t>
      </w:r>
      <w:r w:rsidR="000E76FB" w:rsidRPr="00443117">
        <w:rPr>
          <w:rFonts w:hint="eastAsia"/>
          <w:sz w:val="24"/>
          <w:szCs w:val="24"/>
        </w:rPr>
        <w:t xml:space="preserve">内示額　</w:t>
      </w:r>
      <w:r w:rsidR="00443117">
        <w:rPr>
          <w:rFonts w:hint="eastAsia"/>
          <w:sz w:val="24"/>
          <w:szCs w:val="24"/>
        </w:rPr>
        <w:t xml:space="preserve">　</w:t>
      </w:r>
      <w:r w:rsidR="000E76FB" w:rsidRPr="00443117">
        <w:rPr>
          <w:rFonts w:hint="eastAsia"/>
          <w:sz w:val="24"/>
          <w:szCs w:val="24"/>
        </w:rPr>
        <w:t>金　　　　　　　　円</w:t>
      </w:r>
    </w:p>
    <w:p w14:paraId="2DAEE62C" w14:textId="77777777" w:rsidR="00380193" w:rsidRPr="00443117" w:rsidRDefault="00380193" w:rsidP="00BE3276">
      <w:pPr>
        <w:rPr>
          <w:sz w:val="24"/>
          <w:szCs w:val="24"/>
        </w:rPr>
      </w:pPr>
    </w:p>
    <w:p w14:paraId="01E99B1B" w14:textId="77777777" w:rsidR="00380193" w:rsidRPr="00443117" w:rsidRDefault="00380193" w:rsidP="00BE3276">
      <w:pPr>
        <w:rPr>
          <w:sz w:val="24"/>
          <w:szCs w:val="24"/>
        </w:rPr>
      </w:pPr>
    </w:p>
    <w:sectPr w:rsidR="00380193" w:rsidRPr="00443117" w:rsidSect="001A2E3E">
      <w:pgSz w:w="11906" w:h="16838" w:code="9"/>
      <w:pgMar w:top="1134" w:right="1418" w:bottom="1134" w:left="1418" w:header="720" w:footer="720" w:gutter="0"/>
      <w:pgNumType w:fmt="numberInDash"/>
      <w:cols w:space="720"/>
      <w:noEndnote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B1C5" w14:textId="77777777" w:rsidR="0061581A" w:rsidRDefault="0061581A" w:rsidP="006C381A">
      <w:r>
        <w:separator/>
      </w:r>
    </w:p>
  </w:endnote>
  <w:endnote w:type="continuationSeparator" w:id="0">
    <w:p w14:paraId="0BEBAE94" w14:textId="77777777" w:rsidR="0061581A" w:rsidRDefault="0061581A" w:rsidP="006C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CCA5" w14:textId="77777777" w:rsidR="0061581A" w:rsidRDefault="0061581A" w:rsidP="006C381A">
      <w:r>
        <w:separator/>
      </w:r>
    </w:p>
  </w:footnote>
  <w:footnote w:type="continuationSeparator" w:id="0">
    <w:p w14:paraId="1007AD1C" w14:textId="77777777" w:rsidR="0061581A" w:rsidRDefault="0061581A" w:rsidP="006C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attachedTemplate r:id="rId1"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705"/>
    <w:rsid w:val="000101B5"/>
    <w:rsid w:val="0002120B"/>
    <w:rsid w:val="00032B5D"/>
    <w:rsid w:val="00044878"/>
    <w:rsid w:val="00044CF6"/>
    <w:rsid w:val="00047D4A"/>
    <w:rsid w:val="0005272D"/>
    <w:rsid w:val="000565CC"/>
    <w:rsid w:val="000741C1"/>
    <w:rsid w:val="00093226"/>
    <w:rsid w:val="000D186A"/>
    <w:rsid w:val="000E714F"/>
    <w:rsid w:val="000E76FB"/>
    <w:rsid w:val="00125705"/>
    <w:rsid w:val="0012789E"/>
    <w:rsid w:val="001355E8"/>
    <w:rsid w:val="0014100C"/>
    <w:rsid w:val="001444E3"/>
    <w:rsid w:val="00144666"/>
    <w:rsid w:val="00161CA4"/>
    <w:rsid w:val="0019485E"/>
    <w:rsid w:val="001A2E3E"/>
    <w:rsid w:val="001B3AA9"/>
    <w:rsid w:val="001C4415"/>
    <w:rsid w:val="001C4F37"/>
    <w:rsid w:val="001E2F0F"/>
    <w:rsid w:val="001F3337"/>
    <w:rsid w:val="001F3AD1"/>
    <w:rsid w:val="001F5101"/>
    <w:rsid w:val="002111AA"/>
    <w:rsid w:val="00232B3E"/>
    <w:rsid w:val="00236631"/>
    <w:rsid w:val="00236849"/>
    <w:rsid w:val="00251175"/>
    <w:rsid w:val="00264943"/>
    <w:rsid w:val="002704A9"/>
    <w:rsid w:val="00272B0E"/>
    <w:rsid w:val="00272BD5"/>
    <w:rsid w:val="0027417E"/>
    <w:rsid w:val="002816CE"/>
    <w:rsid w:val="00285452"/>
    <w:rsid w:val="00296A53"/>
    <w:rsid w:val="002C1043"/>
    <w:rsid w:val="002D646F"/>
    <w:rsid w:val="0030222B"/>
    <w:rsid w:val="00304611"/>
    <w:rsid w:val="00310169"/>
    <w:rsid w:val="00317222"/>
    <w:rsid w:val="003320A0"/>
    <w:rsid w:val="00335D7D"/>
    <w:rsid w:val="00342938"/>
    <w:rsid w:val="00342E9B"/>
    <w:rsid w:val="00343337"/>
    <w:rsid w:val="003577EA"/>
    <w:rsid w:val="00360AB5"/>
    <w:rsid w:val="0036269B"/>
    <w:rsid w:val="00372AB0"/>
    <w:rsid w:val="00377AD2"/>
    <w:rsid w:val="00380193"/>
    <w:rsid w:val="00385BA6"/>
    <w:rsid w:val="0038716E"/>
    <w:rsid w:val="003A383A"/>
    <w:rsid w:val="003C4D1A"/>
    <w:rsid w:val="003D40D2"/>
    <w:rsid w:val="003E03BE"/>
    <w:rsid w:val="003F173A"/>
    <w:rsid w:val="004036DC"/>
    <w:rsid w:val="004060F4"/>
    <w:rsid w:val="0041376F"/>
    <w:rsid w:val="004213C3"/>
    <w:rsid w:val="004423E2"/>
    <w:rsid w:val="00443117"/>
    <w:rsid w:val="004432A1"/>
    <w:rsid w:val="0046574A"/>
    <w:rsid w:val="00472E0C"/>
    <w:rsid w:val="004837C5"/>
    <w:rsid w:val="004860FF"/>
    <w:rsid w:val="0048653A"/>
    <w:rsid w:val="00487A95"/>
    <w:rsid w:val="004A5BCF"/>
    <w:rsid w:val="004B58D9"/>
    <w:rsid w:val="004C055A"/>
    <w:rsid w:val="004C7649"/>
    <w:rsid w:val="004F5E75"/>
    <w:rsid w:val="00503413"/>
    <w:rsid w:val="0057246D"/>
    <w:rsid w:val="005905C5"/>
    <w:rsid w:val="005974ED"/>
    <w:rsid w:val="005A36B4"/>
    <w:rsid w:val="005C7685"/>
    <w:rsid w:val="005D5005"/>
    <w:rsid w:val="005E63F6"/>
    <w:rsid w:val="005F4F1D"/>
    <w:rsid w:val="006143A5"/>
    <w:rsid w:val="0061581A"/>
    <w:rsid w:val="00615975"/>
    <w:rsid w:val="006332CB"/>
    <w:rsid w:val="006520CE"/>
    <w:rsid w:val="0067291C"/>
    <w:rsid w:val="006A0EE5"/>
    <w:rsid w:val="006A7BEC"/>
    <w:rsid w:val="006C381A"/>
    <w:rsid w:val="006D1CE7"/>
    <w:rsid w:val="006D7FAE"/>
    <w:rsid w:val="006E5615"/>
    <w:rsid w:val="006F4503"/>
    <w:rsid w:val="00702563"/>
    <w:rsid w:val="00730F4F"/>
    <w:rsid w:val="007339FC"/>
    <w:rsid w:val="00736003"/>
    <w:rsid w:val="00764AA5"/>
    <w:rsid w:val="00765DEC"/>
    <w:rsid w:val="00771927"/>
    <w:rsid w:val="00796D7C"/>
    <w:rsid w:val="007A033D"/>
    <w:rsid w:val="007A5B08"/>
    <w:rsid w:val="007E4F68"/>
    <w:rsid w:val="00831071"/>
    <w:rsid w:val="00837F0A"/>
    <w:rsid w:val="00845BB1"/>
    <w:rsid w:val="0086168F"/>
    <w:rsid w:val="0086507F"/>
    <w:rsid w:val="008826EA"/>
    <w:rsid w:val="0088524B"/>
    <w:rsid w:val="00887DAA"/>
    <w:rsid w:val="008C3B96"/>
    <w:rsid w:val="008D17F1"/>
    <w:rsid w:val="008E18AE"/>
    <w:rsid w:val="008E1D1C"/>
    <w:rsid w:val="008E34D7"/>
    <w:rsid w:val="00900F93"/>
    <w:rsid w:val="009175DA"/>
    <w:rsid w:val="0094472B"/>
    <w:rsid w:val="00981938"/>
    <w:rsid w:val="009A1766"/>
    <w:rsid w:val="009A2A1D"/>
    <w:rsid w:val="009C3C14"/>
    <w:rsid w:val="009C5898"/>
    <w:rsid w:val="009C6DA8"/>
    <w:rsid w:val="009E0529"/>
    <w:rsid w:val="009F28BD"/>
    <w:rsid w:val="00A234CC"/>
    <w:rsid w:val="00A25652"/>
    <w:rsid w:val="00A36F01"/>
    <w:rsid w:val="00A42F9D"/>
    <w:rsid w:val="00A57335"/>
    <w:rsid w:val="00A57B25"/>
    <w:rsid w:val="00A81C56"/>
    <w:rsid w:val="00AA5133"/>
    <w:rsid w:val="00AB0CAD"/>
    <w:rsid w:val="00AB2F65"/>
    <w:rsid w:val="00AC2F5C"/>
    <w:rsid w:val="00AC622D"/>
    <w:rsid w:val="00AF0781"/>
    <w:rsid w:val="00AF47CD"/>
    <w:rsid w:val="00B06205"/>
    <w:rsid w:val="00B1400B"/>
    <w:rsid w:val="00B2428A"/>
    <w:rsid w:val="00B2629C"/>
    <w:rsid w:val="00B30900"/>
    <w:rsid w:val="00B33332"/>
    <w:rsid w:val="00B33F09"/>
    <w:rsid w:val="00B66E99"/>
    <w:rsid w:val="00B86025"/>
    <w:rsid w:val="00BA7387"/>
    <w:rsid w:val="00BD66B0"/>
    <w:rsid w:val="00BE2490"/>
    <w:rsid w:val="00BE3276"/>
    <w:rsid w:val="00BF5BFE"/>
    <w:rsid w:val="00BF74CA"/>
    <w:rsid w:val="00C022DE"/>
    <w:rsid w:val="00C10D2D"/>
    <w:rsid w:val="00C178E6"/>
    <w:rsid w:val="00C22B73"/>
    <w:rsid w:val="00C64926"/>
    <w:rsid w:val="00C664CA"/>
    <w:rsid w:val="00C74656"/>
    <w:rsid w:val="00CA0B9D"/>
    <w:rsid w:val="00CA14C7"/>
    <w:rsid w:val="00CA6828"/>
    <w:rsid w:val="00CB5B9E"/>
    <w:rsid w:val="00CF207C"/>
    <w:rsid w:val="00CF552D"/>
    <w:rsid w:val="00D06D98"/>
    <w:rsid w:val="00D14FE3"/>
    <w:rsid w:val="00D25650"/>
    <w:rsid w:val="00D3426E"/>
    <w:rsid w:val="00D36DD3"/>
    <w:rsid w:val="00D41ED4"/>
    <w:rsid w:val="00D4332C"/>
    <w:rsid w:val="00D8580F"/>
    <w:rsid w:val="00D872D0"/>
    <w:rsid w:val="00D95545"/>
    <w:rsid w:val="00DC2C2C"/>
    <w:rsid w:val="00DC3D0C"/>
    <w:rsid w:val="00DD0D05"/>
    <w:rsid w:val="00DE5FD7"/>
    <w:rsid w:val="00E0131D"/>
    <w:rsid w:val="00E03F4C"/>
    <w:rsid w:val="00E16F1D"/>
    <w:rsid w:val="00E33430"/>
    <w:rsid w:val="00E36572"/>
    <w:rsid w:val="00E50CA8"/>
    <w:rsid w:val="00E52056"/>
    <w:rsid w:val="00E55321"/>
    <w:rsid w:val="00E71614"/>
    <w:rsid w:val="00EA20D8"/>
    <w:rsid w:val="00EA2C65"/>
    <w:rsid w:val="00EB4A2E"/>
    <w:rsid w:val="00EB6C25"/>
    <w:rsid w:val="00ED0C3B"/>
    <w:rsid w:val="00EF4A0B"/>
    <w:rsid w:val="00EF5323"/>
    <w:rsid w:val="00F04273"/>
    <w:rsid w:val="00F12C12"/>
    <w:rsid w:val="00F13529"/>
    <w:rsid w:val="00F15363"/>
    <w:rsid w:val="00F15EF7"/>
    <w:rsid w:val="00F321AF"/>
    <w:rsid w:val="00F3349A"/>
    <w:rsid w:val="00F55F62"/>
    <w:rsid w:val="00F62317"/>
    <w:rsid w:val="00F749D2"/>
    <w:rsid w:val="00F81A53"/>
    <w:rsid w:val="00F8425C"/>
    <w:rsid w:val="00F95B6C"/>
    <w:rsid w:val="00FA425B"/>
    <w:rsid w:val="00FA5770"/>
    <w:rsid w:val="00F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35B0F"/>
  <w15:docId w15:val="{1396E884-CAAC-42B3-B2A1-395C7C04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738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Century" w:cs="ＭＳ 明朝"/>
      <w:spacing w:val="1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6C3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81A"/>
  </w:style>
  <w:style w:type="paragraph" w:styleId="a6">
    <w:name w:val="footer"/>
    <w:basedOn w:val="a"/>
    <w:link w:val="a7"/>
    <w:uiPriority w:val="99"/>
    <w:unhideWhenUsed/>
    <w:rsid w:val="006C3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81A"/>
  </w:style>
  <w:style w:type="paragraph" w:styleId="a8">
    <w:name w:val="Balloon Text"/>
    <w:basedOn w:val="a"/>
    <w:link w:val="a9"/>
    <w:uiPriority w:val="99"/>
    <w:semiHidden/>
    <w:unhideWhenUsed/>
    <w:rsid w:val="001F5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(ｵｰﾄｽﾀｲﾙ)"/>
    <w:uiPriority w:val="99"/>
    <w:rsid w:val="006A7BE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A71B-248D-4F99-B1E5-FA538365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加藤 健伸（森づくり課）</cp:lastModifiedBy>
  <cp:revision>36</cp:revision>
  <cp:lastPrinted>2026-03-29T04:42:00Z</cp:lastPrinted>
  <dcterms:created xsi:type="dcterms:W3CDTF">2015-06-29T10:28:00Z</dcterms:created>
  <dcterms:modified xsi:type="dcterms:W3CDTF">2026-03-31T05:24:00Z</dcterms:modified>
</cp:coreProperties>
</file>