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9662" w14:textId="77777777" w:rsidR="00FE16BE" w:rsidRPr="002060FE" w:rsidRDefault="002F205A" w:rsidP="00FE16BE">
      <w:pPr>
        <w:pStyle w:val="a3"/>
        <w:jc w:val="right"/>
        <w:rPr>
          <w:rFonts w:ascii="ＭＳ 明朝" w:hAnsi="ＭＳ 明朝"/>
          <w:spacing w:val="0"/>
        </w:rPr>
      </w:pPr>
      <w:r>
        <w:rPr>
          <w:rFonts w:hint="eastAsia"/>
          <w:spacing w:val="0"/>
          <w:sz w:val="22"/>
          <w:szCs w:val="22"/>
        </w:rPr>
        <w:t>別</w:t>
      </w:r>
      <w:r w:rsidR="00FE16BE" w:rsidRPr="002060FE">
        <w:rPr>
          <w:rFonts w:ascii="ＭＳ 明朝" w:hAnsi="ＭＳ 明朝" w:hint="eastAsia"/>
          <w:spacing w:val="0"/>
        </w:rPr>
        <w:t>紙様式</w:t>
      </w:r>
    </w:p>
    <w:p w14:paraId="23D0F5FC" w14:textId="77777777" w:rsidR="002060FE" w:rsidRPr="002060FE" w:rsidRDefault="002060FE" w:rsidP="002060FE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/>
        </w:rPr>
      </w:pPr>
      <w:r w:rsidRPr="002060FE">
        <w:rPr>
          <w:rFonts w:ascii="ＭＳ 明朝" w:eastAsia="ＭＳ 明朝" w:hAnsi="ＭＳ 明朝" w:hint="eastAsia"/>
          <w:sz w:val="28"/>
          <w:szCs w:val="28"/>
        </w:rPr>
        <w:t>「第</w:t>
      </w:r>
      <w:r w:rsidR="002F205A">
        <w:rPr>
          <w:rFonts w:ascii="ＭＳ 明朝" w:eastAsia="ＭＳ 明朝" w:hAnsi="ＭＳ 明朝" w:hint="eastAsia"/>
          <w:sz w:val="28"/>
          <w:szCs w:val="28"/>
        </w:rPr>
        <w:t>10</w:t>
      </w:r>
      <w:r w:rsidRPr="002060FE">
        <w:rPr>
          <w:rFonts w:ascii="ＭＳ 明朝" w:eastAsia="ＭＳ 明朝" w:hAnsi="ＭＳ 明朝" w:hint="eastAsia"/>
          <w:sz w:val="28"/>
          <w:szCs w:val="28"/>
        </w:rPr>
        <w:t>次埼玉県廃棄物処理基本計画案」</w:t>
      </w:r>
      <w:r w:rsidRPr="002060FE">
        <w:rPr>
          <w:rFonts w:ascii="ＭＳ 明朝" w:eastAsia="ＭＳ 明朝" w:hAnsi="ＭＳ 明朝" w:cs="Times New Roman" w:hint="eastAsia"/>
          <w:bCs/>
          <w:color w:val="000000"/>
          <w:kern w:val="24"/>
          <w:sz w:val="28"/>
          <w:szCs w:val="28"/>
        </w:rPr>
        <w:t>に対する御意見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7736"/>
      </w:tblGrid>
      <w:tr w:rsidR="002060FE" w:rsidRPr="002060FE" w14:paraId="44C0A990" w14:textId="77777777" w:rsidTr="002060FE">
        <w:tc>
          <w:tcPr>
            <w:tcW w:w="1531" w:type="dxa"/>
            <w:shd w:val="clear" w:color="auto" w:fill="D9D9D9"/>
          </w:tcPr>
          <w:p w14:paraId="227989DC" w14:textId="77777777" w:rsidR="002060FE" w:rsidRPr="002060FE" w:rsidRDefault="00F223F2" w:rsidP="002C2A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該当</w:t>
            </w:r>
            <w:r w:rsidR="002060FE" w:rsidRPr="002060FE">
              <w:rPr>
                <w:rFonts w:ascii="ＭＳ 明朝" w:hAnsi="ＭＳ 明朝" w:hint="eastAsia"/>
                <w:sz w:val="22"/>
                <w:szCs w:val="22"/>
              </w:rPr>
              <w:t>ページ</w:t>
            </w:r>
          </w:p>
        </w:tc>
        <w:tc>
          <w:tcPr>
            <w:tcW w:w="7933" w:type="dxa"/>
            <w:shd w:val="clear" w:color="auto" w:fill="D9D9D9"/>
          </w:tcPr>
          <w:p w14:paraId="2BAA7113" w14:textId="77777777" w:rsidR="002060FE" w:rsidRPr="002060FE" w:rsidRDefault="002060FE" w:rsidP="002C2A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60FE">
              <w:rPr>
                <w:rFonts w:ascii="ＭＳ 明朝" w:hAnsi="ＭＳ 明朝" w:hint="eastAsia"/>
                <w:sz w:val="22"/>
                <w:szCs w:val="22"/>
              </w:rPr>
              <w:t>御意見</w:t>
            </w:r>
          </w:p>
        </w:tc>
      </w:tr>
      <w:tr w:rsidR="002060FE" w:rsidRPr="002060FE" w14:paraId="651AAE4A" w14:textId="77777777" w:rsidTr="00BF0BAC">
        <w:trPr>
          <w:trHeight w:val="5386"/>
        </w:trPr>
        <w:tc>
          <w:tcPr>
            <w:tcW w:w="1531" w:type="dxa"/>
            <w:shd w:val="clear" w:color="auto" w:fill="auto"/>
          </w:tcPr>
          <w:p w14:paraId="2E35D3FA" w14:textId="77777777" w:rsidR="002060FE" w:rsidRPr="002060FE" w:rsidRDefault="002060FE" w:rsidP="002C2A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3" w:type="dxa"/>
            <w:shd w:val="clear" w:color="auto" w:fill="auto"/>
          </w:tcPr>
          <w:p w14:paraId="6211EF6A" w14:textId="77777777" w:rsidR="002060FE" w:rsidRPr="002060FE" w:rsidRDefault="002060FE" w:rsidP="002C2A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60FE" w:rsidRPr="002060FE" w14:paraId="6070B026" w14:textId="77777777" w:rsidTr="00BB483F">
        <w:trPr>
          <w:trHeight w:val="1542"/>
        </w:trPr>
        <w:tc>
          <w:tcPr>
            <w:tcW w:w="9464" w:type="dxa"/>
            <w:gridSpan w:val="2"/>
            <w:shd w:val="clear" w:color="auto" w:fill="auto"/>
          </w:tcPr>
          <w:p w14:paraId="4B9D4598" w14:textId="77777777" w:rsidR="002060FE" w:rsidRPr="002060FE" w:rsidRDefault="00F223F2" w:rsidP="002C2A47">
            <w:pPr>
              <w:pStyle w:val="Web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>[必須]</w:t>
            </w:r>
            <w:r w:rsidR="002060FE" w:rsidRPr="002060FE"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4"/>
                <w:sz w:val="22"/>
                <w:szCs w:val="22"/>
                <w:u w:val="single"/>
              </w:rPr>
              <w:t>住所</w:t>
            </w:r>
            <w:r w:rsidR="002060FE" w:rsidRPr="002060FE"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>（法人等の場合は主たる事務所の所在地）</w:t>
            </w:r>
          </w:p>
          <w:p w14:paraId="6B83A398" w14:textId="77777777" w:rsidR="002060FE" w:rsidRPr="002060FE" w:rsidRDefault="00F223F2" w:rsidP="002C2A47">
            <w:pPr>
              <w:pStyle w:val="Web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 xml:space="preserve">　　　</w:t>
            </w:r>
            <w:r w:rsidR="002060FE" w:rsidRPr="002060FE"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>〒</w:t>
            </w:r>
          </w:p>
          <w:p w14:paraId="3427F415" w14:textId="77777777" w:rsidR="002060FE" w:rsidRDefault="002060FE" w:rsidP="002C2A47">
            <w:pPr>
              <w:pStyle w:val="Web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CB98D3" w14:textId="77777777" w:rsidR="00F223F2" w:rsidRDefault="00F223F2" w:rsidP="002C2A47">
            <w:pPr>
              <w:pStyle w:val="Web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CB2D6A1" w14:textId="77777777" w:rsidR="00BB483F" w:rsidRPr="002060FE" w:rsidRDefault="00F223F2" w:rsidP="002C2A47">
            <w:pPr>
              <w:pStyle w:val="Web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sz w:val="22"/>
                <w:szCs w:val="22"/>
              </w:rPr>
            </w:pPr>
            <w:r w:rsidRPr="002060FE">
              <w:rPr>
                <w:rFonts w:ascii="ＭＳ 明朝" w:eastAsia="ＭＳ 明朝" w:hAnsi="ＭＳ 明朝" w:cs="ＭＳ 明朝" w:hint="eastAsia"/>
                <w:color w:val="000000"/>
                <w:kern w:val="24"/>
                <w:sz w:val="22"/>
                <w:szCs w:val="22"/>
              </w:rPr>
              <w:t>※</w:t>
            </w:r>
            <w:r w:rsidRPr="002060FE"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>県外にお住まいの個人の場合</w:t>
            </w:r>
          </w:p>
          <w:p w14:paraId="03E0C19F" w14:textId="77777777" w:rsidR="002060FE" w:rsidRPr="002060FE" w:rsidRDefault="00F223F2" w:rsidP="002C2A47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 xml:space="preserve">　</w:t>
            </w:r>
            <w:r w:rsidR="002060FE" w:rsidRPr="002060FE"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>通勤・通学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>先の</w:t>
            </w:r>
            <w:r w:rsidR="002060FE" w:rsidRPr="002060FE"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>市町村名：</w:t>
            </w:r>
            <w:r w:rsidR="002060FE" w:rsidRPr="002060FE"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  <w:u w:val="single"/>
              </w:rPr>
              <w:t xml:space="preserve">　　　　　　</w:t>
            </w:r>
            <w:r w:rsidR="002060FE" w:rsidRPr="002060FE"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>市・町・村</w:t>
            </w:r>
          </w:p>
        </w:tc>
      </w:tr>
      <w:tr w:rsidR="002060FE" w:rsidRPr="002060FE" w14:paraId="7F5CE907" w14:textId="77777777" w:rsidTr="002C2A47">
        <w:trPr>
          <w:trHeight w:val="1119"/>
        </w:trPr>
        <w:tc>
          <w:tcPr>
            <w:tcW w:w="9464" w:type="dxa"/>
            <w:gridSpan w:val="2"/>
            <w:shd w:val="clear" w:color="auto" w:fill="auto"/>
          </w:tcPr>
          <w:p w14:paraId="5E229545" w14:textId="77777777" w:rsidR="002060FE" w:rsidRPr="002060FE" w:rsidRDefault="00F223F2" w:rsidP="002C2A47">
            <w:pPr>
              <w:pStyle w:val="Web"/>
              <w:spacing w:before="0" w:beforeAutospacing="0" w:after="0" w:afterAutospacing="0"/>
              <w:textAlignment w:val="baseline"/>
              <w:rPr>
                <w:rFonts w:ascii="ＭＳ 明朝" w:eastAsia="ＭＳ 明朝" w:hAnsi="ＭＳ 明朝" w:cs="Times New Roman"/>
                <w:color w:val="000000"/>
                <w:kern w:val="24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>[必須]</w:t>
            </w:r>
            <w:r w:rsidR="002060FE" w:rsidRPr="002060FE"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4"/>
                <w:sz w:val="22"/>
                <w:szCs w:val="22"/>
                <w:u w:val="single"/>
              </w:rPr>
              <w:t>氏名</w:t>
            </w:r>
            <w:r w:rsidR="002060FE" w:rsidRPr="002060FE">
              <w:rPr>
                <w:rFonts w:ascii="ＭＳ 明朝" w:eastAsia="ＭＳ 明朝" w:hAnsi="ＭＳ 明朝" w:cs="Times New Roman" w:hint="eastAsia"/>
                <w:color w:val="000000"/>
                <w:kern w:val="24"/>
                <w:sz w:val="22"/>
                <w:szCs w:val="22"/>
              </w:rPr>
              <w:t>（法人等の場合は名称及び代表者の氏名）</w:t>
            </w:r>
          </w:p>
          <w:p w14:paraId="6FC54E62" w14:textId="77777777" w:rsidR="002060FE" w:rsidRPr="002060FE" w:rsidRDefault="002060FE" w:rsidP="002C2A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64B33F" w14:textId="77777777" w:rsidR="002060FE" w:rsidRDefault="002060FE" w:rsidP="002060FE">
      <w:pPr>
        <w:pStyle w:val="Web"/>
        <w:spacing w:before="0" w:beforeAutospacing="0" w:after="0" w:afterAutospacing="0" w:line="280" w:lineRule="exact"/>
        <w:ind w:left="706" w:hanging="706"/>
        <w:rPr>
          <w:rFonts w:ascii="ＭＳ 明朝" w:eastAsia="ＭＳ 明朝" w:hAnsi="ＭＳ 明朝" w:cs="Times New Roman"/>
          <w:color w:val="000000"/>
          <w:kern w:val="24"/>
          <w:sz w:val="20"/>
          <w:szCs w:val="20"/>
        </w:rPr>
      </w:pP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（注）・意見提出</w:t>
      </w:r>
      <w:r w:rsidR="00F223F2"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の範囲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は、県内に住所を有する個人、法人、団体及び県内への通勤・通学者です。</w:t>
      </w:r>
    </w:p>
    <w:p w14:paraId="743D3B8B" w14:textId="77777777" w:rsidR="00BF0BAC" w:rsidRPr="00BF0BAC" w:rsidRDefault="00BF0BAC" w:rsidP="00BF0BAC">
      <w:pPr>
        <w:pStyle w:val="Web"/>
        <w:spacing w:line="280" w:lineRule="exact"/>
        <w:ind w:left="706" w:hanging="706"/>
        <w:rPr>
          <w:rFonts w:ascii="ＭＳ 明朝" w:eastAsia="ＭＳ 明朝" w:hAnsi="ＭＳ 明朝" w:cs="Times New Roman"/>
          <w:color w:val="000000"/>
          <w:kern w:val="24"/>
          <w:sz w:val="2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 xml:space="preserve">　　　・</w:t>
      </w:r>
      <w:r w:rsidRPr="00BF0BAC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住所、氏名（法人等の場合は主たる事務所の所在地、名称及び代表者の氏名）は必ず記載してください。</w:t>
      </w:r>
    </w:p>
    <w:p w14:paraId="6C224485" w14:textId="77777777" w:rsidR="002060FE" w:rsidRPr="00F223F2" w:rsidRDefault="002060FE" w:rsidP="002060FE">
      <w:pPr>
        <w:pStyle w:val="Web"/>
        <w:spacing w:before="0" w:beforeAutospacing="0" w:after="0" w:afterAutospacing="0" w:line="280" w:lineRule="exact"/>
        <w:ind w:left="706" w:hanging="706"/>
        <w:rPr>
          <w:rFonts w:ascii="ＭＳ 明朝" w:eastAsia="ＭＳ 明朝" w:hAnsi="ＭＳ 明朝"/>
          <w:sz w:val="20"/>
          <w:szCs w:val="20"/>
        </w:rPr>
      </w:pPr>
      <w:r w:rsidRPr="00F223F2">
        <w:rPr>
          <w:rFonts w:ascii="ＭＳ 明朝" w:eastAsia="ＭＳ 明朝" w:hAnsi="ＭＳ 明朝" w:hint="eastAsia"/>
          <w:sz w:val="20"/>
          <w:szCs w:val="20"/>
        </w:rPr>
        <w:t xml:space="preserve">   　 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・御意見については、この様式を御利用いただくか、任意の書面により上記項目を記載し御提出ください。</w:t>
      </w:r>
    </w:p>
    <w:p w14:paraId="79AB9A6C" w14:textId="77777777" w:rsidR="002060FE" w:rsidRPr="00F223F2" w:rsidRDefault="002060FE" w:rsidP="002060FE">
      <w:pPr>
        <w:pStyle w:val="Web"/>
        <w:spacing w:before="0" w:beforeAutospacing="0" w:after="0" w:afterAutospacing="0" w:line="320" w:lineRule="exact"/>
        <w:textAlignment w:val="baseline"/>
        <w:rPr>
          <w:rFonts w:ascii="ＭＳ 明朝" w:eastAsia="ＭＳ 明朝" w:hAnsi="ＭＳ 明朝" w:cs="Times New Roman"/>
          <w:color w:val="000000"/>
          <w:kern w:val="24"/>
          <w:sz w:val="20"/>
          <w:szCs w:val="20"/>
        </w:rPr>
      </w:pP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 xml:space="preserve">　【募集期間】</w:t>
      </w:r>
    </w:p>
    <w:p w14:paraId="47502808" w14:textId="566ADDF8" w:rsidR="002060FE" w:rsidRPr="00F223F2" w:rsidRDefault="002060FE" w:rsidP="002060FE">
      <w:pPr>
        <w:pStyle w:val="Web"/>
        <w:spacing w:before="0" w:beforeAutospacing="0" w:after="0" w:afterAutospacing="0" w:line="320" w:lineRule="exact"/>
        <w:textAlignment w:val="baseline"/>
        <w:rPr>
          <w:rFonts w:ascii="ＭＳ 明朝" w:eastAsia="ＭＳ 明朝" w:hAnsi="ＭＳ 明朝"/>
          <w:sz w:val="20"/>
          <w:szCs w:val="20"/>
        </w:rPr>
      </w:pPr>
      <w:r w:rsidRPr="00F223F2">
        <w:rPr>
          <w:rFonts w:ascii="ＭＳ 明朝" w:eastAsia="ＭＳ 明朝" w:hAnsi="ＭＳ 明朝" w:cs="Times New Roman"/>
          <w:color w:val="000000"/>
          <w:kern w:val="24"/>
          <w:sz w:val="20"/>
          <w:szCs w:val="20"/>
        </w:rPr>
        <w:t xml:space="preserve">    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 xml:space="preserve">　令和</w:t>
      </w:r>
      <w:r w:rsidR="002F205A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７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年1</w:t>
      </w:r>
      <w:r w:rsidR="00A1517F"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2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月1</w:t>
      </w:r>
      <w:r w:rsidR="00494D5A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5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日（</w:t>
      </w:r>
      <w:r w:rsidR="00494D5A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月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）～令和</w:t>
      </w:r>
      <w:r w:rsidR="002F205A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８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年</w:t>
      </w:r>
      <w:r w:rsidR="002F205A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１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月</w:t>
      </w:r>
      <w:r w:rsidR="00A1517F"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1</w:t>
      </w:r>
      <w:r w:rsidR="002F205A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4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日（</w:t>
      </w:r>
      <w:r w:rsidR="00A1517F"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水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）（</w:t>
      </w:r>
      <w:r w:rsidR="000C52A5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必着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）</w:t>
      </w:r>
    </w:p>
    <w:p w14:paraId="691C8C0D" w14:textId="77777777" w:rsidR="002060FE" w:rsidRPr="00F223F2" w:rsidRDefault="002060FE" w:rsidP="00F223F2">
      <w:pPr>
        <w:pStyle w:val="Web"/>
        <w:spacing w:before="0" w:beforeAutospacing="0" w:after="0" w:afterAutospacing="0" w:line="320" w:lineRule="exact"/>
        <w:textAlignment w:val="baseline"/>
        <w:rPr>
          <w:rFonts w:ascii="ＭＳ 明朝" w:eastAsia="ＭＳ 明朝" w:hAnsi="ＭＳ 明朝" w:cs="Times New Roman"/>
          <w:color w:val="000000"/>
          <w:kern w:val="24"/>
          <w:sz w:val="20"/>
          <w:szCs w:val="20"/>
        </w:rPr>
      </w:pP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 xml:space="preserve">　【提出方法】</w:t>
      </w:r>
    </w:p>
    <w:p w14:paraId="0735C410" w14:textId="77777777" w:rsidR="002060FE" w:rsidRPr="00F223F2" w:rsidRDefault="002060FE" w:rsidP="00F223F2">
      <w:pPr>
        <w:pStyle w:val="Web"/>
        <w:spacing w:before="0" w:beforeAutospacing="0" w:after="0" w:afterAutospacing="0" w:line="320" w:lineRule="exact"/>
        <w:ind w:leftChars="100" w:left="390" w:hangingChars="90" w:hanging="180"/>
        <w:textAlignment w:val="baseline"/>
        <w:rPr>
          <w:rFonts w:ascii="ＭＳ 明朝" w:eastAsia="ＭＳ 明朝" w:hAnsi="ＭＳ 明朝" w:cs="Times New Roman"/>
          <w:color w:val="000000"/>
          <w:kern w:val="24"/>
          <w:sz w:val="20"/>
          <w:szCs w:val="20"/>
        </w:rPr>
      </w:pP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 xml:space="preserve">　　郵送、ファクシミリ、電子メールのいずれかの方法で提出してください。また、電話等による口頭での意見はお受けできませんので、御了承ください。</w:t>
      </w:r>
    </w:p>
    <w:p w14:paraId="34AF5E86" w14:textId="77777777" w:rsidR="002060FE" w:rsidRPr="00F223F2" w:rsidRDefault="002060FE" w:rsidP="00F223F2">
      <w:pPr>
        <w:pStyle w:val="Web"/>
        <w:spacing w:before="0" w:beforeAutospacing="0" w:after="0" w:afterAutospacing="0" w:line="320" w:lineRule="exact"/>
        <w:ind w:leftChars="300" w:left="630"/>
        <w:textAlignment w:val="baseline"/>
        <w:rPr>
          <w:rFonts w:ascii="ＭＳ 明朝" w:eastAsia="ＭＳ 明朝" w:hAnsi="ＭＳ 明朝"/>
          <w:sz w:val="20"/>
          <w:szCs w:val="20"/>
        </w:rPr>
      </w:pP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 xml:space="preserve">（郵　送）〒330-9301　</w:t>
      </w:r>
      <w:r w:rsidRPr="00F223F2">
        <w:rPr>
          <w:rFonts w:ascii="ＭＳ 明朝" w:eastAsia="ＭＳ 明朝" w:hAnsi="ＭＳ 明朝" w:hint="eastAsia"/>
          <w:sz w:val="20"/>
          <w:szCs w:val="20"/>
        </w:rPr>
        <w:t>さいたま市浦和区高砂３－１５－１</w:t>
      </w:r>
    </w:p>
    <w:p w14:paraId="46CA03CF" w14:textId="77777777" w:rsidR="002060FE" w:rsidRPr="00F223F2" w:rsidRDefault="002060FE" w:rsidP="00F223F2">
      <w:pPr>
        <w:pStyle w:val="Web"/>
        <w:spacing w:before="0" w:beforeAutospacing="0" w:after="0" w:afterAutospacing="0" w:line="320" w:lineRule="exact"/>
        <w:ind w:leftChars="300" w:left="630"/>
        <w:jc w:val="both"/>
        <w:textAlignment w:val="baseline"/>
        <w:rPr>
          <w:rFonts w:ascii="ＭＳ 明朝" w:eastAsia="ＭＳ 明朝" w:hAnsi="ＭＳ 明朝"/>
          <w:sz w:val="20"/>
          <w:szCs w:val="20"/>
        </w:rPr>
      </w:pP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 xml:space="preserve">　　　　　埼玉県</w:t>
      </w:r>
      <w:r w:rsidRPr="00F223F2">
        <w:rPr>
          <w:rFonts w:ascii="ＭＳ 明朝" w:eastAsia="ＭＳ 明朝" w:hAnsi="ＭＳ 明朝" w:hint="eastAsia"/>
          <w:sz w:val="20"/>
          <w:szCs w:val="20"/>
        </w:rPr>
        <w:t>環境部資源循環推進課　企画調整・一般廃棄物担当</w:t>
      </w:r>
      <w:r w:rsidR="002F205A">
        <w:rPr>
          <w:rFonts w:ascii="ＭＳ 明朝" w:eastAsia="ＭＳ 明朝" w:hAnsi="ＭＳ 明朝" w:hint="eastAsia"/>
          <w:sz w:val="20"/>
          <w:szCs w:val="20"/>
        </w:rPr>
        <w:t>宛て</w:t>
      </w:r>
    </w:p>
    <w:p w14:paraId="4F0100D4" w14:textId="77777777" w:rsidR="002060FE" w:rsidRPr="00F223F2" w:rsidRDefault="002060FE" w:rsidP="00F223F2">
      <w:pPr>
        <w:pStyle w:val="Web"/>
        <w:spacing w:before="0" w:beforeAutospacing="0" w:after="0" w:afterAutospacing="0" w:line="320" w:lineRule="exact"/>
        <w:ind w:leftChars="300" w:left="630"/>
        <w:textAlignment w:val="baseline"/>
        <w:rPr>
          <w:rFonts w:ascii="ＭＳ 明朝" w:eastAsia="ＭＳ 明朝" w:hAnsi="ＭＳ 明朝"/>
          <w:sz w:val="20"/>
          <w:szCs w:val="20"/>
        </w:rPr>
      </w:pP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（ＦＡＸ）048-830-4791</w:t>
      </w:r>
    </w:p>
    <w:p w14:paraId="74899CAE" w14:textId="77777777" w:rsidR="00F223F2" w:rsidRPr="00F223F2" w:rsidRDefault="002060FE" w:rsidP="00F223F2">
      <w:pPr>
        <w:pStyle w:val="Web"/>
        <w:spacing w:before="0" w:beforeAutospacing="0" w:after="0" w:afterAutospacing="0" w:line="240" w:lineRule="exact"/>
        <w:ind w:leftChars="300" w:left="630"/>
        <w:jc w:val="both"/>
        <w:textAlignment w:val="baseline"/>
        <w:rPr>
          <w:rFonts w:ascii="ＭＳ 明朝" w:eastAsia="ＭＳ 明朝" w:hAnsi="ＭＳ 明朝"/>
          <w:sz w:val="20"/>
          <w:szCs w:val="20"/>
        </w:rPr>
      </w:pP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（メール）</w:t>
      </w:r>
      <w:r w:rsidRPr="00F223F2">
        <w:rPr>
          <w:rFonts w:ascii="ＭＳ 明朝" w:eastAsia="ＭＳ 明朝" w:hAnsi="ＭＳ 明朝"/>
          <w:sz w:val="20"/>
          <w:szCs w:val="20"/>
        </w:rPr>
        <w:t>a3100</w:t>
      </w:r>
      <w:r w:rsidRPr="00F223F2">
        <w:rPr>
          <w:rFonts w:ascii="ＭＳ 明朝" w:eastAsia="ＭＳ 明朝" w:hAnsi="ＭＳ 明朝" w:hint="eastAsia"/>
          <w:sz w:val="20"/>
          <w:szCs w:val="20"/>
        </w:rPr>
        <w:t>-0</w:t>
      </w:r>
      <w:r w:rsidR="002F205A">
        <w:rPr>
          <w:rFonts w:ascii="ＭＳ 明朝" w:eastAsia="ＭＳ 明朝" w:hAnsi="ＭＳ 明朝" w:hint="eastAsia"/>
          <w:sz w:val="20"/>
          <w:szCs w:val="20"/>
        </w:rPr>
        <w:t>3</w:t>
      </w:r>
      <w:r w:rsidRPr="00F223F2">
        <w:rPr>
          <w:rFonts w:ascii="ＭＳ 明朝" w:eastAsia="ＭＳ 明朝" w:hAnsi="ＭＳ 明朝"/>
          <w:sz w:val="20"/>
          <w:szCs w:val="20"/>
        </w:rPr>
        <w:t>@pref.saitama.lg.jp</w:t>
      </w:r>
    </w:p>
    <w:p w14:paraId="5E4CACFB" w14:textId="77777777" w:rsidR="00FE16BE" w:rsidRPr="00F223F2" w:rsidRDefault="002060FE" w:rsidP="00F223F2">
      <w:pPr>
        <w:pStyle w:val="Web"/>
        <w:spacing w:before="0" w:beforeAutospacing="0" w:after="0" w:afterAutospacing="0" w:line="240" w:lineRule="exact"/>
        <w:ind w:leftChars="300" w:left="630"/>
        <w:jc w:val="both"/>
        <w:textAlignment w:val="baseline"/>
        <w:rPr>
          <w:rFonts w:ascii="ＭＳ 明朝" w:eastAsia="ＭＳ 明朝" w:hAnsi="ＭＳ 明朝" w:cs="Times New Roman"/>
          <w:color w:val="000000"/>
          <w:kern w:val="24"/>
          <w:sz w:val="20"/>
          <w:szCs w:val="20"/>
        </w:rPr>
      </w:pP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 xml:space="preserve">　　　※メールの件名を「</w:t>
      </w:r>
      <w:r w:rsidRPr="00F223F2">
        <w:rPr>
          <w:rFonts w:ascii="ＭＳ 明朝" w:eastAsia="ＭＳ 明朝" w:hAnsi="ＭＳ 明朝" w:hint="eastAsia"/>
          <w:sz w:val="20"/>
          <w:szCs w:val="20"/>
        </w:rPr>
        <w:t>第</w:t>
      </w:r>
      <w:r w:rsidR="002F205A">
        <w:rPr>
          <w:rFonts w:ascii="ＭＳ 明朝" w:eastAsia="ＭＳ 明朝" w:hAnsi="ＭＳ 明朝" w:hint="eastAsia"/>
          <w:sz w:val="20"/>
          <w:szCs w:val="20"/>
        </w:rPr>
        <w:t>10</w:t>
      </w:r>
      <w:r w:rsidRPr="00F223F2">
        <w:rPr>
          <w:rFonts w:ascii="ＭＳ 明朝" w:eastAsia="ＭＳ 明朝" w:hAnsi="ＭＳ 明朝" w:hint="eastAsia"/>
          <w:sz w:val="20"/>
          <w:szCs w:val="20"/>
        </w:rPr>
        <w:t>次埼玉県廃棄物処理基本計画案</w:t>
      </w:r>
      <w:r w:rsidRPr="00F223F2">
        <w:rPr>
          <w:rFonts w:ascii="ＭＳ 明朝" w:eastAsia="ＭＳ 明朝" w:hAnsi="ＭＳ 明朝" w:cs="Times New Roman" w:hint="eastAsia"/>
          <w:color w:val="000000"/>
          <w:kern w:val="24"/>
          <w:sz w:val="20"/>
          <w:szCs w:val="20"/>
        </w:rPr>
        <w:t>への意見」としてください。</w:t>
      </w:r>
    </w:p>
    <w:sectPr w:rsidR="00FE16BE" w:rsidRPr="00F223F2" w:rsidSect="000D0AF6">
      <w:footerReference w:type="default" r:id="rId7"/>
      <w:pgSz w:w="11906" w:h="16838"/>
      <w:pgMar w:top="1417" w:right="991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171C" w14:textId="77777777" w:rsidR="00182DC9" w:rsidRDefault="00182DC9" w:rsidP="006D3D24">
      <w:r>
        <w:separator/>
      </w:r>
    </w:p>
  </w:endnote>
  <w:endnote w:type="continuationSeparator" w:id="0">
    <w:p w14:paraId="62E1C87A" w14:textId="77777777" w:rsidR="00182DC9" w:rsidRDefault="00182DC9" w:rsidP="006D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A2" w14:textId="77777777" w:rsidR="00C13396" w:rsidRDefault="00C13396">
    <w:pPr>
      <w:pStyle w:val="a6"/>
      <w:jc w:val="center"/>
    </w:pPr>
  </w:p>
  <w:p w14:paraId="167EF4ED" w14:textId="77777777" w:rsidR="00C13396" w:rsidRDefault="00C133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D627" w14:textId="77777777" w:rsidR="00182DC9" w:rsidRDefault="00182DC9" w:rsidP="006D3D24">
      <w:r>
        <w:separator/>
      </w:r>
    </w:p>
  </w:footnote>
  <w:footnote w:type="continuationSeparator" w:id="0">
    <w:p w14:paraId="1C7F3A1D" w14:textId="77777777" w:rsidR="00182DC9" w:rsidRDefault="00182DC9" w:rsidP="006D3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3A"/>
    <w:rsid w:val="000C52A5"/>
    <w:rsid w:val="000D0AF6"/>
    <w:rsid w:val="000D6DCA"/>
    <w:rsid w:val="00131075"/>
    <w:rsid w:val="001734CD"/>
    <w:rsid w:val="001824B9"/>
    <w:rsid w:val="00182DC9"/>
    <w:rsid w:val="00184610"/>
    <w:rsid w:val="00186FF6"/>
    <w:rsid w:val="001A0791"/>
    <w:rsid w:val="001A480E"/>
    <w:rsid w:val="002060FE"/>
    <w:rsid w:val="00226363"/>
    <w:rsid w:val="00233D78"/>
    <w:rsid w:val="00263862"/>
    <w:rsid w:val="002C2A47"/>
    <w:rsid w:val="002F205A"/>
    <w:rsid w:val="003351B2"/>
    <w:rsid w:val="00356252"/>
    <w:rsid w:val="003A2DF0"/>
    <w:rsid w:val="003B19FC"/>
    <w:rsid w:val="003B56F2"/>
    <w:rsid w:val="003C11A5"/>
    <w:rsid w:val="003E65D5"/>
    <w:rsid w:val="003F0229"/>
    <w:rsid w:val="004677A0"/>
    <w:rsid w:val="00491046"/>
    <w:rsid w:val="00494D5A"/>
    <w:rsid w:val="005E2379"/>
    <w:rsid w:val="006321F7"/>
    <w:rsid w:val="0066619A"/>
    <w:rsid w:val="006776B5"/>
    <w:rsid w:val="006A6484"/>
    <w:rsid w:val="006D3D24"/>
    <w:rsid w:val="0073733A"/>
    <w:rsid w:val="007E6C47"/>
    <w:rsid w:val="007F5790"/>
    <w:rsid w:val="008113AD"/>
    <w:rsid w:val="008815CD"/>
    <w:rsid w:val="008B6524"/>
    <w:rsid w:val="008B78EB"/>
    <w:rsid w:val="008C4FC1"/>
    <w:rsid w:val="008C783D"/>
    <w:rsid w:val="00901023"/>
    <w:rsid w:val="009441B3"/>
    <w:rsid w:val="009A4C53"/>
    <w:rsid w:val="00A1517F"/>
    <w:rsid w:val="00A56A6A"/>
    <w:rsid w:val="00AC7548"/>
    <w:rsid w:val="00AF204F"/>
    <w:rsid w:val="00AF71E7"/>
    <w:rsid w:val="00B164BB"/>
    <w:rsid w:val="00B31444"/>
    <w:rsid w:val="00B439C7"/>
    <w:rsid w:val="00B87B6E"/>
    <w:rsid w:val="00BB483F"/>
    <w:rsid w:val="00BF0BAC"/>
    <w:rsid w:val="00C13396"/>
    <w:rsid w:val="00C233B4"/>
    <w:rsid w:val="00C86179"/>
    <w:rsid w:val="00CC0746"/>
    <w:rsid w:val="00CC2804"/>
    <w:rsid w:val="00CE292D"/>
    <w:rsid w:val="00CF6DA7"/>
    <w:rsid w:val="00DA7ED9"/>
    <w:rsid w:val="00DF2145"/>
    <w:rsid w:val="00E00C57"/>
    <w:rsid w:val="00E2132F"/>
    <w:rsid w:val="00E3212B"/>
    <w:rsid w:val="00E7002F"/>
    <w:rsid w:val="00E71229"/>
    <w:rsid w:val="00E9458D"/>
    <w:rsid w:val="00F032B5"/>
    <w:rsid w:val="00F223F2"/>
    <w:rsid w:val="00F25C3E"/>
    <w:rsid w:val="00FD60C8"/>
    <w:rsid w:val="00FD6E89"/>
    <w:rsid w:val="00FE16BE"/>
    <w:rsid w:val="00FE2B98"/>
    <w:rsid w:val="00FF2BF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41BD5"/>
  <w15:chartTrackingRefBased/>
  <w15:docId w15:val="{93D8C87C-0B2C-4F87-8F23-46C90AD5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6D3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3D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D3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3D24"/>
    <w:rPr>
      <w:kern w:val="2"/>
      <w:sz w:val="21"/>
      <w:szCs w:val="24"/>
    </w:rPr>
  </w:style>
  <w:style w:type="character" w:styleId="a8">
    <w:name w:val="Hyperlink"/>
    <w:rsid w:val="00FD6E89"/>
    <w:rPr>
      <w:color w:val="0000FF"/>
      <w:u w:val="single"/>
    </w:rPr>
  </w:style>
  <w:style w:type="paragraph" w:styleId="a9">
    <w:name w:val="Balloon Text"/>
    <w:basedOn w:val="a"/>
    <w:link w:val="aa"/>
    <w:rsid w:val="001A079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079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rsid w:val="00B439C7"/>
    <w:rPr>
      <w:color w:val="800080"/>
      <w:u w:val="single"/>
    </w:rPr>
  </w:style>
  <w:style w:type="paragraph" w:customStyle="1" w:styleId="ac">
    <w:name w:val="発表文の本文"/>
    <w:basedOn w:val="a"/>
    <w:uiPriority w:val="99"/>
    <w:rsid w:val="000D0AF6"/>
    <w:pPr>
      <w:adjustRightInd w:val="0"/>
      <w:spacing w:line="360" w:lineRule="auto"/>
      <w:jc w:val="left"/>
      <w:textAlignment w:val="baseline"/>
    </w:pPr>
    <w:rPr>
      <w:rFonts w:eastAsia="細明朝体" w:cs="Century"/>
      <w:kern w:val="0"/>
      <w:sz w:val="22"/>
      <w:szCs w:val="22"/>
    </w:rPr>
  </w:style>
  <w:style w:type="paragraph" w:styleId="Web">
    <w:name w:val="Normal (Web)"/>
    <w:basedOn w:val="a"/>
    <w:uiPriority w:val="99"/>
    <w:unhideWhenUsed/>
    <w:rsid w:val="00206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274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148D9-DDE6-4F08-8431-0BEE81FA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意見募集用資料（表紙）・参考例</vt:lpstr>
      <vt:lpstr>意見募集用資料（表紙）・参考例</vt:lpstr>
    </vt:vector>
  </TitlesOfParts>
  <Company>埼玉県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意見募集用資料（表紙）・参考例</dc:title>
  <dc:subject/>
  <dc:creator>ナビ担当</dc:creator>
  <cp:keywords/>
  <cp:lastModifiedBy>宗方 亮（資源循環推進課）</cp:lastModifiedBy>
  <cp:revision>4</cp:revision>
  <cp:lastPrinted>2020-12-04T01:30:00Z</cp:lastPrinted>
  <dcterms:created xsi:type="dcterms:W3CDTF">2025-12-11T00:24:00Z</dcterms:created>
  <dcterms:modified xsi:type="dcterms:W3CDTF">2025-12-15T02:11:00Z</dcterms:modified>
</cp:coreProperties>
</file>