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6E431" w14:textId="77777777" w:rsidR="00E0122F" w:rsidRPr="008B2C1E" w:rsidRDefault="00E71C5A">
      <w:pPr>
        <w:pStyle w:val="a3"/>
        <w:jc w:val="center"/>
        <w:rPr>
          <w:rFonts w:asciiTheme="minorEastAsia" w:eastAsiaTheme="minorEastAsia" w:hAnsiTheme="minorEastAsia"/>
          <w:spacing w:val="0"/>
        </w:rPr>
      </w:pPr>
      <w:r w:rsidRPr="008B2C1E">
        <w:rPr>
          <w:rFonts w:asciiTheme="minorEastAsia" w:eastAsiaTheme="minorEastAsia" w:hAnsiTheme="minorEastAsia" w:hint="eastAsia"/>
          <w:sz w:val="30"/>
          <w:szCs w:val="30"/>
        </w:rPr>
        <w:t>魅力ある農業・農</w:t>
      </w:r>
      <w:r w:rsidR="00EB383C" w:rsidRPr="008B2C1E">
        <w:rPr>
          <w:rFonts w:asciiTheme="minorEastAsia" w:eastAsiaTheme="minorEastAsia" w:hAnsiTheme="minorEastAsia" w:hint="eastAsia"/>
          <w:sz w:val="30"/>
          <w:szCs w:val="30"/>
        </w:rPr>
        <w:t>山</w:t>
      </w:r>
      <w:r w:rsidRPr="008B2C1E">
        <w:rPr>
          <w:rFonts w:asciiTheme="minorEastAsia" w:eastAsiaTheme="minorEastAsia" w:hAnsiTheme="minorEastAsia" w:hint="eastAsia"/>
          <w:sz w:val="30"/>
          <w:szCs w:val="30"/>
        </w:rPr>
        <w:t>村づくり検討委員会</w:t>
      </w:r>
      <w:r w:rsidR="00E0122F" w:rsidRPr="008B2C1E">
        <w:rPr>
          <w:rFonts w:asciiTheme="minorEastAsia" w:eastAsiaTheme="minorEastAsia" w:hAnsiTheme="minorEastAsia" w:hint="eastAsia"/>
          <w:sz w:val="30"/>
          <w:szCs w:val="30"/>
        </w:rPr>
        <w:t>委員応募申込書</w:t>
      </w:r>
    </w:p>
    <w:p w14:paraId="2BC8C787" w14:textId="77777777" w:rsidR="00E0122F" w:rsidRPr="008B2C1E" w:rsidRDefault="00E0122F">
      <w:pPr>
        <w:pStyle w:val="a3"/>
        <w:rPr>
          <w:rFonts w:asciiTheme="minorEastAsia" w:eastAsiaTheme="minorEastAsia" w:hAnsiTheme="minorEastAsia"/>
          <w:spacing w:val="0"/>
        </w:rPr>
      </w:pPr>
      <w:r w:rsidRPr="008B2C1E">
        <w:rPr>
          <w:rFonts w:asciiTheme="minorEastAsia" w:eastAsiaTheme="minorEastAsia" w:hAnsiTheme="minorEastAsia" w:hint="eastAsia"/>
          <w:spacing w:val="0"/>
        </w:rPr>
        <w:t xml:space="preserve">             </w:t>
      </w:r>
      <w:r w:rsidR="00E84406" w:rsidRPr="008B2C1E">
        <w:rPr>
          <w:rFonts w:asciiTheme="minorEastAsia" w:eastAsiaTheme="minorEastAsia" w:hAnsiTheme="minorEastAsia" w:hint="eastAsia"/>
          <w:spacing w:val="0"/>
        </w:rPr>
        <w:t xml:space="preserve">                             　</w:t>
      </w:r>
      <w:r w:rsidR="007D7F79">
        <w:rPr>
          <w:rFonts w:asciiTheme="minorEastAsia" w:eastAsiaTheme="minorEastAsia" w:hAnsiTheme="minorEastAsia" w:hint="eastAsia"/>
          <w:spacing w:val="0"/>
        </w:rPr>
        <w:t xml:space="preserve">　</w:t>
      </w:r>
      <w:r w:rsidR="005139DE" w:rsidRPr="008B2C1E">
        <w:rPr>
          <w:rFonts w:asciiTheme="minorEastAsia" w:eastAsiaTheme="minorEastAsia" w:hAnsiTheme="minorEastAsia" w:hint="eastAsia"/>
        </w:rPr>
        <w:t>（令和</w:t>
      </w:r>
      <w:r w:rsidR="00E84406" w:rsidRPr="008B2C1E">
        <w:rPr>
          <w:rFonts w:asciiTheme="minorEastAsia" w:eastAsiaTheme="minorEastAsia" w:hAnsiTheme="minorEastAsia" w:hint="eastAsia"/>
        </w:rPr>
        <w:t xml:space="preserve">　</w:t>
      </w:r>
      <w:r w:rsidRPr="008B2C1E">
        <w:rPr>
          <w:rFonts w:asciiTheme="minorEastAsia" w:eastAsiaTheme="minorEastAsia" w:hAnsiTheme="minorEastAsia" w:hint="eastAsia"/>
        </w:rPr>
        <w:t>年</w:t>
      </w:r>
      <w:r w:rsidR="0084668B" w:rsidRPr="008B2C1E">
        <w:rPr>
          <w:rFonts w:asciiTheme="minorEastAsia" w:eastAsiaTheme="minorEastAsia" w:hAnsiTheme="minorEastAsia" w:hint="eastAsia"/>
        </w:rPr>
        <w:t xml:space="preserve">　</w:t>
      </w:r>
      <w:r w:rsidR="00E84406" w:rsidRPr="008B2C1E">
        <w:rPr>
          <w:rFonts w:asciiTheme="minorEastAsia" w:eastAsiaTheme="minorEastAsia" w:hAnsiTheme="minorEastAsia" w:hint="eastAsia"/>
        </w:rPr>
        <w:t xml:space="preserve">　</w:t>
      </w:r>
      <w:r w:rsidRPr="008B2C1E">
        <w:rPr>
          <w:rFonts w:asciiTheme="minorEastAsia" w:eastAsiaTheme="minorEastAsia" w:hAnsiTheme="minorEastAsia" w:hint="eastAsia"/>
        </w:rPr>
        <w:t xml:space="preserve">月　</w:t>
      </w:r>
      <w:r w:rsidR="00E84406" w:rsidRPr="008B2C1E">
        <w:rPr>
          <w:rFonts w:asciiTheme="minorEastAsia" w:eastAsiaTheme="minorEastAsia" w:hAnsiTheme="minorEastAsia" w:hint="eastAsia"/>
        </w:rPr>
        <w:t xml:space="preserve">　</w:t>
      </w:r>
      <w:r w:rsidRPr="008B2C1E">
        <w:rPr>
          <w:rFonts w:asciiTheme="minorEastAsia" w:eastAsiaTheme="minorEastAsia" w:hAnsiTheme="minorEastAsia" w:hint="eastAsia"/>
        </w:rPr>
        <w:t>日現在）</w:t>
      </w:r>
    </w:p>
    <w:tbl>
      <w:tblPr>
        <w:tblW w:w="9716" w:type="dxa"/>
        <w:tblInd w:w="81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390"/>
        <w:gridCol w:w="1530"/>
        <w:gridCol w:w="3969"/>
        <w:gridCol w:w="850"/>
        <w:gridCol w:w="2977"/>
      </w:tblGrid>
      <w:tr w:rsidR="00E0122F" w:rsidRPr="008B2C1E" w14:paraId="68185ACF" w14:textId="77777777" w:rsidTr="008D118F">
        <w:trPr>
          <w:trHeight w:hRule="exact" w:val="940"/>
        </w:trPr>
        <w:tc>
          <w:tcPr>
            <w:tcW w:w="19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9B5FCE" w14:textId="77777777" w:rsidR="00E0122F" w:rsidRPr="008B2C1E" w:rsidRDefault="00E0122F" w:rsidP="00E84406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8B2C1E">
              <w:rPr>
                <w:rFonts w:asciiTheme="minorEastAsia" w:eastAsiaTheme="minorEastAsia" w:hAnsiTheme="minorEastAsia" w:hint="eastAsia"/>
              </w:rPr>
              <w:t>ふりがな</w:t>
            </w:r>
          </w:p>
          <w:p w14:paraId="73B752E6" w14:textId="77777777" w:rsidR="00E0122F" w:rsidRPr="008B2C1E" w:rsidRDefault="00E0122F" w:rsidP="00E84406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8B2C1E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7796" w:type="dxa"/>
            <w:gridSpan w:val="3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5AF4456D" w14:textId="77777777" w:rsidR="00E0122F" w:rsidRPr="008B2C1E" w:rsidRDefault="00E0122F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0122F" w:rsidRPr="008B2C1E" w14:paraId="53DDDBC2" w14:textId="77777777" w:rsidTr="008D118F">
        <w:trPr>
          <w:trHeight w:hRule="exact" w:val="470"/>
        </w:trPr>
        <w:tc>
          <w:tcPr>
            <w:tcW w:w="192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0960ACD7" w14:textId="77777777" w:rsidR="00E0122F" w:rsidRPr="008B2C1E" w:rsidRDefault="00E0122F" w:rsidP="00E84406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8B2C1E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D36E53" w14:textId="3CB0A99F" w:rsidR="00E0122F" w:rsidRPr="008B2C1E" w:rsidRDefault="00D1310A" w:rsidP="00471556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C338C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E0122F" w:rsidRPr="008B2C1E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E0122F" w:rsidRPr="008B2C1E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E0122F" w:rsidRPr="008B2C1E">
              <w:rPr>
                <w:rFonts w:asciiTheme="minorEastAsia" w:eastAsiaTheme="minorEastAsia" w:hAnsiTheme="minorEastAsia" w:hint="eastAsia"/>
              </w:rPr>
              <w:t>日（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E0122F" w:rsidRPr="008B2C1E">
              <w:rPr>
                <w:rFonts w:asciiTheme="minorEastAsia" w:eastAsiaTheme="minorEastAsia" w:hAnsiTheme="minorEastAsia" w:hint="eastAsia"/>
              </w:rPr>
              <w:t>歳）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63C452A" w14:textId="77777777" w:rsidR="00E0122F" w:rsidRPr="008B2C1E" w:rsidRDefault="00E0122F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8B2C1E">
              <w:rPr>
                <w:rFonts w:asciiTheme="minorEastAsia" w:eastAsiaTheme="minorEastAsia" w:hAnsiTheme="minorEastAsia" w:hint="eastAsia"/>
                <w:spacing w:val="0"/>
              </w:rPr>
              <w:t xml:space="preserve"> </w:t>
            </w:r>
            <w:r w:rsidRPr="008B2C1E">
              <w:rPr>
                <w:rFonts w:asciiTheme="minorEastAsia" w:eastAsiaTheme="minorEastAsia" w:hAnsiTheme="minorEastAsia" w:hint="eastAsia"/>
              </w:rPr>
              <w:t>性別</w:t>
            </w:r>
          </w:p>
        </w:tc>
        <w:tc>
          <w:tcPr>
            <w:tcW w:w="297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1361C06" w14:textId="77777777" w:rsidR="00E0122F" w:rsidRPr="008B2C1E" w:rsidRDefault="00E0122F" w:rsidP="00D1310A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8B2C1E">
              <w:rPr>
                <w:rFonts w:asciiTheme="minorEastAsia" w:eastAsiaTheme="minorEastAsia" w:hAnsiTheme="minorEastAsia" w:hint="eastAsia"/>
              </w:rPr>
              <w:t>男・女</w:t>
            </w:r>
            <w:r w:rsidR="00D1310A">
              <w:rPr>
                <w:rFonts w:asciiTheme="minorEastAsia" w:eastAsiaTheme="minorEastAsia" w:hAnsiTheme="minorEastAsia" w:hint="eastAsia"/>
              </w:rPr>
              <w:t>・</w:t>
            </w:r>
            <w:r w:rsidR="00D1310A" w:rsidRPr="00D1310A">
              <w:rPr>
                <w:rFonts w:asciiTheme="minorEastAsia" w:eastAsiaTheme="minorEastAsia" w:hAnsiTheme="minorEastAsia" w:hint="eastAsia"/>
                <w:w w:val="80"/>
              </w:rPr>
              <w:t>答えたくない</w:t>
            </w:r>
          </w:p>
        </w:tc>
      </w:tr>
      <w:tr w:rsidR="00E0122F" w:rsidRPr="008B2C1E" w14:paraId="5255C3B3" w14:textId="77777777" w:rsidTr="008D118F">
        <w:trPr>
          <w:trHeight w:hRule="exact" w:val="470"/>
        </w:trPr>
        <w:tc>
          <w:tcPr>
            <w:tcW w:w="192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0144898E" w14:textId="77777777" w:rsidR="00E0122F" w:rsidRPr="008B2C1E" w:rsidRDefault="00E0122F" w:rsidP="00E84406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8B2C1E">
              <w:rPr>
                <w:rFonts w:asciiTheme="minorEastAsia" w:eastAsiaTheme="minorEastAsia" w:hAnsiTheme="minorEastAsia" w:hint="eastAsia"/>
              </w:rPr>
              <w:t>住　　所</w:t>
            </w:r>
          </w:p>
        </w:tc>
        <w:tc>
          <w:tcPr>
            <w:tcW w:w="7796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5DCB87" w14:textId="77777777" w:rsidR="00E0122F" w:rsidRPr="008B2C1E" w:rsidRDefault="00E0122F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0122F" w:rsidRPr="008B2C1E" w14:paraId="5A5A8C7D" w14:textId="77777777" w:rsidTr="008D118F">
        <w:trPr>
          <w:trHeight w:hRule="exact" w:val="470"/>
        </w:trPr>
        <w:tc>
          <w:tcPr>
            <w:tcW w:w="192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3F417E2C" w14:textId="77777777" w:rsidR="00E0122F" w:rsidRPr="008B2C1E" w:rsidRDefault="00E0122F" w:rsidP="00E84406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8B2C1E">
              <w:rPr>
                <w:rFonts w:asciiTheme="minorEastAsia" w:eastAsiaTheme="minorEastAsia" w:hAnsiTheme="minorEastAsia" w:hint="eastAsia"/>
              </w:rPr>
              <w:t>電話･FAX</w:t>
            </w:r>
          </w:p>
        </w:tc>
        <w:tc>
          <w:tcPr>
            <w:tcW w:w="7796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923726" w14:textId="77777777" w:rsidR="00E0122F" w:rsidRPr="008B2C1E" w:rsidRDefault="00E0122F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D118F" w:rsidRPr="008B2C1E" w14:paraId="7B271B80" w14:textId="77777777" w:rsidTr="008D118F">
        <w:trPr>
          <w:trHeight w:hRule="exact" w:val="470"/>
        </w:trPr>
        <w:tc>
          <w:tcPr>
            <w:tcW w:w="192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075BDCF2" w14:textId="3540F7C6" w:rsidR="008D118F" w:rsidRPr="008B2C1E" w:rsidRDefault="008D118F" w:rsidP="00E84406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336869">
              <w:rPr>
                <w:rFonts w:asciiTheme="minorEastAsia" w:eastAsiaTheme="minorEastAsia" w:hAnsiTheme="minorEastAsia" w:hint="eastAsia"/>
                <w:spacing w:val="2"/>
                <w:w w:val="53"/>
                <w:fitText w:val="1040" w:id="-690845439"/>
              </w:rPr>
              <w:t>Eメールアドレ</w:t>
            </w:r>
            <w:r w:rsidRPr="00336869">
              <w:rPr>
                <w:rFonts w:asciiTheme="minorEastAsia" w:eastAsiaTheme="minorEastAsia" w:hAnsiTheme="minorEastAsia" w:hint="eastAsia"/>
                <w:spacing w:val="-3"/>
                <w:w w:val="53"/>
                <w:fitText w:val="1040" w:id="-690845439"/>
              </w:rPr>
              <w:t>ス</w:t>
            </w:r>
          </w:p>
        </w:tc>
        <w:tc>
          <w:tcPr>
            <w:tcW w:w="7796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37D65A" w14:textId="77777777" w:rsidR="008D118F" w:rsidRPr="008B2C1E" w:rsidRDefault="008D118F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0122F" w:rsidRPr="008B2C1E" w14:paraId="0A6234A4" w14:textId="77777777" w:rsidTr="008D118F">
        <w:trPr>
          <w:trHeight w:hRule="exact" w:val="470"/>
        </w:trPr>
        <w:tc>
          <w:tcPr>
            <w:tcW w:w="1920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ECC6F86" w14:textId="77777777" w:rsidR="00E0122F" w:rsidRPr="008B2C1E" w:rsidRDefault="00E0122F" w:rsidP="00E84406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8B2C1E">
              <w:rPr>
                <w:rFonts w:asciiTheme="minorEastAsia" w:eastAsiaTheme="minorEastAsia" w:hAnsiTheme="minorEastAsia" w:hint="eastAsia"/>
              </w:rPr>
              <w:t>職　　業</w:t>
            </w:r>
          </w:p>
        </w:tc>
        <w:tc>
          <w:tcPr>
            <w:tcW w:w="7796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3DF58E5" w14:textId="77777777" w:rsidR="00E0122F" w:rsidRPr="008B2C1E" w:rsidRDefault="00E0122F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0122F" w:rsidRPr="008B2C1E" w14:paraId="695CA215" w14:textId="77777777" w:rsidTr="008D118F">
        <w:trPr>
          <w:cantSplit/>
          <w:trHeight w:hRule="exact" w:val="470"/>
        </w:trPr>
        <w:tc>
          <w:tcPr>
            <w:tcW w:w="39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748A3D2F" w14:textId="77777777" w:rsidR="00E0122F" w:rsidRPr="008B2C1E" w:rsidRDefault="00E0122F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8B2C1E">
              <w:rPr>
                <w:rFonts w:asciiTheme="minorEastAsia" w:eastAsiaTheme="minorEastAsia" w:hAnsiTheme="minorEastAsia" w:hint="eastAsia"/>
              </w:rPr>
              <w:t>勤</w:t>
            </w:r>
          </w:p>
          <w:p w14:paraId="765A2A75" w14:textId="77777777" w:rsidR="00E0122F" w:rsidRPr="008B2C1E" w:rsidRDefault="00E0122F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8B2C1E">
              <w:rPr>
                <w:rFonts w:asciiTheme="minorEastAsia" w:eastAsiaTheme="minorEastAsia" w:hAnsiTheme="minorEastAsia" w:hint="eastAsia"/>
              </w:rPr>
              <w:t>務</w:t>
            </w:r>
          </w:p>
          <w:p w14:paraId="7C1BCA67" w14:textId="77777777" w:rsidR="00E0122F" w:rsidRPr="008B2C1E" w:rsidRDefault="00E0122F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8B2C1E">
              <w:rPr>
                <w:rFonts w:asciiTheme="minorEastAsia" w:eastAsiaTheme="minorEastAsia" w:hAnsiTheme="minorEastAsia" w:hint="eastAsia"/>
              </w:rPr>
              <w:t>先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30D404" w14:textId="77777777" w:rsidR="00E0122F" w:rsidRPr="008B2C1E" w:rsidRDefault="00E0122F" w:rsidP="00E84406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8B2C1E">
              <w:rPr>
                <w:rFonts w:asciiTheme="minorEastAsia" w:eastAsiaTheme="minorEastAsia" w:hAnsiTheme="minorEastAsia" w:hint="eastAsia"/>
              </w:rPr>
              <w:t>名</w:t>
            </w:r>
            <w:r w:rsidRPr="008B2C1E">
              <w:rPr>
                <w:rFonts w:asciiTheme="minorEastAsia" w:eastAsiaTheme="minorEastAsia" w:hAnsiTheme="minorEastAsia" w:hint="eastAsia"/>
                <w:spacing w:val="0"/>
              </w:rPr>
              <w:t xml:space="preserve"> </w:t>
            </w:r>
            <w:r w:rsidRPr="008B2C1E">
              <w:rPr>
                <w:rFonts w:asciiTheme="minorEastAsia" w:eastAsiaTheme="minorEastAsia" w:hAnsiTheme="minorEastAsia" w:hint="eastAsia"/>
              </w:rPr>
              <w:t>称</w:t>
            </w:r>
          </w:p>
        </w:tc>
        <w:tc>
          <w:tcPr>
            <w:tcW w:w="7796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9428E5E" w14:textId="77777777" w:rsidR="00E0122F" w:rsidRPr="008B2C1E" w:rsidRDefault="00E0122F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0122F" w:rsidRPr="008B2C1E" w14:paraId="0A81F8A0" w14:textId="77777777" w:rsidTr="008D118F">
        <w:trPr>
          <w:cantSplit/>
          <w:trHeight w:hRule="exact" w:val="470"/>
        </w:trPr>
        <w:tc>
          <w:tcPr>
            <w:tcW w:w="39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1C2FC16" w14:textId="77777777" w:rsidR="00E0122F" w:rsidRPr="008B2C1E" w:rsidRDefault="00E0122F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3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4DA684" w14:textId="77777777" w:rsidR="00E0122F" w:rsidRPr="008B2C1E" w:rsidRDefault="00E0122F" w:rsidP="00E84406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8B2C1E">
              <w:rPr>
                <w:rFonts w:asciiTheme="minorEastAsia" w:eastAsiaTheme="minorEastAsia" w:hAnsiTheme="minorEastAsia" w:hint="eastAsia"/>
              </w:rPr>
              <w:t>住</w:t>
            </w:r>
            <w:r w:rsidRPr="008B2C1E">
              <w:rPr>
                <w:rFonts w:asciiTheme="minorEastAsia" w:eastAsiaTheme="minorEastAsia" w:hAnsiTheme="minorEastAsia" w:hint="eastAsia"/>
                <w:spacing w:val="0"/>
              </w:rPr>
              <w:t xml:space="preserve"> </w:t>
            </w:r>
            <w:r w:rsidRPr="008B2C1E">
              <w:rPr>
                <w:rFonts w:asciiTheme="minorEastAsia" w:eastAsiaTheme="minorEastAsia" w:hAnsiTheme="minorEastAsia" w:hint="eastAsia"/>
              </w:rPr>
              <w:t>所</w:t>
            </w:r>
          </w:p>
        </w:tc>
        <w:tc>
          <w:tcPr>
            <w:tcW w:w="7796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DF9FD94" w14:textId="77777777" w:rsidR="00E0122F" w:rsidRPr="008B2C1E" w:rsidRDefault="00E0122F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0122F" w:rsidRPr="008B2C1E" w14:paraId="2A521EBA" w14:textId="77777777" w:rsidTr="008D118F">
        <w:trPr>
          <w:cantSplit/>
          <w:trHeight w:hRule="exact" w:val="470"/>
        </w:trPr>
        <w:tc>
          <w:tcPr>
            <w:tcW w:w="3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372BCE25" w14:textId="77777777" w:rsidR="00E0122F" w:rsidRPr="008B2C1E" w:rsidRDefault="00E0122F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3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9027E0" w14:textId="77777777" w:rsidR="00E0122F" w:rsidRPr="008B2C1E" w:rsidRDefault="00E0122F" w:rsidP="00E84406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8B2C1E">
              <w:rPr>
                <w:rFonts w:asciiTheme="minorEastAsia" w:eastAsiaTheme="minorEastAsia" w:hAnsiTheme="minorEastAsia" w:hint="eastAsia"/>
              </w:rPr>
              <w:t>電</w:t>
            </w:r>
            <w:r w:rsidRPr="008B2C1E">
              <w:rPr>
                <w:rFonts w:asciiTheme="minorEastAsia" w:eastAsiaTheme="minorEastAsia" w:hAnsiTheme="minorEastAsia" w:hint="eastAsia"/>
                <w:spacing w:val="0"/>
              </w:rPr>
              <w:t xml:space="preserve"> </w:t>
            </w:r>
            <w:r w:rsidRPr="008B2C1E">
              <w:rPr>
                <w:rFonts w:asciiTheme="minorEastAsia" w:eastAsiaTheme="minorEastAsia" w:hAnsiTheme="minorEastAsia" w:hint="eastAsia"/>
              </w:rPr>
              <w:t>話</w:t>
            </w:r>
          </w:p>
        </w:tc>
        <w:tc>
          <w:tcPr>
            <w:tcW w:w="7796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3568C54" w14:textId="77777777" w:rsidR="00E0122F" w:rsidRPr="008B2C1E" w:rsidRDefault="00E0122F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0122F" w:rsidRPr="008B2C1E" w14:paraId="3C34C7E9" w14:textId="77777777" w:rsidTr="00E84406">
        <w:trPr>
          <w:trHeight w:hRule="exact" w:val="470"/>
        </w:trPr>
        <w:tc>
          <w:tcPr>
            <w:tcW w:w="9716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717F7E" w14:textId="77777777" w:rsidR="00E0122F" w:rsidRPr="008B2C1E" w:rsidRDefault="00E0122F" w:rsidP="00D1310A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8B2C1E">
              <w:rPr>
                <w:rFonts w:asciiTheme="minorEastAsia" w:eastAsiaTheme="minorEastAsia" w:hAnsiTheme="minorEastAsia" w:hint="eastAsia"/>
              </w:rPr>
              <w:t>主な経歴（最終学歴から）</w:t>
            </w:r>
          </w:p>
        </w:tc>
      </w:tr>
      <w:tr w:rsidR="00E0122F" w:rsidRPr="008B2C1E" w14:paraId="467CEA46" w14:textId="77777777" w:rsidTr="00E84406">
        <w:trPr>
          <w:trHeight w:hRule="exact" w:val="470"/>
        </w:trPr>
        <w:tc>
          <w:tcPr>
            <w:tcW w:w="9716" w:type="dxa"/>
            <w:gridSpan w:val="5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4FE605E4" w14:textId="77777777" w:rsidR="00E0122F" w:rsidRPr="008B2C1E" w:rsidRDefault="00E0122F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0122F" w:rsidRPr="008B2C1E" w14:paraId="0ED04F12" w14:textId="77777777" w:rsidTr="00E84406">
        <w:trPr>
          <w:trHeight w:hRule="exact" w:val="470"/>
        </w:trPr>
        <w:tc>
          <w:tcPr>
            <w:tcW w:w="9716" w:type="dxa"/>
            <w:gridSpan w:val="5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41344F3B" w14:textId="77777777" w:rsidR="00E0122F" w:rsidRPr="008B2C1E" w:rsidRDefault="00E0122F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0122F" w:rsidRPr="008B2C1E" w14:paraId="17DDE6C8" w14:textId="77777777" w:rsidTr="00E84406">
        <w:trPr>
          <w:trHeight w:hRule="exact" w:val="470"/>
        </w:trPr>
        <w:tc>
          <w:tcPr>
            <w:tcW w:w="9716" w:type="dxa"/>
            <w:gridSpan w:val="5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687627B3" w14:textId="77777777" w:rsidR="00E0122F" w:rsidRPr="008B2C1E" w:rsidRDefault="00E0122F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0122F" w:rsidRPr="008B2C1E" w14:paraId="78C0406B" w14:textId="77777777" w:rsidTr="00E84406">
        <w:trPr>
          <w:trHeight w:hRule="exact" w:val="470"/>
        </w:trPr>
        <w:tc>
          <w:tcPr>
            <w:tcW w:w="9716" w:type="dxa"/>
            <w:gridSpan w:val="5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36EB3796" w14:textId="77777777" w:rsidR="00E0122F" w:rsidRPr="008B2C1E" w:rsidRDefault="00E0122F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9079C0" w:rsidRPr="008B2C1E" w14:paraId="40134772" w14:textId="77777777" w:rsidTr="00E84406">
        <w:trPr>
          <w:trHeight w:hRule="exact" w:val="470"/>
        </w:trPr>
        <w:tc>
          <w:tcPr>
            <w:tcW w:w="9716" w:type="dxa"/>
            <w:gridSpan w:val="5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02743B4A" w14:textId="77777777" w:rsidR="009079C0" w:rsidRPr="008B2C1E" w:rsidRDefault="009079C0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9079C0" w:rsidRPr="008B2C1E" w14:paraId="699F5C8E" w14:textId="77777777" w:rsidTr="00E84406">
        <w:trPr>
          <w:trHeight w:hRule="exact" w:val="470"/>
        </w:trPr>
        <w:tc>
          <w:tcPr>
            <w:tcW w:w="9716" w:type="dxa"/>
            <w:gridSpan w:val="5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3EA8B7C8" w14:textId="77777777" w:rsidR="009079C0" w:rsidRPr="008B2C1E" w:rsidRDefault="009079C0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0122F" w:rsidRPr="008B2C1E" w14:paraId="42294C9D" w14:textId="77777777" w:rsidTr="00E84406">
        <w:trPr>
          <w:trHeight w:hRule="exact" w:val="472"/>
        </w:trPr>
        <w:tc>
          <w:tcPr>
            <w:tcW w:w="9716" w:type="dxa"/>
            <w:gridSpan w:val="5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21AE98D1" w14:textId="77777777" w:rsidR="00E0122F" w:rsidRPr="008B2C1E" w:rsidRDefault="00E0122F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0122F" w:rsidRPr="008B2C1E" w14:paraId="7F39C58C" w14:textId="77777777" w:rsidTr="00E84406">
        <w:trPr>
          <w:trHeight w:hRule="exact" w:val="472"/>
        </w:trPr>
        <w:tc>
          <w:tcPr>
            <w:tcW w:w="9716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6CEFD6" w14:textId="77777777" w:rsidR="00E0122F" w:rsidRPr="008B2C1E" w:rsidRDefault="00E0122F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0122F" w:rsidRPr="008B2C1E" w14:paraId="059EA8C6" w14:textId="77777777" w:rsidTr="00E84406">
        <w:trPr>
          <w:trHeight w:hRule="exact" w:val="472"/>
        </w:trPr>
        <w:tc>
          <w:tcPr>
            <w:tcW w:w="9716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5C7FC5" w14:textId="77777777" w:rsidR="00E0122F" w:rsidRPr="008B2C1E" w:rsidRDefault="00E0122F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8B2C1E">
              <w:rPr>
                <w:rFonts w:asciiTheme="minorEastAsia" w:eastAsiaTheme="minorEastAsia" w:hAnsiTheme="minorEastAsia" w:hint="eastAsia"/>
              </w:rPr>
              <w:t>主な活動歴</w:t>
            </w:r>
            <w:r w:rsidR="009079C0" w:rsidRPr="008B2C1E">
              <w:rPr>
                <w:rFonts w:asciiTheme="minorEastAsia" w:eastAsiaTheme="minorEastAsia" w:hAnsiTheme="minorEastAsia" w:hint="eastAsia"/>
              </w:rPr>
              <w:t>（審議会</w:t>
            </w:r>
            <w:r w:rsidR="00E84406" w:rsidRPr="008B2C1E">
              <w:rPr>
                <w:rFonts w:asciiTheme="minorEastAsia" w:eastAsiaTheme="minorEastAsia" w:hAnsiTheme="minorEastAsia" w:hint="eastAsia"/>
              </w:rPr>
              <w:t>、検討会</w:t>
            </w:r>
            <w:r w:rsidR="009079C0" w:rsidRPr="008B2C1E">
              <w:rPr>
                <w:rFonts w:asciiTheme="minorEastAsia" w:eastAsiaTheme="minorEastAsia" w:hAnsiTheme="minorEastAsia" w:hint="eastAsia"/>
              </w:rPr>
              <w:t>等の就任状況を含む）</w:t>
            </w:r>
          </w:p>
        </w:tc>
      </w:tr>
      <w:tr w:rsidR="00E0122F" w:rsidRPr="008B2C1E" w14:paraId="25FB808D" w14:textId="77777777" w:rsidTr="00E84406">
        <w:trPr>
          <w:trHeight w:hRule="exact" w:val="472"/>
        </w:trPr>
        <w:tc>
          <w:tcPr>
            <w:tcW w:w="9716" w:type="dxa"/>
            <w:gridSpan w:val="5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32BD5F3D" w14:textId="77777777" w:rsidR="00E0122F" w:rsidRPr="008B2C1E" w:rsidRDefault="00E0122F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0122F" w:rsidRPr="008B2C1E" w14:paraId="7FE35A87" w14:textId="77777777" w:rsidTr="00E84406">
        <w:trPr>
          <w:trHeight w:hRule="exact" w:val="472"/>
        </w:trPr>
        <w:tc>
          <w:tcPr>
            <w:tcW w:w="9716" w:type="dxa"/>
            <w:gridSpan w:val="5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3C7F6F73" w14:textId="77777777" w:rsidR="00E0122F" w:rsidRPr="008B2C1E" w:rsidRDefault="00E0122F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0122F" w:rsidRPr="008B2C1E" w14:paraId="4BCA93A2" w14:textId="77777777" w:rsidTr="00E84406">
        <w:trPr>
          <w:trHeight w:hRule="exact" w:val="472"/>
        </w:trPr>
        <w:tc>
          <w:tcPr>
            <w:tcW w:w="9716" w:type="dxa"/>
            <w:gridSpan w:val="5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5014DF62" w14:textId="77777777" w:rsidR="00E0122F" w:rsidRPr="008B2C1E" w:rsidRDefault="00E0122F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9079C0" w:rsidRPr="008B2C1E" w14:paraId="3942F41A" w14:textId="77777777" w:rsidTr="00E84406">
        <w:trPr>
          <w:trHeight w:hRule="exact" w:val="472"/>
        </w:trPr>
        <w:tc>
          <w:tcPr>
            <w:tcW w:w="9716" w:type="dxa"/>
            <w:gridSpan w:val="5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358E904F" w14:textId="77777777" w:rsidR="009079C0" w:rsidRPr="008B2C1E" w:rsidRDefault="009079C0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0122F" w:rsidRPr="008B2C1E" w14:paraId="5A233160" w14:textId="77777777" w:rsidTr="00E84406">
        <w:trPr>
          <w:trHeight w:hRule="exact" w:val="472"/>
        </w:trPr>
        <w:tc>
          <w:tcPr>
            <w:tcW w:w="9716" w:type="dxa"/>
            <w:gridSpan w:val="5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589B5546" w14:textId="77777777" w:rsidR="00E0122F" w:rsidRPr="008B2C1E" w:rsidRDefault="00E0122F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0122F" w:rsidRPr="008B2C1E" w14:paraId="4F339E1C" w14:textId="77777777" w:rsidTr="00E84406">
        <w:trPr>
          <w:trHeight w:hRule="exact" w:val="472"/>
        </w:trPr>
        <w:tc>
          <w:tcPr>
            <w:tcW w:w="9716" w:type="dxa"/>
            <w:gridSpan w:val="5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132A0CA4" w14:textId="77777777" w:rsidR="00E0122F" w:rsidRPr="008B2C1E" w:rsidRDefault="00E0122F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0122F" w:rsidRPr="008B2C1E" w14:paraId="240B9C16" w14:textId="77777777" w:rsidTr="00E84406">
        <w:trPr>
          <w:trHeight w:hRule="exact" w:val="472"/>
        </w:trPr>
        <w:tc>
          <w:tcPr>
            <w:tcW w:w="9716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456A4C" w14:textId="77777777" w:rsidR="00E0122F" w:rsidRPr="008B2C1E" w:rsidRDefault="00E0122F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14:paraId="6C6FAD7D" w14:textId="77777777" w:rsidR="00163DD7" w:rsidRDefault="00E0122F" w:rsidP="009079C0">
      <w:pPr>
        <w:pStyle w:val="a3"/>
        <w:snapToGrid w:val="0"/>
        <w:spacing w:line="240" w:lineRule="auto"/>
        <w:rPr>
          <w:rFonts w:asciiTheme="minorEastAsia" w:eastAsiaTheme="minorEastAsia" w:hAnsiTheme="minorEastAsia"/>
        </w:rPr>
      </w:pPr>
      <w:r w:rsidRPr="008B2C1E">
        <w:rPr>
          <w:rFonts w:asciiTheme="minorEastAsia" w:eastAsiaTheme="minorEastAsia" w:hAnsiTheme="minorEastAsia" w:hint="eastAsia"/>
        </w:rPr>
        <w:t>※　主な活動歴には、農業、消費生活、文化、環境、地域等に関する団体活動や</w:t>
      </w:r>
    </w:p>
    <w:p w14:paraId="135F88C7" w14:textId="77777777" w:rsidR="00E0122F" w:rsidRPr="008B2C1E" w:rsidRDefault="00E0122F" w:rsidP="00163DD7">
      <w:pPr>
        <w:pStyle w:val="a3"/>
        <w:snapToGrid w:val="0"/>
        <w:spacing w:line="240" w:lineRule="auto"/>
        <w:ind w:firstLineChars="100" w:firstLine="258"/>
        <w:rPr>
          <w:rFonts w:asciiTheme="minorEastAsia" w:eastAsiaTheme="minorEastAsia" w:hAnsiTheme="minorEastAsia"/>
        </w:rPr>
      </w:pPr>
      <w:r w:rsidRPr="008B2C1E">
        <w:rPr>
          <w:rFonts w:asciiTheme="minorEastAsia" w:eastAsiaTheme="minorEastAsia" w:hAnsiTheme="minorEastAsia" w:hint="eastAsia"/>
        </w:rPr>
        <w:t>グループへの参加経験等について差し支えない範囲で記入してください。</w:t>
      </w:r>
    </w:p>
    <w:p w14:paraId="530EF137" w14:textId="77777777" w:rsidR="00163DD7" w:rsidRDefault="009079C0" w:rsidP="009079C0">
      <w:pPr>
        <w:pStyle w:val="a3"/>
        <w:snapToGrid w:val="0"/>
        <w:spacing w:line="240" w:lineRule="auto"/>
        <w:rPr>
          <w:rFonts w:asciiTheme="minorEastAsia" w:eastAsiaTheme="minorEastAsia" w:hAnsiTheme="minorEastAsia"/>
        </w:rPr>
      </w:pPr>
      <w:r w:rsidRPr="008B2C1E">
        <w:rPr>
          <w:rFonts w:asciiTheme="minorEastAsia" w:eastAsiaTheme="minorEastAsia" w:hAnsiTheme="minorEastAsia" w:hint="eastAsia"/>
        </w:rPr>
        <w:t xml:space="preserve">　　審議会、検討会等の就任状況については</w:t>
      </w:r>
      <w:r w:rsidR="00AA4EFF" w:rsidRPr="008B2C1E">
        <w:rPr>
          <w:rFonts w:asciiTheme="minorEastAsia" w:eastAsiaTheme="minorEastAsia" w:hAnsiTheme="minorEastAsia" w:hint="eastAsia"/>
        </w:rPr>
        <w:t>、就任期間も</w:t>
      </w:r>
      <w:r w:rsidR="00163DD7">
        <w:rPr>
          <w:rFonts w:asciiTheme="minorEastAsia" w:eastAsiaTheme="minorEastAsia" w:hAnsiTheme="minorEastAsia" w:hint="eastAsia"/>
        </w:rPr>
        <w:t>併せて</w:t>
      </w:r>
      <w:r w:rsidRPr="008B2C1E">
        <w:rPr>
          <w:rFonts w:asciiTheme="minorEastAsia" w:eastAsiaTheme="minorEastAsia" w:hAnsiTheme="minorEastAsia" w:hint="eastAsia"/>
        </w:rPr>
        <w:t>記入をお願いし</w:t>
      </w:r>
    </w:p>
    <w:p w14:paraId="7F48AA49" w14:textId="77777777" w:rsidR="009079C0" w:rsidRPr="008B2C1E" w:rsidRDefault="009079C0" w:rsidP="00163DD7">
      <w:pPr>
        <w:pStyle w:val="a3"/>
        <w:snapToGrid w:val="0"/>
        <w:spacing w:line="240" w:lineRule="auto"/>
        <w:ind w:firstLineChars="100" w:firstLine="258"/>
        <w:rPr>
          <w:rFonts w:asciiTheme="minorEastAsia" w:eastAsiaTheme="minorEastAsia" w:hAnsiTheme="minorEastAsia"/>
          <w:spacing w:val="0"/>
        </w:rPr>
      </w:pPr>
      <w:r w:rsidRPr="008B2C1E">
        <w:rPr>
          <w:rFonts w:asciiTheme="minorEastAsia" w:eastAsiaTheme="minorEastAsia" w:hAnsiTheme="minorEastAsia" w:hint="eastAsia"/>
        </w:rPr>
        <w:t>ます。</w:t>
      </w:r>
    </w:p>
    <w:sectPr w:rsidR="009079C0" w:rsidRPr="008B2C1E" w:rsidSect="009079C0">
      <w:pgSz w:w="11906" w:h="16838"/>
      <w:pgMar w:top="85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D301B" w14:textId="77777777" w:rsidR="00E60938" w:rsidRDefault="00E60938" w:rsidP="00471556">
      <w:r>
        <w:separator/>
      </w:r>
    </w:p>
  </w:endnote>
  <w:endnote w:type="continuationSeparator" w:id="0">
    <w:p w14:paraId="4BDB20F1" w14:textId="77777777" w:rsidR="00E60938" w:rsidRDefault="00E60938" w:rsidP="0047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07F27" w14:textId="77777777" w:rsidR="00E60938" w:rsidRDefault="00E60938" w:rsidP="00471556">
      <w:r>
        <w:separator/>
      </w:r>
    </w:p>
  </w:footnote>
  <w:footnote w:type="continuationSeparator" w:id="0">
    <w:p w14:paraId="1A848399" w14:textId="77777777" w:rsidR="00E60938" w:rsidRDefault="00E60938" w:rsidP="00471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122F"/>
    <w:rsid w:val="000203F3"/>
    <w:rsid w:val="00163DD7"/>
    <w:rsid w:val="001B7594"/>
    <w:rsid w:val="00336869"/>
    <w:rsid w:val="004032BE"/>
    <w:rsid w:val="00471556"/>
    <w:rsid w:val="005023DC"/>
    <w:rsid w:val="005139DE"/>
    <w:rsid w:val="007D7F79"/>
    <w:rsid w:val="0084668B"/>
    <w:rsid w:val="008B2C1E"/>
    <w:rsid w:val="008D118F"/>
    <w:rsid w:val="009079C0"/>
    <w:rsid w:val="00A03C13"/>
    <w:rsid w:val="00AA4EFF"/>
    <w:rsid w:val="00C338CC"/>
    <w:rsid w:val="00D1310A"/>
    <w:rsid w:val="00E0122F"/>
    <w:rsid w:val="00E2209A"/>
    <w:rsid w:val="00E60938"/>
    <w:rsid w:val="00E71C5A"/>
    <w:rsid w:val="00E84406"/>
    <w:rsid w:val="00EB383C"/>
    <w:rsid w:val="00FB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5FFBF3"/>
  <w15:docId w15:val="{20278EA0-6991-47CD-8907-0C48C536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0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2209A"/>
    <w:pPr>
      <w:widowControl w:val="0"/>
      <w:wordWrap w:val="0"/>
      <w:autoSpaceDE w:val="0"/>
      <w:autoSpaceDN w:val="0"/>
      <w:adjustRightInd w:val="0"/>
      <w:spacing w:line="472" w:lineRule="exact"/>
      <w:jc w:val="both"/>
    </w:pPr>
    <w:rPr>
      <w:rFonts w:cs="ＭＳ 明朝"/>
      <w:spacing w:val="-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4715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1556"/>
  </w:style>
  <w:style w:type="paragraph" w:styleId="a6">
    <w:name w:val="footer"/>
    <w:basedOn w:val="a"/>
    <w:link w:val="a7"/>
    <w:uiPriority w:val="99"/>
    <w:unhideWhenUsed/>
    <w:rsid w:val="004715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1556"/>
  </w:style>
  <w:style w:type="paragraph" w:styleId="a8">
    <w:name w:val="Balloon Text"/>
    <w:basedOn w:val="a"/>
    <w:link w:val="a9"/>
    <w:uiPriority w:val="99"/>
    <w:semiHidden/>
    <w:unhideWhenUsed/>
    <w:rsid w:val="00A03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3C1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岡田 遥（農業ビジネス支援課）</cp:lastModifiedBy>
  <cp:revision>4</cp:revision>
  <cp:lastPrinted>2015-08-17T23:00:00Z</cp:lastPrinted>
  <dcterms:created xsi:type="dcterms:W3CDTF">2025-06-26T01:10:00Z</dcterms:created>
  <dcterms:modified xsi:type="dcterms:W3CDTF">2025-07-21T23:53:00Z</dcterms:modified>
</cp:coreProperties>
</file>