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06E7" w14:textId="63BE1B63" w:rsidR="00A31E78" w:rsidRDefault="00A31E78" w:rsidP="009D4269">
      <w:pPr>
        <w:autoSpaceDE w:val="0"/>
        <w:autoSpaceDN w:val="0"/>
        <w:adjustRightInd w:val="0"/>
        <w:ind w:left="210" w:firstLine="240"/>
        <w:jc w:val="right"/>
        <w:rPr>
          <w:rFonts w:ascii="ＭＳ ゴシック" w:eastAsia="ＭＳ ゴシック" w:hAnsi="ＭＳ ゴシック" w:cs="MS-Gothic"/>
          <w:color w:val="000000"/>
          <w:kern w:val="0"/>
          <w:sz w:val="24"/>
        </w:rPr>
      </w:pPr>
    </w:p>
    <w:p w14:paraId="5325CB03" w14:textId="76E13F80" w:rsidR="00303B5C" w:rsidRPr="00681470" w:rsidRDefault="00876259" w:rsidP="00980404">
      <w:pPr>
        <w:autoSpaceDE w:val="0"/>
        <w:autoSpaceDN w:val="0"/>
        <w:adjustRightInd w:val="0"/>
        <w:spacing w:line="320" w:lineRule="exact"/>
        <w:ind w:left="420" w:hangingChars="100" w:hanging="210"/>
        <w:jc w:val="right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様式１</w:t>
      </w:r>
    </w:p>
    <w:p w14:paraId="793449D2" w14:textId="77777777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="4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</w:p>
    <w:p w14:paraId="4FB334F7" w14:textId="4118FCAA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="420" w:hangingChars="100" w:hanging="210"/>
        <w:jc w:val="right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令和　年　月　日</w:t>
      </w:r>
    </w:p>
    <w:p w14:paraId="67D4E246" w14:textId="1C5603C1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="420" w:hangingChars="100" w:hanging="210"/>
        <w:jc w:val="right"/>
        <w:rPr>
          <w:rFonts w:ascii="ＭＳ ゴシック" w:eastAsia="ＭＳ ゴシック" w:hAnsi="ＭＳ ゴシック" w:cs="MS-Gothic"/>
          <w:color w:val="000000" w:themeColor="text1"/>
          <w:szCs w:val="21"/>
        </w:rPr>
      </w:pPr>
    </w:p>
    <w:p w14:paraId="722982C7" w14:textId="1551581A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="4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（発注者）</w:t>
      </w:r>
    </w:p>
    <w:p w14:paraId="390AEF46" w14:textId="0213E5E0" w:rsidR="00980404" w:rsidRPr="00681470" w:rsidRDefault="00097C04" w:rsidP="00980404">
      <w:pPr>
        <w:autoSpaceDE w:val="0"/>
        <w:autoSpaceDN w:val="0"/>
        <w:adjustRightInd w:val="0"/>
        <w:spacing w:line="320" w:lineRule="exact"/>
        <w:ind w:left="4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埼玉県本庄県土整備事務所長</w:t>
      </w:r>
      <w:r w:rsidR="00980404"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 xml:space="preserve">　</w:t>
      </w:r>
    </w:p>
    <w:p w14:paraId="2A42CD08" w14:textId="098751A9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="4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</w:p>
    <w:p w14:paraId="1E1AC563" w14:textId="3F060F93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="4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</w:p>
    <w:p w14:paraId="0999F569" w14:textId="24AC2FDF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Chars="3100" w:left="67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（落札候補者）</w:t>
      </w:r>
    </w:p>
    <w:p w14:paraId="76455FAA" w14:textId="5D322D84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Chars="3100" w:left="67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住所</w:t>
      </w:r>
    </w:p>
    <w:p w14:paraId="1878D032" w14:textId="0241FCE0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Chars="3100" w:left="67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商号又は名称</w:t>
      </w:r>
    </w:p>
    <w:p w14:paraId="5925D5EC" w14:textId="0134E2D1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Chars="3100" w:left="67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代表者　氏名</w:t>
      </w:r>
    </w:p>
    <w:p w14:paraId="6DFDFACB" w14:textId="77777777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Chars="3100" w:left="67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</w:p>
    <w:p w14:paraId="507DFD78" w14:textId="77777777" w:rsidR="00980404" w:rsidRPr="00681470" w:rsidRDefault="00980404" w:rsidP="00980404">
      <w:pPr>
        <w:autoSpaceDE w:val="0"/>
        <w:autoSpaceDN w:val="0"/>
        <w:adjustRightInd w:val="0"/>
        <w:spacing w:line="320" w:lineRule="exact"/>
        <w:ind w:leftChars="3100" w:left="6720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</w:p>
    <w:p w14:paraId="02B79918" w14:textId="7D7A0087" w:rsidR="00980404" w:rsidRPr="00681470" w:rsidRDefault="00980404" w:rsidP="00BC101F">
      <w:pPr>
        <w:autoSpaceDE w:val="0"/>
        <w:autoSpaceDN w:val="0"/>
        <w:adjustRightInd w:val="0"/>
        <w:spacing w:line="320" w:lineRule="exact"/>
        <w:ind w:leftChars="-115" w:left="-30" w:hangingChars="100" w:hanging="211"/>
        <w:jc w:val="center"/>
        <w:rPr>
          <w:rFonts w:ascii="ＭＳ ゴシック" w:eastAsia="ＭＳ ゴシック" w:hAnsi="ＭＳ ゴシック" w:cs="MS-Gothic"/>
          <w:b/>
          <w:bCs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b/>
          <w:bCs/>
          <w:color w:val="000000" w:themeColor="text1"/>
          <w:szCs w:val="21"/>
        </w:rPr>
        <w:t>理</w:t>
      </w:r>
      <w:r w:rsidR="00BC101F" w:rsidRPr="00681470">
        <w:rPr>
          <w:rFonts w:ascii="ＭＳ ゴシック" w:eastAsia="ＭＳ ゴシック" w:hAnsi="ＭＳ ゴシック" w:cs="MS-Gothic" w:hint="eastAsia"/>
          <w:b/>
          <w:bCs/>
          <w:color w:val="000000" w:themeColor="text1"/>
          <w:szCs w:val="21"/>
        </w:rPr>
        <w:t xml:space="preserve">　</w:t>
      </w:r>
      <w:r w:rsidRPr="00681470">
        <w:rPr>
          <w:rFonts w:ascii="ＭＳ ゴシック" w:eastAsia="ＭＳ ゴシック" w:hAnsi="ＭＳ ゴシック" w:cs="MS-Gothic" w:hint="eastAsia"/>
          <w:b/>
          <w:bCs/>
          <w:color w:val="000000" w:themeColor="text1"/>
          <w:szCs w:val="21"/>
        </w:rPr>
        <w:t>由</w:t>
      </w:r>
      <w:r w:rsidR="00BC101F" w:rsidRPr="00681470">
        <w:rPr>
          <w:rFonts w:ascii="ＭＳ ゴシック" w:eastAsia="ＭＳ ゴシック" w:hAnsi="ＭＳ ゴシック" w:cs="MS-Gothic" w:hint="eastAsia"/>
          <w:b/>
          <w:bCs/>
          <w:color w:val="000000" w:themeColor="text1"/>
          <w:szCs w:val="21"/>
        </w:rPr>
        <w:t xml:space="preserve">　</w:t>
      </w:r>
      <w:r w:rsidRPr="00681470">
        <w:rPr>
          <w:rFonts w:ascii="ＭＳ ゴシック" w:eastAsia="ＭＳ ゴシック" w:hAnsi="ＭＳ ゴシック" w:cs="MS-Gothic" w:hint="eastAsia"/>
          <w:b/>
          <w:bCs/>
          <w:color w:val="000000" w:themeColor="text1"/>
          <w:szCs w:val="21"/>
        </w:rPr>
        <w:t>書</w:t>
      </w:r>
      <w:r w:rsidR="00BC101F" w:rsidRPr="00681470">
        <w:rPr>
          <w:rFonts w:ascii="ＭＳ ゴシック" w:eastAsia="ＭＳ ゴシック" w:hAnsi="ＭＳ ゴシック" w:cs="MS-Gothic" w:hint="eastAsia"/>
          <w:b/>
          <w:bCs/>
          <w:color w:val="000000" w:themeColor="text1"/>
          <w:szCs w:val="21"/>
        </w:rPr>
        <w:t xml:space="preserve">　</w:t>
      </w:r>
    </w:p>
    <w:p w14:paraId="7933AE65" w14:textId="77777777" w:rsidR="00BC101F" w:rsidRPr="00681470" w:rsidRDefault="00BC101F" w:rsidP="00BC101F">
      <w:pPr>
        <w:autoSpaceDE w:val="0"/>
        <w:autoSpaceDN w:val="0"/>
        <w:adjustRightInd w:val="0"/>
        <w:spacing w:line="320" w:lineRule="exact"/>
        <w:ind w:leftChars="-115" w:left="-30" w:hangingChars="100" w:hanging="211"/>
        <w:jc w:val="center"/>
        <w:rPr>
          <w:rFonts w:ascii="ＭＳ ゴシック" w:eastAsia="ＭＳ ゴシック" w:hAnsi="ＭＳ ゴシック" w:cs="MS-Gothic"/>
          <w:b/>
          <w:bCs/>
          <w:color w:val="000000" w:themeColor="text1"/>
          <w:szCs w:val="21"/>
        </w:rPr>
      </w:pPr>
    </w:p>
    <w:p w14:paraId="4429BEC3" w14:textId="7F6486E3" w:rsidR="00BC101F" w:rsidRPr="00681470" w:rsidRDefault="00761A9F" w:rsidP="00EC2BC0">
      <w:pPr>
        <w:autoSpaceDE w:val="0"/>
        <w:autoSpaceDN w:val="0"/>
        <w:adjustRightInd w:val="0"/>
        <w:spacing w:line="320" w:lineRule="exact"/>
        <w:ind w:leftChars="-15" w:left="-31" w:firstLineChars="0" w:firstLine="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□□□□</w:t>
      </w:r>
      <w:r w:rsidR="00BC101F"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工事について、当該</w:t>
      </w:r>
      <w:r w:rsidR="00B47C22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直接工事費</w:t>
      </w:r>
      <w:r w:rsidR="007A5A34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（労務費）</w:t>
      </w:r>
      <w:r w:rsidR="00B47C22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が一定水準を下回った</w:t>
      </w:r>
      <w:r w:rsidR="00BC101F" w:rsidRPr="00681470">
        <w:rPr>
          <w:rFonts w:ascii="ＭＳ ゴシック" w:eastAsia="ＭＳ ゴシック" w:hAnsi="ＭＳ ゴシック" w:cs="MS-Gothic" w:hint="eastAsia"/>
          <w:color w:val="000000" w:themeColor="text1"/>
          <w:szCs w:val="21"/>
        </w:rPr>
        <w:t>理由は、以下のとおりです。</w:t>
      </w:r>
    </w:p>
    <w:p w14:paraId="27057462" w14:textId="01CC0663" w:rsidR="00BC101F" w:rsidRPr="00681470" w:rsidRDefault="00761A9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000000" w:themeColor="text1"/>
          <w:szCs w:val="21"/>
        </w:rPr>
      </w:pPr>
      <w:r w:rsidRPr="00681470">
        <w:rPr>
          <w:rFonts w:ascii="ＭＳ ゴシック" w:eastAsia="ＭＳ ゴシック" w:hAnsi="ＭＳ ゴシック" w:cs="MS-Gothic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E82030" wp14:editId="7E56832E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096000" cy="2915285"/>
                <wp:effectExtent l="0" t="0" r="19050" b="18415"/>
                <wp:wrapNone/>
                <wp:docPr id="13011757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9152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56134" w14:textId="275AF5FA" w:rsidR="00BC101F" w:rsidRPr="00254095" w:rsidRDefault="00BC101F" w:rsidP="005F5163">
                            <w:pPr>
                              <w:ind w:leftChars="0" w:left="0" w:firstLineChars="0" w:firstLine="0"/>
                              <w:rPr>
                                <w:color w:val="FF0000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E82030" id="正方形/長方形 1" o:spid="_x0000_s1026" style="position:absolute;left:0;text-align:left;margin-left:428.8pt;margin-top:1.8pt;width:480pt;height:229.55pt;z-index:2516531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" filled="f" strokecolor="black [3213]" strokeweight=".5pt">
                <v:textbox>
                  <w:txbxContent>
                    <w:p w14:paraId="15556134" w14:textId="275AF5FA" w:rsidR="00BC101F" w:rsidRPr="00254095" w:rsidRDefault="00BC101F" w:rsidP="005F5163">
                      <w:pPr>
                        <w:ind w:leftChars="0" w:left="0" w:firstLineChars="0" w:firstLine="0"/>
                        <w:rPr>
                          <w:color w:val="FF0000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EAEA89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55992C72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087188C9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3E7476AC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4281470C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3FF06C70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22F02D07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4DD9D528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1DB69BDF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1F0BD019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2E0B5504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5A4E0A0A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0B1AB3C5" w14:textId="77777777" w:rsidR="00BC101F" w:rsidRPr="007B7D0D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38ED3830" w14:textId="77777777" w:rsidR="00BC101F" w:rsidRDefault="00BC101F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4207C608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56486C8E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53B6DC9C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3AAFD58D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4F2138B1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438826A9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04CA132A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6375E354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38F5CA86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3AEB39A2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6ABBD4E8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6E439742" w14:textId="16D58A4E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rPr>
          <w:rFonts w:ascii="ＭＳ ゴシック" w:eastAsia="ＭＳ ゴシック" w:hAnsi="ＭＳ ゴシック" w:cs="MS-Gothic"/>
          <w:color w:val="FF0000"/>
          <w:szCs w:val="21"/>
        </w:rPr>
      </w:pPr>
    </w:p>
    <w:p w14:paraId="6FBDEBBC" w14:textId="77777777" w:rsidR="005F5163" w:rsidRDefault="005F5163" w:rsidP="00BC101F">
      <w:pPr>
        <w:autoSpaceDE w:val="0"/>
        <w:autoSpaceDN w:val="0"/>
        <w:adjustRightInd w:val="0"/>
        <w:spacing w:line="320" w:lineRule="exact"/>
        <w:ind w:leftChars="-115" w:left="-31" w:hangingChars="100" w:hanging="210"/>
        <w:jc w:val="right"/>
        <w:rPr>
          <w:rFonts w:ascii="ＭＳ ゴシック" w:eastAsia="ＭＳ ゴシック" w:hAnsi="ＭＳ ゴシック" w:cs="MS-Gothic"/>
          <w:color w:val="FF0000"/>
          <w:szCs w:val="21"/>
        </w:rPr>
      </w:pPr>
    </w:p>
    <w:sectPr w:rsidR="005F5163" w:rsidSect="000307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794" w:footer="454" w:gutter="0"/>
      <w:pgNumType w:fmt="numberInDash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97C2" w14:textId="77777777" w:rsidR="00FD4B7A" w:rsidRDefault="00FD4B7A" w:rsidP="00B0542A">
      <w:pPr>
        <w:ind w:left="210" w:firstLine="210"/>
      </w:pPr>
      <w:r>
        <w:separator/>
      </w:r>
    </w:p>
  </w:endnote>
  <w:endnote w:type="continuationSeparator" w:id="0">
    <w:p w14:paraId="4B79D980" w14:textId="77777777" w:rsidR="00FD4B7A" w:rsidRDefault="00FD4B7A" w:rsidP="00B0542A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F4C3" w14:textId="77777777" w:rsidR="00185415" w:rsidRDefault="00185415">
    <w:pPr>
      <w:pStyle w:val="a6"/>
      <w:ind w:left="21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0BB1" w14:textId="24AADFA7" w:rsidR="00981A52" w:rsidRPr="000307CC" w:rsidRDefault="00981A52" w:rsidP="00344553">
    <w:pPr>
      <w:pStyle w:val="a6"/>
      <w:ind w:left="210" w:firstLine="210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1C86" w14:textId="77777777" w:rsidR="00185415" w:rsidRDefault="00185415">
    <w:pPr>
      <w:pStyle w:val="a6"/>
      <w:ind w:lef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067D" w14:textId="77777777" w:rsidR="00FD4B7A" w:rsidRDefault="00FD4B7A" w:rsidP="00B0542A">
      <w:pPr>
        <w:ind w:left="210" w:firstLine="210"/>
      </w:pPr>
      <w:r>
        <w:separator/>
      </w:r>
    </w:p>
  </w:footnote>
  <w:footnote w:type="continuationSeparator" w:id="0">
    <w:p w14:paraId="75396107" w14:textId="77777777" w:rsidR="00FD4B7A" w:rsidRDefault="00FD4B7A" w:rsidP="00B0542A">
      <w:pPr>
        <w:ind w:left="21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8DE3" w14:textId="77777777" w:rsidR="00185415" w:rsidRDefault="00185415">
    <w:pPr>
      <w:pStyle w:val="a4"/>
      <w:ind w:left="21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4C02" w14:textId="31764146" w:rsidR="00185415" w:rsidRPr="0028218C" w:rsidRDefault="00185415" w:rsidP="0028218C">
    <w:pPr>
      <w:pStyle w:val="a4"/>
      <w:ind w:left="210" w:firstLine="240"/>
      <w:jc w:val="center"/>
      <w:rPr>
        <w:rFonts w:ascii="ＭＳ ゴシック" w:eastAsia="ＭＳ ゴシック" w:hAnsi="ＭＳ ゴシック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EC02" w14:textId="77777777" w:rsidR="00185415" w:rsidRDefault="00185415">
    <w:pPr>
      <w:pStyle w:val="a4"/>
      <w:ind w:left="21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20ED"/>
    <w:multiLevelType w:val="hybridMultilevel"/>
    <w:tmpl w:val="D972AA68"/>
    <w:lvl w:ilvl="0" w:tplc="0CAC5EC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77E288E"/>
    <w:multiLevelType w:val="hybridMultilevel"/>
    <w:tmpl w:val="1312E316"/>
    <w:lvl w:ilvl="0" w:tplc="20AE1F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487C76E0"/>
    <w:multiLevelType w:val="hybridMultilevel"/>
    <w:tmpl w:val="786EB662"/>
    <w:lvl w:ilvl="0" w:tplc="8B4443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BE66AE"/>
    <w:multiLevelType w:val="hybridMultilevel"/>
    <w:tmpl w:val="E6307B28"/>
    <w:lvl w:ilvl="0" w:tplc="1660E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36856732">
    <w:abstractNumId w:val="2"/>
  </w:num>
  <w:num w:numId="2" w16cid:durableId="775641757">
    <w:abstractNumId w:val="1"/>
  </w:num>
  <w:num w:numId="3" w16cid:durableId="435566578">
    <w:abstractNumId w:val="0"/>
  </w:num>
  <w:num w:numId="4" w16cid:durableId="1930000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15"/>
    <w:rsid w:val="00004B94"/>
    <w:rsid w:val="000059D0"/>
    <w:rsid w:val="00011085"/>
    <w:rsid w:val="00011638"/>
    <w:rsid w:val="0001516A"/>
    <w:rsid w:val="00016922"/>
    <w:rsid w:val="000169A3"/>
    <w:rsid w:val="00017147"/>
    <w:rsid w:val="00024022"/>
    <w:rsid w:val="00026649"/>
    <w:rsid w:val="00026E77"/>
    <w:rsid w:val="00026E8E"/>
    <w:rsid w:val="00030645"/>
    <w:rsid w:val="000307CC"/>
    <w:rsid w:val="00032F12"/>
    <w:rsid w:val="00036D3E"/>
    <w:rsid w:val="00037D4C"/>
    <w:rsid w:val="000414FC"/>
    <w:rsid w:val="000439B7"/>
    <w:rsid w:val="00050592"/>
    <w:rsid w:val="0005233D"/>
    <w:rsid w:val="000547F3"/>
    <w:rsid w:val="00055A3B"/>
    <w:rsid w:val="0005689B"/>
    <w:rsid w:val="0006276E"/>
    <w:rsid w:val="00064406"/>
    <w:rsid w:val="00064796"/>
    <w:rsid w:val="000653B7"/>
    <w:rsid w:val="00067C04"/>
    <w:rsid w:val="00071709"/>
    <w:rsid w:val="00071D67"/>
    <w:rsid w:val="000824C9"/>
    <w:rsid w:val="00083981"/>
    <w:rsid w:val="00084935"/>
    <w:rsid w:val="000850AE"/>
    <w:rsid w:val="00085E4F"/>
    <w:rsid w:val="00086020"/>
    <w:rsid w:val="000860FE"/>
    <w:rsid w:val="00086462"/>
    <w:rsid w:val="00087CDF"/>
    <w:rsid w:val="000923AC"/>
    <w:rsid w:val="000946BF"/>
    <w:rsid w:val="0009572A"/>
    <w:rsid w:val="00097C04"/>
    <w:rsid w:val="00097C94"/>
    <w:rsid w:val="000A5DF0"/>
    <w:rsid w:val="000B1939"/>
    <w:rsid w:val="000B1C7B"/>
    <w:rsid w:val="000B32B5"/>
    <w:rsid w:val="000B7398"/>
    <w:rsid w:val="000C2219"/>
    <w:rsid w:val="000D1B13"/>
    <w:rsid w:val="000D3084"/>
    <w:rsid w:val="000D73AD"/>
    <w:rsid w:val="000E18D4"/>
    <w:rsid w:val="000E5A0D"/>
    <w:rsid w:val="000F5955"/>
    <w:rsid w:val="000F70B4"/>
    <w:rsid w:val="00102449"/>
    <w:rsid w:val="00102717"/>
    <w:rsid w:val="001109EE"/>
    <w:rsid w:val="00110EC0"/>
    <w:rsid w:val="001116D1"/>
    <w:rsid w:val="001142DA"/>
    <w:rsid w:val="001174F9"/>
    <w:rsid w:val="001202DB"/>
    <w:rsid w:val="00122628"/>
    <w:rsid w:val="0012644C"/>
    <w:rsid w:val="0012771D"/>
    <w:rsid w:val="001301F6"/>
    <w:rsid w:val="0013356C"/>
    <w:rsid w:val="001369F5"/>
    <w:rsid w:val="0013726D"/>
    <w:rsid w:val="00140DA0"/>
    <w:rsid w:val="001415BD"/>
    <w:rsid w:val="00155FAA"/>
    <w:rsid w:val="00157635"/>
    <w:rsid w:val="00164889"/>
    <w:rsid w:val="00165568"/>
    <w:rsid w:val="00165A71"/>
    <w:rsid w:val="00165FFA"/>
    <w:rsid w:val="00166C26"/>
    <w:rsid w:val="001744A6"/>
    <w:rsid w:val="00181382"/>
    <w:rsid w:val="0018283D"/>
    <w:rsid w:val="00183422"/>
    <w:rsid w:val="00184CA0"/>
    <w:rsid w:val="00185415"/>
    <w:rsid w:val="0019144C"/>
    <w:rsid w:val="001915C0"/>
    <w:rsid w:val="00191F31"/>
    <w:rsid w:val="001A16BE"/>
    <w:rsid w:val="001A49DD"/>
    <w:rsid w:val="001A4DF6"/>
    <w:rsid w:val="001A6647"/>
    <w:rsid w:val="001B2EEC"/>
    <w:rsid w:val="001B774D"/>
    <w:rsid w:val="001C1384"/>
    <w:rsid w:val="001C48CD"/>
    <w:rsid w:val="001D113C"/>
    <w:rsid w:val="001E0966"/>
    <w:rsid w:val="001F2066"/>
    <w:rsid w:val="001F2762"/>
    <w:rsid w:val="001F379A"/>
    <w:rsid w:val="001F570D"/>
    <w:rsid w:val="001F6F06"/>
    <w:rsid w:val="0020328B"/>
    <w:rsid w:val="002044B4"/>
    <w:rsid w:val="00205229"/>
    <w:rsid w:val="00207897"/>
    <w:rsid w:val="00211C7D"/>
    <w:rsid w:val="00212B6C"/>
    <w:rsid w:val="00215098"/>
    <w:rsid w:val="0021548E"/>
    <w:rsid w:val="00216AE6"/>
    <w:rsid w:val="00220416"/>
    <w:rsid w:val="002217BF"/>
    <w:rsid w:val="00222737"/>
    <w:rsid w:val="0022366B"/>
    <w:rsid w:val="00223B86"/>
    <w:rsid w:val="00226270"/>
    <w:rsid w:val="00226C45"/>
    <w:rsid w:val="0022788C"/>
    <w:rsid w:val="00233905"/>
    <w:rsid w:val="00237912"/>
    <w:rsid w:val="002410F8"/>
    <w:rsid w:val="00241585"/>
    <w:rsid w:val="00243C03"/>
    <w:rsid w:val="002449E1"/>
    <w:rsid w:val="002472A7"/>
    <w:rsid w:val="00254095"/>
    <w:rsid w:val="0026400D"/>
    <w:rsid w:val="00266EB9"/>
    <w:rsid w:val="00270320"/>
    <w:rsid w:val="00272D50"/>
    <w:rsid w:val="002733B7"/>
    <w:rsid w:val="002771DC"/>
    <w:rsid w:val="002817A8"/>
    <w:rsid w:val="0028218C"/>
    <w:rsid w:val="002843FA"/>
    <w:rsid w:val="0028525E"/>
    <w:rsid w:val="002865C2"/>
    <w:rsid w:val="002927C1"/>
    <w:rsid w:val="0029284B"/>
    <w:rsid w:val="00293D04"/>
    <w:rsid w:val="00296850"/>
    <w:rsid w:val="002A0219"/>
    <w:rsid w:val="002A794F"/>
    <w:rsid w:val="002B035E"/>
    <w:rsid w:val="002B69D9"/>
    <w:rsid w:val="002C14D7"/>
    <w:rsid w:val="002C1F35"/>
    <w:rsid w:val="002C2DF4"/>
    <w:rsid w:val="002C397D"/>
    <w:rsid w:val="002C5654"/>
    <w:rsid w:val="002D255E"/>
    <w:rsid w:val="002D2DF5"/>
    <w:rsid w:val="002D3FD6"/>
    <w:rsid w:val="002D7863"/>
    <w:rsid w:val="002E06BF"/>
    <w:rsid w:val="002E3E67"/>
    <w:rsid w:val="002E3F08"/>
    <w:rsid w:val="002E7581"/>
    <w:rsid w:val="002F1CA5"/>
    <w:rsid w:val="002F4C3C"/>
    <w:rsid w:val="002F73B5"/>
    <w:rsid w:val="00303B5C"/>
    <w:rsid w:val="00307109"/>
    <w:rsid w:val="00312036"/>
    <w:rsid w:val="00317C4F"/>
    <w:rsid w:val="00320C0C"/>
    <w:rsid w:val="0032288E"/>
    <w:rsid w:val="003271D9"/>
    <w:rsid w:val="00341EA2"/>
    <w:rsid w:val="003433B9"/>
    <w:rsid w:val="00344553"/>
    <w:rsid w:val="00350E0F"/>
    <w:rsid w:val="00351C92"/>
    <w:rsid w:val="003527E1"/>
    <w:rsid w:val="00354FE8"/>
    <w:rsid w:val="003575ED"/>
    <w:rsid w:val="003612C0"/>
    <w:rsid w:val="00362288"/>
    <w:rsid w:val="00362EB0"/>
    <w:rsid w:val="0036369F"/>
    <w:rsid w:val="00366C89"/>
    <w:rsid w:val="00373326"/>
    <w:rsid w:val="00374EE2"/>
    <w:rsid w:val="00380695"/>
    <w:rsid w:val="003836D3"/>
    <w:rsid w:val="00391A5C"/>
    <w:rsid w:val="003973F7"/>
    <w:rsid w:val="003A36A9"/>
    <w:rsid w:val="003C028D"/>
    <w:rsid w:val="003C2DCB"/>
    <w:rsid w:val="003C77DB"/>
    <w:rsid w:val="003D1647"/>
    <w:rsid w:val="003D315D"/>
    <w:rsid w:val="003E0462"/>
    <w:rsid w:val="003E0AAE"/>
    <w:rsid w:val="003E0AC8"/>
    <w:rsid w:val="003E4834"/>
    <w:rsid w:val="003E76F0"/>
    <w:rsid w:val="003F03A7"/>
    <w:rsid w:val="003F0911"/>
    <w:rsid w:val="003F1EEE"/>
    <w:rsid w:val="003F3C64"/>
    <w:rsid w:val="003F4970"/>
    <w:rsid w:val="003F56B7"/>
    <w:rsid w:val="003F5976"/>
    <w:rsid w:val="00403A30"/>
    <w:rsid w:val="0041782E"/>
    <w:rsid w:val="004263E4"/>
    <w:rsid w:val="00427B83"/>
    <w:rsid w:val="00433918"/>
    <w:rsid w:val="00434B92"/>
    <w:rsid w:val="00435BF8"/>
    <w:rsid w:val="00441BD5"/>
    <w:rsid w:val="00442F86"/>
    <w:rsid w:val="0044324F"/>
    <w:rsid w:val="00451BEF"/>
    <w:rsid w:val="00454ADE"/>
    <w:rsid w:val="00455C0F"/>
    <w:rsid w:val="00470B35"/>
    <w:rsid w:val="004761CC"/>
    <w:rsid w:val="004832A4"/>
    <w:rsid w:val="00490C11"/>
    <w:rsid w:val="0049374C"/>
    <w:rsid w:val="004A0272"/>
    <w:rsid w:val="004A0D40"/>
    <w:rsid w:val="004A31C2"/>
    <w:rsid w:val="004B5CE7"/>
    <w:rsid w:val="004B6A30"/>
    <w:rsid w:val="004B7E2E"/>
    <w:rsid w:val="004C5773"/>
    <w:rsid w:val="004D37CA"/>
    <w:rsid w:val="004D662C"/>
    <w:rsid w:val="004E0A32"/>
    <w:rsid w:val="004E1EEE"/>
    <w:rsid w:val="004E61BD"/>
    <w:rsid w:val="004E640C"/>
    <w:rsid w:val="004E6E00"/>
    <w:rsid w:val="004F51CE"/>
    <w:rsid w:val="00505A23"/>
    <w:rsid w:val="0050754F"/>
    <w:rsid w:val="005106B2"/>
    <w:rsid w:val="005110C5"/>
    <w:rsid w:val="00512AB7"/>
    <w:rsid w:val="00514A86"/>
    <w:rsid w:val="00515611"/>
    <w:rsid w:val="0051612D"/>
    <w:rsid w:val="0052318B"/>
    <w:rsid w:val="005238E3"/>
    <w:rsid w:val="005244F7"/>
    <w:rsid w:val="00524F5D"/>
    <w:rsid w:val="005269A7"/>
    <w:rsid w:val="00532796"/>
    <w:rsid w:val="005357E9"/>
    <w:rsid w:val="00540066"/>
    <w:rsid w:val="00540EB7"/>
    <w:rsid w:val="00542CA7"/>
    <w:rsid w:val="00547695"/>
    <w:rsid w:val="00547CC8"/>
    <w:rsid w:val="00550C59"/>
    <w:rsid w:val="005519E7"/>
    <w:rsid w:val="00554178"/>
    <w:rsid w:val="005552F0"/>
    <w:rsid w:val="00560617"/>
    <w:rsid w:val="0056149F"/>
    <w:rsid w:val="00561872"/>
    <w:rsid w:val="00562C6A"/>
    <w:rsid w:val="00567400"/>
    <w:rsid w:val="005748A7"/>
    <w:rsid w:val="00574E0F"/>
    <w:rsid w:val="00583565"/>
    <w:rsid w:val="005848CA"/>
    <w:rsid w:val="00586F0E"/>
    <w:rsid w:val="005914CB"/>
    <w:rsid w:val="005A736D"/>
    <w:rsid w:val="005B3EDD"/>
    <w:rsid w:val="005B5448"/>
    <w:rsid w:val="005B6628"/>
    <w:rsid w:val="005B6E80"/>
    <w:rsid w:val="005B76D8"/>
    <w:rsid w:val="005C0A91"/>
    <w:rsid w:val="005C30A4"/>
    <w:rsid w:val="005C69B6"/>
    <w:rsid w:val="005C7626"/>
    <w:rsid w:val="005C7881"/>
    <w:rsid w:val="005D338F"/>
    <w:rsid w:val="005D58B4"/>
    <w:rsid w:val="005D7A52"/>
    <w:rsid w:val="005E0610"/>
    <w:rsid w:val="005E3EC9"/>
    <w:rsid w:val="005E5A12"/>
    <w:rsid w:val="005F07C0"/>
    <w:rsid w:val="005F5163"/>
    <w:rsid w:val="005F5519"/>
    <w:rsid w:val="005F5AF9"/>
    <w:rsid w:val="00600956"/>
    <w:rsid w:val="00601834"/>
    <w:rsid w:val="006031F9"/>
    <w:rsid w:val="006036E2"/>
    <w:rsid w:val="00611A86"/>
    <w:rsid w:val="006177A9"/>
    <w:rsid w:val="0062350A"/>
    <w:rsid w:val="0063762B"/>
    <w:rsid w:val="0064289C"/>
    <w:rsid w:val="00647AE6"/>
    <w:rsid w:val="006513A2"/>
    <w:rsid w:val="00653F99"/>
    <w:rsid w:val="006545A8"/>
    <w:rsid w:val="006545E9"/>
    <w:rsid w:val="00660AE0"/>
    <w:rsid w:val="006631C4"/>
    <w:rsid w:val="00663C63"/>
    <w:rsid w:val="006647BC"/>
    <w:rsid w:val="00665A27"/>
    <w:rsid w:val="00665F7A"/>
    <w:rsid w:val="00671EDA"/>
    <w:rsid w:val="00673F01"/>
    <w:rsid w:val="00674CDF"/>
    <w:rsid w:val="00674FBF"/>
    <w:rsid w:val="00675A33"/>
    <w:rsid w:val="00681470"/>
    <w:rsid w:val="00683F5B"/>
    <w:rsid w:val="00686BDE"/>
    <w:rsid w:val="00687788"/>
    <w:rsid w:val="0069154D"/>
    <w:rsid w:val="00692097"/>
    <w:rsid w:val="0069330F"/>
    <w:rsid w:val="00693814"/>
    <w:rsid w:val="00694141"/>
    <w:rsid w:val="0069545B"/>
    <w:rsid w:val="006A2599"/>
    <w:rsid w:val="006A4A71"/>
    <w:rsid w:val="006A7309"/>
    <w:rsid w:val="006B5766"/>
    <w:rsid w:val="006B6123"/>
    <w:rsid w:val="006C10CA"/>
    <w:rsid w:val="006C2049"/>
    <w:rsid w:val="006C263A"/>
    <w:rsid w:val="006D0647"/>
    <w:rsid w:val="006D2CC8"/>
    <w:rsid w:val="006D4ECE"/>
    <w:rsid w:val="006D6EBB"/>
    <w:rsid w:val="006E2527"/>
    <w:rsid w:val="006E272E"/>
    <w:rsid w:val="006E67BE"/>
    <w:rsid w:val="006E7F72"/>
    <w:rsid w:val="006F0AF3"/>
    <w:rsid w:val="006F38E1"/>
    <w:rsid w:val="006F53F3"/>
    <w:rsid w:val="007051F0"/>
    <w:rsid w:val="00705C08"/>
    <w:rsid w:val="00710C07"/>
    <w:rsid w:val="0071189E"/>
    <w:rsid w:val="00712134"/>
    <w:rsid w:val="00713EA0"/>
    <w:rsid w:val="00721E92"/>
    <w:rsid w:val="0072249E"/>
    <w:rsid w:val="007243E1"/>
    <w:rsid w:val="00731FB4"/>
    <w:rsid w:val="007352EC"/>
    <w:rsid w:val="007367BB"/>
    <w:rsid w:val="007367C9"/>
    <w:rsid w:val="00741AD9"/>
    <w:rsid w:val="00742314"/>
    <w:rsid w:val="00742EFC"/>
    <w:rsid w:val="00747544"/>
    <w:rsid w:val="00747BD5"/>
    <w:rsid w:val="00753774"/>
    <w:rsid w:val="00754CE1"/>
    <w:rsid w:val="00761A9F"/>
    <w:rsid w:val="00762F7D"/>
    <w:rsid w:val="007636BC"/>
    <w:rsid w:val="00764942"/>
    <w:rsid w:val="00765AB7"/>
    <w:rsid w:val="00770A39"/>
    <w:rsid w:val="007743C0"/>
    <w:rsid w:val="007748CA"/>
    <w:rsid w:val="00774B8D"/>
    <w:rsid w:val="00786707"/>
    <w:rsid w:val="00794151"/>
    <w:rsid w:val="007942A0"/>
    <w:rsid w:val="00796744"/>
    <w:rsid w:val="00797581"/>
    <w:rsid w:val="007A044E"/>
    <w:rsid w:val="007A5A34"/>
    <w:rsid w:val="007B29B0"/>
    <w:rsid w:val="007B4791"/>
    <w:rsid w:val="007B6B87"/>
    <w:rsid w:val="007B792F"/>
    <w:rsid w:val="007B7D0D"/>
    <w:rsid w:val="007C4F54"/>
    <w:rsid w:val="007C5F2C"/>
    <w:rsid w:val="007C7191"/>
    <w:rsid w:val="007C789C"/>
    <w:rsid w:val="007E1C78"/>
    <w:rsid w:val="007E5E16"/>
    <w:rsid w:val="007E6C6F"/>
    <w:rsid w:val="007F00EA"/>
    <w:rsid w:val="007F05D8"/>
    <w:rsid w:val="007F4E17"/>
    <w:rsid w:val="007F5CEF"/>
    <w:rsid w:val="007F733F"/>
    <w:rsid w:val="00801D26"/>
    <w:rsid w:val="00804EB9"/>
    <w:rsid w:val="00805AFD"/>
    <w:rsid w:val="00805EB7"/>
    <w:rsid w:val="008134FE"/>
    <w:rsid w:val="008136FF"/>
    <w:rsid w:val="00814909"/>
    <w:rsid w:val="0082668B"/>
    <w:rsid w:val="00827EEA"/>
    <w:rsid w:val="00830FEB"/>
    <w:rsid w:val="008356F6"/>
    <w:rsid w:val="00837DF3"/>
    <w:rsid w:val="00840FC6"/>
    <w:rsid w:val="00846C6B"/>
    <w:rsid w:val="00853B2E"/>
    <w:rsid w:val="00857344"/>
    <w:rsid w:val="00863C5B"/>
    <w:rsid w:val="008655C9"/>
    <w:rsid w:val="00866328"/>
    <w:rsid w:val="00872BE1"/>
    <w:rsid w:val="0087572F"/>
    <w:rsid w:val="0087618D"/>
    <w:rsid w:val="00876259"/>
    <w:rsid w:val="0087672D"/>
    <w:rsid w:val="00876865"/>
    <w:rsid w:val="00877B65"/>
    <w:rsid w:val="00880873"/>
    <w:rsid w:val="0088112F"/>
    <w:rsid w:val="00881B31"/>
    <w:rsid w:val="00884D8E"/>
    <w:rsid w:val="00885B3B"/>
    <w:rsid w:val="00891F4E"/>
    <w:rsid w:val="00894994"/>
    <w:rsid w:val="0089610D"/>
    <w:rsid w:val="00896B5B"/>
    <w:rsid w:val="008A2ED5"/>
    <w:rsid w:val="008A588F"/>
    <w:rsid w:val="008A589F"/>
    <w:rsid w:val="008A5EEC"/>
    <w:rsid w:val="008A7E4F"/>
    <w:rsid w:val="008B0B0D"/>
    <w:rsid w:val="008B0EEA"/>
    <w:rsid w:val="008B1CC9"/>
    <w:rsid w:val="008B3D5B"/>
    <w:rsid w:val="008B582C"/>
    <w:rsid w:val="008C23BD"/>
    <w:rsid w:val="008C3287"/>
    <w:rsid w:val="008C390C"/>
    <w:rsid w:val="008D3E8C"/>
    <w:rsid w:val="008D40C2"/>
    <w:rsid w:val="008D447E"/>
    <w:rsid w:val="008D66DE"/>
    <w:rsid w:val="008E0193"/>
    <w:rsid w:val="008E029D"/>
    <w:rsid w:val="008E51DD"/>
    <w:rsid w:val="008E5CC5"/>
    <w:rsid w:val="008F0186"/>
    <w:rsid w:val="008F1331"/>
    <w:rsid w:val="008F1D74"/>
    <w:rsid w:val="008F474A"/>
    <w:rsid w:val="009003AE"/>
    <w:rsid w:val="0090201B"/>
    <w:rsid w:val="0090291E"/>
    <w:rsid w:val="00904C63"/>
    <w:rsid w:val="00904C64"/>
    <w:rsid w:val="00914110"/>
    <w:rsid w:val="00916FA8"/>
    <w:rsid w:val="00926A00"/>
    <w:rsid w:val="00926F0C"/>
    <w:rsid w:val="00930B59"/>
    <w:rsid w:val="009332A5"/>
    <w:rsid w:val="00936ABE"/>
    <w:rsid w:val="00936AC6"/>
    <w:rsid w:val="00944199"/>
    <w:rsid w:val="009443F1"/>
    <w:rsid w:val="00944570"/>
    <w:rsid w:val="00945FD8"/>
    <w:rsid w:val="009534AA"/>
    <w:rsid w:val="009535E2"/>
    <w:rsid w:val="009567D4"/>
    <w:rsid w:val="009618E4"/>
    <w:rsid w:val="00962420"/>
    <w:rsid w:val="00963EAC"/>
    <w:rsid w:val="00971105"/>
    <w:rsid w:val="00971769"/>
    <w:rsid w:val="00971B4E"/>
    <w:rsid w:val="00972C0E"/>
    <w:rsid w:val="009749D6"/>
    <w:rsid w:val="00976550"/>
    <w:rsid w:val="00980404"/>
    <w:rsid w:val="00980F78"/>
    <w:rsid w:val="00981A52"/>
    <w:rsid w:val="0098328C"/>
    <w:rsid w:val="00983615"/>
    <w:rsid w:val="00991521"/>
    <w:rsid w:val="009943DB"/>
    <w:rsid w:val="00995864"/>
    <w:rsid w:val="009A0910"/>
    <w:rsid w:val="009B2A09"/>
    <w:rsid w:val="009B6334"/>
    <w:rsid w:val="009C60D6"/>
    <w:rsid w:val="009D24CD"/>
    <w:rsid w:val="009D4269"/>
    <w:rsid w:val="009E004D"/>
    <w:rsid w:val="009E0E72"/>
    <w:rsid w:val="009E17D1"/>
    <w:rsid w:val="009E4932"/>
    <w:rsid w:val="009E6732"/>
    <w:rsid w:val="009F0FAE"/>
    <w:rsid w:val="009F2AF2"/>
    <w:rsid w:val="009F55E9"/>
    <w:rsid w:val="009F5A3B"/>
    <w:rsid w:val="00A00396"/>
    <w:rsid w:val="00A04E90"/>
    <w:rsid w:val="00A10210"/>
    <w:rsid w:val="00A1158E"/>
    <w:rsid w:val="00A14F95"/>
    <w:rsid w:val="00A15D79"/>
    <w:rsid w:val="00A1727B"/>
    <w:rsid w:val="00A177E7"/>
    <w:rsid w:val="00A2159D"/>
    <w:rsid w:val="00A262E6"/>
    <w:rsid w:val="00A26F0D"/>
    <w:rsid w:val="00A26F91"/>
    <w:rsid w:val="00A26FD3"/>
    <w:rsid w:val="00A31E78"/>
    <w:rsid w:val="00A32938"/>
    <w:rsid w:val="00A36A07"/>
    <w:rsid w:val="00A406A0"/>
    <w:rsid w:val="00A44F84"/>
    <w:rsid w:val="00A47AF2"/>
    <w:rsid w:val="00A47B1C"/>
    <w:rsid w:val="00A5054B"/>
    <w:rsid w:val="00A6286C"/>
    <w:rsid w:val="00A62EC0"/>
    <w:rsid w:val="00A67983"/>
    <w:rsid w:val="00A768CA"/>
    <w:rsid w:val="00A85B09"/>
    <w:rsid w:val="00A8660B"/>
    <w:rsid w:val="00A963E9"/>
    <w:rsid w:val="00A97648"/>
    <w:rsid w:val="00AA05BD"/>
    <w:rsid w:val="00AA0B9E"/>
    <w:rsid w:val="00AA1F4D"/>
    <w:rsid w:val="00AA20C8"/>
    <w:rsid w:val="00AB1603"/>
    <w:rsid w:val="00AB4F65"/>
    <w:rsid w:val="00AB5502"/>
    <w:rsid w:val="00AB62DF"/>
    <w:rsid w:val="00AC656A"/>
    <w:rsid w:val="00AD77D5"/>
    <w:rsid w:val="00AE76F7"/>
    <w:rsid w:val="00AF0DCB"/>
    <w:rsid w:val="00AF6852"/>
    <w:rsid w:val="00B0110A"/>
    <w:rsid w:val="00B0542A"/>
    <w:rsid w:val="00B072B0"/>
    <w:rsid w:val="00B10703"/>
    <w:rsid w:val="00B111DF"/>
    <w:rsid w:val="00B30161"/>
    <w:rsid w:val="00B302FA"/>
    <w:rsid w:val="00B33976"/>
    <w:rsid w:val="00B414CD"/>
    <w:rsid w:val="00B462B5"/>
    <w:rsid w:val="00B47B01"/>
    <w:rsid w:val="00B47C22"/>
    <w:rsid w:val="00B50C82"/>
    <w:rsid w:val="00B53DA6"/>
    <w:rsid w:val="00B5493E"/>
    <w:rsid w:val="00B567CF"/>
    <w:rsid w:val="00B61531"/>
    <w:rsid w:val="00B82C24"/>
    <w:rsid w:val="00B90469"/>
    <w:rsid w:val="00B92D87"/>
    <w:rsid w:val="00B95E04"/>
    <w:rsid w:val="00BA1FCF"/>
    <w:rsid w:val="00BA2221"/>
    <w:rsid w:val="00BA7770"/>
    <w:rsid w:val="00BA7B52"/>
    <w:rsid w:val="00BB5054"/>
    <w:rsid w:val="00BB7158"/>
    <w:rsid w:val="00BC101F"/>
    <w:rsid w:val="00BC17DC"/>
    <w:rsid w:val="00BC2DA4"/>
    <w:rsid w:val="00BC3808"/>
    <w:rsid w:val="00BD2B8C"/>
    <w:rsid w:val="00BD4140"/>
    <w:rsid w:val="00BD4D34"/>
    <w:rsid w:val="00BD52C7"/>
    <w:rsid w:val="00BD5C1F"/>
    <w:rsid w:val="00BD5DFF"/>
    <w:rsid w:val="00BE3135"/>
    <w:rsid w:val="00BE5400"/>
    <w:rsid w:val="00BF19D0"/>
    <w:rsid w:val="00BF37C6"/>
    <w:rsid w:val="00BF45B1"/>
    <w:rsid w:val="00BF6B27"/>
    <w:rsid w:val="00C034C9"/>
    <w:rsid w:val="00C107E1"/>
    <w:rsid w:val="00C13240"/>
    <w:rsid w:val="00C1361C"/>
    <w:rsid w:val="00C15AC6"/>
    <w:rsid w:val="00C15DC8"/>
    <w:rsid w:val="00C160FA"/>
    <w:rsid w:val="00C17C0D"/>
    <w:rsid w:val="00C201E4"/>
    <w:rsid w:val="00C21915"/>
    <w:rsid w:val="00C24603"/>
    <w:rsid w:val="00C25893"/>
    <w:rsid w:val="00C27AD4"/>
    <w:rsid w:val="00C30194"/>
    <w:rsid w:val="00C338A0"/>
    <w:rsid w:val="00C34708"/>
    <w:rsid w:val="00C3534C"/>
    <w:rsid w:val="00C41739"/>
    <w:rsid w:val="00C44370"/>
    <w:rsid w:val="00C44426"/>
    <w:rsid w:val="00C459F7"/>
    <w:rsid w:val="00C45DC7"/>
    <w:rsid w:val="00C62E9C"/>
    <w:rsid w:val="00C63807"/>
    <w:rsid w:val="00C65E37"/>
    <w:rsid w:val="00C80B87"/>
    <w:rsid w:val="00C83EF9"/>
    <w:rsid w:val="00C85920"/>
    <w:rsid w:val="00C90272"/>
    <w:rsid w:val="00C91AC6"/>
    <w:rsid w:val="00C94C64"/>
    <w:rsid w:val="00CA47F8"/>
    <w:rsid w:val="00CA6856"/>
    <w:rsid w:val="00CB0DB8"/>
    <w:rsid w:val="00CB208B"/>
    <w:rsid w:val="00CB4DBE"/>
    <w:rsid w:val="00CB5034"/>
    <w:rsid w:val="00CB5D3E"/>
    <w:rsid w:val="00CB7DE8"/>
    <w:rsid w:val="00CC46C2"/>
    <w:rsid w:val="00CC6C1E"/>
    <w:rsid w:val="00CD53EB"/>
    <w:rsid w:val="00CD64B9"/>
    <w:rsid w:val="00CE0C53"/>
    <w:rsid w:val="00CE2274"/>
    <w:rsid w:val="00CE309A"/>
    <w:rsid w:val="00CF0125"/>
    <w:rsid w:val="00CF7E95"/>
    <w:rsid w:val="00D00A15"/>
    <w:rsid w:val="00D05EA8"/>
    <w:rsid w:val="00D12520"/>
    <w:rsid w:val="00D13B15"/>
    <w:rsid w:val="00D15E9F"/>
    <w:rsid w:val="00D17820"/>
    <w:rsid w:val="00D333B8"/>
    <w:rsid w:val="00D336F7"/>
    <w:rsid w:val="00D346A3"/>
    <w:rsid w:val="00D35374"/>
    <w:rsid w:val="00D37E1F"/>
    <w:rsid w:val="00D400D8"/>
    <w:rsid w:val="00D431EB"/>
    <w:rsid w:val="00D474D3"/>
    <w:rsid w:val="00D5080F"/>
    <w:rsid w:val="00D50DB6"/>
    <w:rsid w:val="00D5487E"/>
    <w:rsid w:val="00D6320D"/>
    <w:rsid w:val="00D65A11"/>
    <w:rsid w:val="00D65E49"/>
    <w:rsid w:val="00D66F8B"/>
    <w:rsid w:val="00D67662"/>
    <w:rsid w:val="00D743AD"/>
    <w:rsid w:val="00D8094C"/>
    <w:rsid w:val="00D84C69"/>
    <w:rsid w:val="00D90B7C"/>
    <w:rsid w:val="00D92268"/>
    <w:rsid w:val="00D92C7F"/>
    <w:rsid w:val="00D95EE0"/>
    <w:rsid w:val="00DA40C9"/>
    <w:rsid w:val="00DA42BD"/>
    <w:rsid w:val="00DA475D"/>
    <w:rsid w:val="00DA63E8"/>
    <w:rsid w:val="00DB028E"/>
    <w:rsid w:val="00DB1F47"/>
    <w:rsid w:val="00DB4EDD"/>
    <w:rsid w:val="00DC4BA7"/>
    <w:rsid w:val="00DC4E6F"/>
    <w:rsid w:val="00DC582D"/>
    <w:rsid w:val="00DC65F6"/>
    <w:rsid w:val="00DC6D67"/>
    <w:rsid w:val="00DD3491"/>
    <w:rsid w:val="00DD3813"/>
    <w:rsid w:val="00DD5A0B"/>
    <w:rsid w:val="00DD7AA6"/>
    <w:rsid w:val="00DE738E"/>
    <w:rsid w:val="00DF06B1"/>
    <w:rsid w:val="00DF3BB9"/>
    <w:rsid w:val="00E02A71"/>
    <w:rsid w:val="00E07257"/>
    <w:rsid w:val="00E07465"/>
    <w:rsid w:val="00E22FF0"/>
    <w:rsid w:val="00E23E66"/>
    <w:rsid w:val="00E27C53"/>
    <w:rsid w:val="00E34DE5"/>
    <w:rsid w:val="00E35DAE"/>
    <w:rsid w:val="00E47118"/>
    <w:rsid w:val="00E67CFB"/>
    <w:rsid w:val="00E707B7"/>
    <w:rsid w:val="00E733F8"/>
    <w:rsid w:val="00E750F2"/>
    <w:rsid w:val="00E757D8"/>
    <w:rsid w:val="00E75F04"/>
    <w:rsid w:val="00E76C07"/>
    <w:rsid w:val="00E84E59"/>
    <w:rsid w:val="00E86A18"/>
    <w:rsid w:val="00E91052"/>
    <w:rsid w:val="00E9152E"/>
    <w:rsid w:val="00EA0BDA"/>
    <w:rsid w:val="00EA0C09"/>
    <w:rsid w:val="00EB1BDB"/>
    <w:rsid w:val="00EB2DFD"/>
    <w:rsid w:val="00EB3B98"/>
    <w:rsid w:val="00EB5157"/>
    <w:rsid w:val="00EB75CD"/>
    <w:rsid w:val="00EC12EC"/>
    <w:rsid w:val="00EC2BC0"/>
    <w:rsid w:val="00EC6D07"/>
    <w:rsid w:val="00EC7BF8"/>
    <w:rsid w:val="00ED0228"/>
    <w:rsid w:val="00ED11E8"/>
    <w:rsid w:val="00ED2283"/>
    <w:rsid w:val="00EE00C5"/>
    <w:rsid w:val="00EE16EB"/>
    <w:rsid w:val="00EE3B4E"/>
    <w:rsid w:val="00EE3FE0"/>
    <w:rsid w:val="00EE6E4A"/>
    <w:rsid w:val="00EF248D"/>
    <w:rsid w:val="00EF4029"/>
    <w:rsid w:val="00EF4659"/>
    <w:rsid w:val="00EF6321"/>
    <w:rsid w:val="00F0727B"/>
    <w:rsid w:val="00F076CD"/>
    <w:rsid w:val="00F102CA"/>
    <w:rsid w:val="00F118CF"/>
    <w:rsid w:val="00F17229"/>
    <w:rsid w:val="00F236B7"/>
    <w:rsid w:val="00F277D9"/>
    <w:rsid w:val="00F31BBF"/>
    <w:rsid w:val="00F321C0"/>
    <w:rsid w:val="00F342C9"/>
    <w:rsid w:val="00F35A76"/>
    <w:rsid w:val="00F4117E"/>
    <w:rsid w:val="00F42BB7"/>
    <w:rsid w:val="00F47AC7"/>
    <w:rsid w:val="00F561AA"/>
    <w:rsid w:val="00F60205"/>
    <w:rsid w:val="00F64063"/>
    <w:rsid w:val="00F65231"/>
    <w:rsid w:val="00F74336"/>
    <w:rsid w:val="00F77AEC"/>
    <w:rsid w:val="00F84293"/>
    <w:rsid w:val="00F90939"/>
    <w:rsid w:val="00F95E76"/>
    <w:rsid w:val="00F96013"/>
    <w:rsid w:val="00F96BAE"/>
    <w:rsid w:val="00F97D07"/>
    <w:rsid w:val="00FA4FB4"/>
    <w:rsid w:val="00FA6B81"/>
    <w:rsid w:val="00FB4290"/>
    <w:rsid w:val="00FC6E3E"/>
    <w:rsid w:val="00FC7093"/>
    <w:rsid w:val="00FD1392"/>
    <w:rsid w:val="00FD4B52"/>
    <w:rsid w:val="00FD4B7A"/>
    <w:rsid w:val="00FD53F0"/>
    <w:rsid w:val="00FD60CA"/>
    <w:rsid w:val="00FD62F3"/>
    <w:rsid w:val="00FD7541"/>
    <w:rsid w:val="00FD7877"/>
    <w:rsid w:val="00FE3345"/>
    <w:rsid w:val="00FE68DD"/>
    <w:rsid w:val="00FE72C1"/>
    <w:rsid w:val="00FF2EC5"/>
    <w:rsid w:val="00FF59D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3BDAF"/>
  <w15:chartTrackingRefBased/>
  <w15:docId w15:val="{F3D70E5E-7304-4BFB-9DC2-C8F32E8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exact"/>
        <w:ind w:leftChars="100" w:left="1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E72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0E7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ゴシック" w:eastAsia="ＭＳ ゴシック" w:hAnsi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5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542A"/>
  </w:style>
  <w:style w:type="paragraph" w:styleId="a6">
    <w:name w:val="footer"/>
    <w:basedOn w:val="a"/>
    <w:link w:val="a7"/>
    <w:uiPriority w:val="99"/>
    <w:unhideWhenUsed/>
    <w:rsid w:val="00B05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42A"/>
  </w:style>
  <w:style w:type="paragraph" w:styleId="a8">
    <w:name w:val="Balloon Text"/>
    <w:basedOn w:val="a"/>
    <w:link w:val="a9"/>
    <w:uiPriority w:val="99"/>
    <w:semiHidden/>
    <w:unhideWhenUsed/>
    <w:rsid w:val="00B05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542A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77D5"/>
  </w:style>
  <w:style w:type="character" w:customStyle="1" w:styleId="ab">
    <w:name w:val="日付 (文字)"/>
    <w:basedOn w:val="a0"/>
    <w:link w:val="aa"/>
    <w:uiPriority w:val="99"/>
    <w:semiHidden/>
    <w:rsid w:val="00AD77D5"/>
  </w:style>
  <w:style w:type="paragraph" w:styleId="ac">
    <w:name w:val="Note Heading"/>
    <w:basedOn w:val="a"/>
    <w:next w:val="a"/>
    <w:link w:val="ad"/>
    <w:uiPriority w:val="99"/>
    <w:unhideWhenUsed/>
    <w:rsid w:val="008A7E4F"/>
    <w:pPr>
      <w:jc w:val="center"/>
    </w:pPr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customStyle="1" w:styleId="ad">
    <w:name w:val="記 (文字)"/>
    <w:link w:val="ac"/>
    <w:uiPriority w:val="99"/>
    <w:rsid w:val="008A7E4F"/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A7E4F"/>
    <w:pPr>
      <w:jc w:val="right"/>
    </w:pPr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customStyle="1" w:styleId="af">
    <w:name w:val="結語 (文字)"/>
    <w:link w:val="ae"/>
    <w:uiPriority w:val="99"/>
    <w:rsid w:val="008A7E4F"/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styleId="af0">
    <w:name w:val="Hyperlink"/>
    <w:uiPriority w:val="99"/>
    <w:unhideWhenUsed/>
    <w:rsid w:val="002C14D7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2C14D7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817A8"/>
    <w:pPr>
      <w:spacing w:after="27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BD5C1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3">
    <w:name w:val="表題 (文字)"/>
    <w:link w:val="af2"/>
    <w:uiPriority w:val="10"/>
    <w:rsid w:val="00BD5C1F"/>
    <w:rPr>
      <w:rFonts w:ascii="Arial" w:eastAsia="ＭＳ ゴシック" w:hAnsi="Arial" w:cs="Times New Roman"/>
      <w:sz w:val="32"/>
      <w:szCs w:val="32"/>
    </w:rPr>
  </w:style>
  <w:style w:type="paragraph" w:styleId="af4">
    <w:name w:val="Revision"/>
    <w:hidden/>
    <w:uiPriority w:val="99"/>
    <w:semiHidden/>
    <w:rsid w:val="00B95E04"/>
    <w:pPr>
      <w:spacing w:line="240" w:lineRule="auto"/>
      <w:ind w:leftChars="0" w:left="0" w:firstLineChars="0" w:firstLine="0"/>
    </w:pPr>
    <w:rPr>
      <w:kern w:val="2"/>
      <w:sz w:val="21"/>
      <w:szCs w:val="22"/>
    </w:rPr>
  </w:style>
  <w:style w:type="table" w:styleId="af5">
    <w:name w:val="Table Grid"/>
    <w:basedOn w:val="a1"/>
    <w:uiPriority w:val="59"/>
    <w:rsid w:val="00DA47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7B7D0D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DC58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7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54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59893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335">
                      <w:marLeft w:val="0"/>
                      <w:marRight w:val="0"/>
                      <w:marTop w:val="0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08484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&#36890;&#30693;&#25991;\&#21608;&#30693;&#24505;&#24213;&#20381;&#3897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d0194-bfe5-4c39-8244-708875b69d50" xsi:nil="true"/>
    <DisplayOrder xmlns="328f3077-8cc3-42b0-8595-bd53338710fb" xsi:nil="true"/>
    <lcf76f155ced4ddcb4097134ff3c332f xmlns="328f3077-8cc3-42b0-8595-bd53338710fb">
      <Terms xmlns="http://schemas.microsoft.com/office/infopath/2007/PartnerControls"/>
    </lcf76f155ced4ddcb4097134ff3c332f>
    <URL xmlns="328f3077-8cc3-42b0-8595-bd53338710fb">
      <Url xsi:nil="true"/>
      <Description xsi:nil="true"/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2AF56BB1AC524C98FD990D79DC24D1" ma:contentTypeVersion="16" ma:contentTypeDescription="新しいドキュメントを作成します。" ma:contentTypeScope="" ma:versionID="c164b5122e8a1ab8bdced39b24192385">
  <xsd:schema xmlns:xsd="http://www.w3.org/2001/XMLSchema" xmlns:xs="http://www.w3.org/2001/XMLSchema" xmlns:p="http://schemas.microsoft.com/office/2006/metadata/properties" xmlns:ns2="328f3077-8cc3-42b0-8595-bd53338710fb" xmlns:ns3="eb0d0194-bfe5-4c39-8244-708875b69d50" targetNamespace="http://schemas.microsoft.com/office/2006/metadata/properties" ma:root="true" ma:fieldsID="ce67a74814e36c322c453826b8d8288e" ns2:_="" ns3:_="">
    <xsd:import namespace="328f3077-8cc3-42b0-8595-bd53338710fb"/>
    <xsd:import namespace="eb0d0194-bfe5-4c39-8244-708875b69d50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3077-8cc3-42b0-8595-bd53338710fb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ページ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isplayOrder" ma:index="22" nillable="true" ma:displayName="表示順序" ma:internalName="Display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0194-bfe5-4c39-8244-708875b69d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7299-964b-4ee0-97d2-5840ab4cea66}" ma:internalName="TaxCatchAll" ma:showField="CatchAllData" ma:web="eb0d0194-bfe5-4c39-8244-708875b6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782D9-7521-4E61-9A93-25FE1716E2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E9673-10CF-4655-A1CA-61BDF515D37F}">
  <ds:schemaRefs>
    <ds:schemaRef ds:uri="http://schemas.microsoft.com/office/2006/metadata/properties"/>
    <ds:schemaRef ds:uri="http://schemas.microsoft.com/office/infopath/2007/PartnerControls"/>
    <ds:schemaRef ds:uri="eb0d0194-bfe5-4c39-8244-708875b69d50"/>
    <ds:schemaRef ds:uri="328f3077-8cc3-42b0-8595-bd53338710fb"/>
  </ds:schemaRefs>
</ds:datastoreItem>
</file>

<file path=customXml/itemProps3.xml><?xml version="1.0" encoding="utf-8"?>
<ds:datastoreItem xmlns:ds="http://schemas.openxmlformats.org/officeDocument/2006/customXml" ds:itemID="{438D7755-1C8C-4EEE-8E83-80F3DF06A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D2A33-1B96-43F5-AF5B-DDE476EA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3077-8cc3-42b0-8595-bd53338710fb"/>
    <ds:schemaRef ds:uri="eb0d0194-bfe5-4c39-8244-708875b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町田 和夫（本庄県土整備事務所）</cp:lastModifiedBy>
  <cp:revision>5</cp:revision>
  <cp:lastPrinted>2025-11-28T07:41:00Z</cp:lastPrinted>
  <dcterms:created xsi:type="dcterms:W3CDTF">2026-05-22T04:53:00Z</dcterms:created>
  <dcterms:modified xsi:type="dcterms:W3CDTF">2026-06-04T00:09:00Z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0x010100162AF56BB1AC524C98FD990D79DC24D1</vt:lpwstr>
  </property>
</Properties>
</file>