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様式第３号</w:t>
      </w:r>
    </w:p>
    <w:p w:rsidR="00700555" w:rsidRDefault="00700555">
      <w:pPr>
        <w:pStyle w:val="a3"/>
        <w:jc w:val="center"/>
        <w:rPr>
          <w:rFonts w:ascii="ＭＳ 明朝" w:hAnsi="ＭＳ 明朝"/>
          <w:sz w:val="32"/>
          <w:szCs w:val="32"/>
        </w:rPr>
      </w:pPr>
    </w:p>
    <w:p w:rsidR="00594636" w:rsidRDefault="0059463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経営改善計画変更承認申請書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月　日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  <w:spacing w:val="20"/>
        </w:rPr>
        <w:t>埼玉県知事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住所　　　　　　　　　　　　　　　</w:t>
      </w: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氏名　法人の場合にあっては、</w:t>
      </w:r>
      <w:proofErr w:type="gramStart"/>
      <w:r>
        <w:rPr>
          <w:rFonts w:ascii="ＭＳ 明朝" w:hAnsi="ＭＳ 明朝" w:hint="eastAsia"/>
        </w:rPr>
        <w:t>そ</w:t>
      </w:r>
      <w:proofErr w:type="gramEnd"/>
      <w:r>
        <w:rPr>
          <w:rFonts w:ascii="ＭＳ 明朝" w:hAnsi="ＭＳ 明朝" w:hint="eastAsia"/>
        </w:rPr>
        <w:t xml:space="preserve">　　</w:t>
      </w:r>
    </w:p>
    <w:p w:rsidR="00594636" w:rsidRDefault="0059463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の名称及び代表者の氏名　　印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年　月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で承認を受けた経営改善計画について、下記のとおり変更したいので、特定農産加工業経営改善臨時措置法第４条第１項の規定により、承認を申請します。</w:t>
      </w:r>
    </w:p>
    <w:p w:rsidR="00594636" w:rsidRDefault="0059463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１．変更事項の内容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２．変更理由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(注)承認計画書より変更部分を転写し、朱書訂正したものを添付する。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備考</w:t>
      </w:r>
    </w:p>
    <w:p w:rsidR="00594636" w:rsidRDefault="00594636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 xml:space="preserve">　氏名を自署する場合においては、押印を省略することができる。</w:t>
      </w:r>
    </w:p>
    <w:p w:rsidR="00594636" w:rsidRDefault="00594636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594636" w:rsidSect="00594636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E35" w:rsidRDefault="00D20E35" w:rsidP="009A4B47">
      <w:r>
        <w:separator/>
      </w:r>
    </w:p>
  </w:endnote>
  <w:endnote w:type="continuationSeparator" w:id="0">
    <w:p w:rsidR="00D20E35" w:rsidRDefault="00D20E35" w:rsidP="009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E35" w:rsidRDefault="00D20E35" w:rsidP="009A4B47">
      <w:r>
        <w:separator/>
      </w:r>
    </w:p>
  </w:footnote>
  <w:footnote w:type="continuationSeparator" w:id="0">
    <w:p w:rsidR="00D20E35" w:rsidRDefault="00D20E35" w:rsidP="009A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36"/>
    <w:rsid w:val="00044734"/>
    <w:rsid w:val="00594636"/>
    <w:rsid w:val="00700555"/>
    <w:rsid w:val="007B03AC"/>
    <w:rsid w:val="008D0AE8"/>
    <w:rsid w:val="00902945"/>
    <w:rsid w:val="009A4B47"/>
    <w:rsid w:val="00C246E2"/>
    <w:rsid w:val="00D20E35"/>
    <w:rsid w:val="00DA28DE"/>
    <w:rsid w:val="00E86781"/>
    <w:rsid w:val="00EB71B5"/>
    <w:rsid w:val="00F1641A"/>
    <w:rsid w:val="00FD0EC2"/>
    <w:rsid w:val="00F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05CC1"/>
  <w15:docId w15:val="{9DF88782-16C5-44DD-8AD2-D562FEC4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0A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4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A4B47"/>
  </w:style>
  <w:style w:type="paragraph" w:styleId="a6">
    <w:name w:val="footer"/>
    <w:basedOn w:val="a"/>
    <w:link w:val="a7"/>
    <w:uiPriority w:val="99"/>
    <w:semiHidden/>
    <w:unhideWhenUsed/>
    <w:rsid w:val="009A4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A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北條雅隆</cp:lastModifiedBy>
  <cp:revision>4</cp:revision>
  <dcterms:created xsi:type="dcterms:W3CDTF">2024-10-18T07:40:00Z</dcterms:created>
  <dcterms:modified xsi:type="dcterms:W3CDTF">2024-10-18T07:50:00Z</dcterms:modified>
</cp:coreProperties>
</file>