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0" w:type="auto"/>
        <w:tblLook w:val="04A0" w:firstRow="1" w:lastRow="0" w:firstColumn="1" w:lastColumn="0" w:noHBand="0" w:noVBand="1"/>
      </w:tblPr>
      <w:tblGrid>
        <w:gridCol w:w="1984"/>
      </w:tblGrid>
      <w:tr w:rsidR="00B04B2A" w:rsidRPr="00944F02" w:rsidTr="00A2560B">
        <w:tc>
          <w:tcPr>
            <w:tcW w:w="1984" w:type="dxa"/>
            <w:vAlign w:val="center"/>
          </w:tcPr>
          <w:p w:rsidR="00B04B2A" w:rsidRPr="00944F02" w:rsidRDefault="00B04B2A" w:rsidP="00A2560B">
            <w:pPr>
              <w:wordWrap w:val="0"/>
              <w:autoSpaceDE w:val="0"/>
              <w:autoSpaceDN w:val="0"/>
              <w:adjustRightInd w:val="0"/>
              <w:spacing w:line="440" w:lineRule="exact"/>
              <w:rPr>
                <w:rFonts w:ascii="ＭＳ ゴシック" w:eastAsia="ＭＳ ゴシック" w:hAnsi="ＭＳ ゴシック" w:cs="ＭＳ ゴシック"/>
                <w:b/>
                <w:color w:val="000000" w:themeColor="text1"/>
                <w:spacing w:val="-1"/>
                <w:kern w:val="0"/>
                <w:sz w:val="24"/>
                <w:szCs w:val="24"/>
              </w:rPr>
            </w:pPr>
            <w:r w:rsidRPr="00944F02">
              <w:rPr>
                <w:rFonts w:ascii="ＭＳ ゴシック" w:eastAsia="ＭＳ ゴシック" w:hAnsi="ＭＳ ゴシック" w:cs="ＭＳ ゴシック" w:hint="eastAsia"/>
                <w:b/>
                <w:color w:val="000000" w:themeColor="text1"/>
                <w:spacing w:val="-1"/>
                <w:kern w:val="0"/>
                <w:sz w:val="24"/>
                <w:szCs w:val="24"/>
              </w:rPr>
              <w:t>物件番号　１</w:t>
            </w:r>
          </w:p>
        </w:tc>
        <w:bookmarkStart w:id="0" w:name="_GoBack"/>
        <w:bookmarkEnd w:id="0"/>
      </w:tr>
    </w:tbl>
    <w:p w:rsidR="008C18D3" w:rsidRPr="00944F02" w:rsidRDefault="008C18D3" w:rsidP="008C18D3">
      <w:pPr>
        <w:wordWrap w:val="0"/>
        <w:autoSpaceDE w:val="0"/>
        <w:autoSpaceDN w:val="0"/>
        <w:adjustRightInd w:val="0"/>
        <w:spacing w:line="440" w:lineRule="exact"/>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ゴシック" w:hint="eastAsia"/>
          <w:color w:val="000000" w:themeColor="text1"/>
          <w:spacing w:val="-1"/>
          <w:kern w:val="0"/>
          <w:sz w:val="40"/>
          <w:szCs w:val="24"/>
        </w:rPr>
        <w:t>委　任　状</w:t>
      </w:r>
    </w:p>
    <w:p w:rsidR="008C18D3" w:rsidRPr="00944F02" w:rsidRDefault="008C18D3"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bl>
      <w:tblPr>
        <w:tblStyle w:val="af0"/>
        <w:tblW w:w="0" w:type="auto"/>
        <w:tblInd w:w="1838" w:type="dxa"/>
        <w:tblLook w:val="04A0" w:firstRow="1" w:lastRow="0" w:firstColumn="1" w:lastColumn="0" w:noHBand="0" w:noVBand="1"/>
      </w:tblPr>
      <w:tblGrid>
        <w:gridCol w:w="1417"/>
        <w:gridCol w:w="1417"/>
        <w:gridCol w:w="4955"/>
      </w:tblGrid>
      <w:tr w:rsidR="008C18D3" w:rsidRPr="00944F02" w:rsidTr="00FA6709">
        <w:trPr>
          <w:trHeight w:val="737"/>
        </w:trPr>
        <w:tc>
          <w:tcPr>
            <w:tcW w:w="1417" w:type="dxa"/>
            <w:tcBorders>
              <w:top w:val="nil"/>
              <w:left w:val="nil"/>
              <w:bottom w:val="nil"/>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代理人</w:t>
            </w:r>
          </w:p>
        </w:tc>
        <w:tc>
          <w:tcPr>
            <w:tcW w:w="1417" w:type="dxa"/>
            <w:tcBorders>
              <w:top w:val="nil"/>
              <w:left w:val="nil"/>
              <w:bottom w:val="single" w:sz="4" w:space="0" w:color="auto"/>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住所</w:t>
            </w:r>
          </w:p>
        </w:tc>
        <w:tc>
          <w:tcPr>
            <w:tcW w:w="4955" w:type="dxa"/>
            <w:tcBorders>
              <w:top w:val="nil"/>
              <w:left w:val="nil"/>
              <w:bottom w:val="single" w:sz="4" w:space="0" w:color="auto"/>
              <w:right w:val="nil"/>
            </w:tcBorders>
            <w:vAlign w:val="bottom"/>
          </w:tcPr>
          <w:p w:rsidR="008C18D3" w:rsidRPr="00944F02" w:rsidRDefault="008C18D3"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900EA7" w:rsidRPr="00944F02" w:rsidRDefault="00900EA7"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8C18D3" w:rsidRPr="00944F02" w:rsidTr="00FA6709">
        <w:trPr>
          <w:trHeight w:val="737"/>
        </w:trPr>
        <w:tc>
          <w:tcPr>
            <w:tcW w:w="1417" w:type="dxa"/>
            <w:tcBorders>
              <w:top w:val="nil"/>
              <w:left w:val="nil"/>
              <w:bottom w:val="nil"/>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p>
        </w:tc>
        <w:tc>
          <w:tcPr>
            <w:tcW w:w="1417" w:type="dxa"/>
            <w:tcBorders>
              <w:top w:val="single" w:sz="4" w:space="0" w:color="auto"/>
              <w:left w:val="nil"/>
              <w:bottom w:val="single" w:sz="4" w:space="0" w:color="auto"/>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氏名</w:t>
            </w:r>
          </w:p>
        </w:tc>
        <w:tc>
          <w:tcPr>
            <w:tcW w:w="4955" w:type="dxa"/>
            <w:tcBorders>
              <w:top w:val="single" w:sz="4" w:space="0" w:color="auto"/>
              <w:left w:val="nil"/>
              <w:bottom w:val="single" w:sz="4" w:space="0" w:color="auto"/>
              <w:right w:val="nil"/>
            </w:tcBorders>
            <w:vAlign w:val="bottom"/>
          </w:tcPr>
          <w:p w:rsidR="008C18D3" w:rsidRPr="00944F02" w:rsidRDefault="008C18D3"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900EA7" w:rsidRPr="00944F02" w:rsidRDefault="00900EA7"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8C18D3" w:rsidRPr="00944F02" w:rsidTr="00FA6709">
        <w:trPr>
          <w:trHeight w:val="737"/>
        </w:trPr>
        <w:tc>
          <w:tcPr>
            <w:tcW w:w="1417" w:type="dxa"/>
            <w:tcBorders>
              <w:top w:val="nil"/>
              <w:left w:val="nil"/>
              <w:bottom w:val="nil"/>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p>
        </w:tc>
        <w:tc>
          <w:tcPr>
            <w:tcW w:w="1417" w:type="dxa"/>
            <w:tcBorders>
              <w:top w:val="single" w:sz="4" w:space="0" w:color="auto"/>
              <w:left w:val="nil"/>
              <w:right w:val="nil"/>
            </w:tcBorders>
            <w:vAlign w:val="bottom"/>
          </w:tcPr>
          <w:p w:rsidR="008C18D3" w:rsidRPr="00944F02" w:rsidRDefault="008C18D3"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電話番号</w:t>
            </w:r>
          </w:p>
        </w:tc>
        <w:tc>
          <w:tcPr>
            <w:tcW w:w="4955" w:type="dxa"/>
            <w:tcBorders>
              <w:top w:val="single" w:sz="4" w:space="0" w:color="auto"/>
              <w:left w:val="nil"/>
              <w:right w:val="nil"/>
            </w:tcBorders>
            <w:vAlign w:val="bottom"/>
          </w:tcPr>
          <w:p w:rsidR="008C18D3" w:rsidRPr="00944F02" w:rsidRDefault="008C18D3"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bl>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私は、上記の者をもって代理人と定め、下記埼玉県有財産の一般競争入札に関する一切の権限を委任します。</w:t>
      </w:r>
    </w:p>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記</w:t>
      </w:r>
    </w:p>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p>
    <w:tbl>
      <w:tblPr>
        <w:tblStyle w:val="af0"/>
        <w:tblW w:w="7371" w:type="dxa"/>
        <w:jc w:val="center"/>
        <w:tblLook w:val="04A0" w:firstRow="1" w:lastRow="0" w:firstColumn="1" w:lastColumn="0" w:noHBand="0" w:noVBand="1"/>
      </w:tblPr>
      <w:tblGrid>
        <w:gridCol w:w="1701"/>
        <w:gridCol w:w="3402"/>
        <w:gridCol w:w="2268"/>
      </w:tblGrid>
      <w:tr w:rsidR="008C18D3" w:rsidRPr="00944F02" w:rsidTr="008C18D3">
        <w:trPr>
          <w:trHeight w:val="680"/>
          <w:jc w:val="center"/>
        </w:trPr>
        <w:tc>
          <w:tcPr>
            <w:tcW w:w="1701" w:type="dxa"/>
            <w:vAlign w:val="center"/>
          </w:tcPr>
          <w:p w:rsidR="008C18D3" w:rsidRPr="00944F02" w:rsidRDefault="008C18D3" w:rsidP="00FA6709">
            <w:pPr>
              <w:wordWrap w:val="0"/>
              <w:autoSpaceDE w:val="0"/>
              <w:autoSpaceDN w:val="0"/>
              <w:adjustRightInd w:val="0"/>
              <w:ind w:leftChars="-57" w:left="-120" w:rightChars="-47" w:right="-99"/>
              <w:jc w:val="center"/>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物件番号</w:t>
            </w:r>
          </w:p>
        </w:tc>
        <w:tc>
          <w:tcPr>
            <w:tcW w:w="3402" w:type="dxa"/>
            <w:vAlign w:val="center"/>
          </w:tcPr>
          <w:p w:rsidR="008C18D3" w:rsidRPr="00944F02" w:rsidRDefault="008C18D3" w:rsidP="00FA6709">
            <w:pPr>
              <w:wordWrap w:val="0"/>
              <w:autoSpaceDE w:val="0"/>
              <w:autoSpaceDN w:val="0"/>
              <w:adjustRightInd w:val="0"/>
              <w:jc w:val="center"/>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物件の名称</w:t>
            </w:r>
          </w:p>
        </w:tc>
        <w:tc>
          <w:tcPr>
            <w:tcW w:w="2268" w:type="dxa"/>
            <w:vAlign w:val="center"/>
          </w:tcPr>
          <w:p w:rsidR="008C18D3" w:rsidRPr="00944F02" w:rsidRDefault="008C18D3" w:rsidP="00FA6709">
            <w:pPr>
              <w:wordWrap w:val="0"/>
              <w:autoSpaceDE w:val="0"/>
              <w:autoSpaceDN w:val="0"/>
              <w:adjustRightInd w:val="0"/>
              <w:jc w:val="center"/>
              <w:rPr>
                <w:rFonts w:ascii="ＭＳ ゴシック" w:eastAsia="ＭＳ ゴシック" w:hAnsi="ＭＳ ゴシック" w:cs="ＭＳ 明朝"/>
                <w:b/>
                <w:color w:val="000000" w:themeColor="text1"/>
                <w:kern w:val="0"/>
                <w:sz w:val="24"/>
                <w:szCs w:val="24"/>
              </w:rPr>
            </w:pPr>
            <w:r w:rsidRPr="00944F02">
              <w:rPr>
                <w:rFonts w:ascii="ＭＳ ゴシック" w:eastAsia="ＭＳ ゴシック" w:hAnsi="ＭＳ ゴシック" w:cs="ＭＳ 明朝" w:hint="eastAsia"/>
                <w:b/>
                <w:color w:val="000000" w:themeColor="text1"/>
                <w:kern w:val="0"/>
                <w:sz w:val="24"/>
                <w:szCs w:val="24"/>
              </w:rPr>
              <w:t>面積（㎡）</w:t>
            </w:r>
          </w:p>
        </w:tc>
      </w:tr>
      <w:tr w:rsidR="000A7455" w:rsidRPr="00944F02" w:rsidTr="008C18D3">
        <w:trPr>
          <w:trHeight w:val="1701"/>
          <w:jc w:val="center"/>
        </w:trPr>
        <w:tc>
          <w:tcPr>
            <w:tcW w:w="1701" w:type="dxa"/>
            <w:vAlign w:val="center"/>
          </w:tcPr>
          <w:p w:rsidR="000A7455" w:rsidRPr="00944F02" w:rsidRDefault="000A7455" w:rsidP="000A7455">
            <w:pPr>
              <w:wordWrap w:val="0"/>
              <w:autoSpaceDE w:val="0"/>
              <w:autoSpaceDN w:val="0"/>
              <w:adjustRightInd w:val="0"/>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１</w:t>
            </w:r>
          </w:p>
        </w:tc>
        <w:tc>
          <w:tcPr>
            <w:tcW w:w="3402" w:type="dxa"/>
            <w:vAlign w:val="center"/>
          </w:tcPr>
          <w:p w:rsidR="000A7455" w:rsidRPr="00944F02" w:rsidRDefault="000A7455" w:rsidP="000A7455">
            <w:pPr>
              <w:wordWrap w:val="0"/>
              <w:autoSpaceDE w:val="0"/>
              <w:autoSpaceDN w:val="0"/>
              <w:adjustRightInd w:val="0"/>
              <w:jc w:val="lef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柿ノ木町蒲生線</w:t>
            </w:r>
            <w:r w:rsidR="00522F15">
              <w:rPr>
                <w:rFonts w:ascii="ＭＳ ゴシック" w:eastAsia="ＭＳ ゴシック" w:hAnsi="ＭＳ ゴシック" w:cs="ＭＳ 明朝" w:hint="eastAsia"/>
                <w:color w:val="000000" w:themeColor="text1"/>
                <w:kern w:val="0"/>
                <w:sz w:val="24"/>
                <w:szCs w:val="24"/>
              </w:rPr>
              <w:t>沿い</w:t>
            </w:r>
            <w:r w:rsidRPr="00944F02">
              <w:rPr>
                <w:rFonts w:ascii="ＭＳ ゴシック" w:eastAsia="ＭＳ ゴシック" w:hAnsi="ＭＳ ゴシック" w:cs="ＭＳ 明朝" w:hint="eastAsia"/>
                <w:color w:val="000000" w:themeColor="text1"/>
                <w:kern w:val="0"/>
                <w:sz w:val="24"/>
                <w:szCs w:val="24"/>
              </w:rPr>
              <w:t>廃道敷</w:t>
            </w:r>
          </w:p>
          <w:p w:rsidR="000A7455" w:rsidRPr="00944F02" w:rsidRDefault="000A7455" w:rsidP="000A7455">
            <w:pPr>
              <w:wordWrap w:val="0"/>
              <w:autoSpaceDE w:val="0"/>
              <w:autoSpaceDN w:val="0"/>
              <w:adjustRightInd w:val="0"/>
              <w:jc w:val="lef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（越谷市蒲生本町36番3外2筆）</w:t>
            </w:r>
          </w:p>
        </w:tc>
        <w:tc>
          <w:tcPr>
            <w:tcW w:w="2268" w:type="dxa"/>
            <w:vAlign w:val="center"/>
          </w:tcPr>
          <w:p w:rsidR="000A7455" w:rsidRPr="00944F02" w:rsidRDefault="000A7455" w:rsidP="000A7455">
            <w:pPr>
              <w:wordWrap w:val="0"/>
              <w:autoSpaceDE w:val="0"/>
              <w:autoSpaceDN w:val="0"/>
              <w:adjustRightInd w:val="0"/>
              <w:jc w:val="center"/>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2</w:t>
            </w:r>
            <w:r w:rsidRPr="00944F02">
              <w:rPr>
                <w:rFonts w:ascii="ＭＳ ゴシック" w:eastAsia="ＭＳ ゴシック" w:hAnsi="ＭＳ ゴシック" w:cs="ＭＳ 明朝"/>
                <w:color w:val="000000" w:themeColor="text1"/>
                <w:kern w:val="0"/>
                <w:sz w:val="24"/>
                <w:szCs w:val="24"/>
              </w:rPr>
              <w:t>41.61</w:t>
            </w:r>
          </w:p>
        </w:tc>
      </w:tr>
    </w:tbl>
    <w:p w:rsidR="008C18D3" w:rsidRPr="00944F02" w:rsidRDefault="008C18D3" w:rsidP="008C18D3">
      <w:pPr>
        <w:wordWrap w:val="0"/>
        <w:autoSpaceDE w:val="0"/>
        <w:autoSpaceDN w:val="0"/>
        <w:adjustRightInd w:val="0"/>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5E384D" w:rsidRPr="00944F02" w:rsidRDefault="005E384D"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 xml:space="preserve">　令和　　年　　月　　日</w:t>
      </w:r>
    </w:p>
    <w:p w:rsidR="005E384D" w:rsidRPr="00944F02" w:rsidRDefault="005E384D"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bl>
      <w:tblPr>
        <w:tblStyle w:val="af0"/>
        <w:tblW w:w="0" w:type="auto"/>
        <w:tblInd w:w="1134" w:type="dxa"/>
        <w:tblLook w:val="04A0" w:firstRow="1" w:lastRow="0" w:firstColumn="1" w:lastColumn="0" w:noHBand="0" w:noVBand="1"/>
      </w:tblPr>
      <w:tblGrid>
        <w:gridCol w:w="2121"/>
        <w:gridCol w:w="1417"/>
        <w:gridCol w:w="4955"/>
      </w:tblGrid>
      <w:tr w:rsidR="005E384D" w:rsidRPr="00944F02" w:rsidTr="005E384D">
        <w:trPr>
          <w:trHeight w:val="737"/>
        </w:trPr>
        <w:tc>
          <w:tcPr>
            <w:tcW w:w="2121" w:type="dxa"/>
            <w:tcBorders>
              <w:top w:val="nil"/>
              <w:left w:val="nil"/>
              <w:bottom w:val="nil"/>
              <w:right w:val="nil"/>
            </w:tcBorders>
            <w:vAlign w:val="bottom"/>
          </w:tcPr>
          <w:p w:rsidR="005E384D" w:rsidRPr="00944F02" w:rsidRDefault="005E384D" w:rsidP="005E384D">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申込人（委任者）</w:t>
            </w:r>
          </w:p>
        </w:tc>
        <w:tc>
          <w:tcPr>
            <w:tcW w:w="1417" w:type="dxa"/>
            <w:tcBorders>
              <w:top w:val="nil"/>
              <w:left w:val="nil"/>
              <w:bottom w:val="single" w:sz="4" w:space="0" w:color="auto"/>
              <w:right w:val="nil"/>
            </w:tcBorders>
            <w:vAlign w:val="bottom"/>
          </w:tcPr>
          <w:p w:rsidR="005E384D" w:rsidRPr="00944F02" w:rsidRDefault="005E384D"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住所</w:t>
            </w:r>
          </w:p>
        </w:tc>
        <w:tc>
          <w:tcPr>
            <w:tcW w:w="4955" w:type="dxa"/>
            <w:tcBorders>
              <w:top w:val="nil"/>
              <w:left w:val="nil"/>
              <w:bottom w:val="single" w:sz="4" w:space="0" w:color="auto"/>
              <w:right w:val="nil"/>
            </w:tcBorders>
            <w:vAlign w:val="bottom"/>
          </w:tcPr>
          <w:p w:rsidR="005E384D" w:rsidRPr="00944F02" w:rsidRDefault="005E384D"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900EA7" w:rsidRPr="00944F02" w:rsidRDefault="00900EA7"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5E384D" w:rsidRPr="00944F02" w:rsidTr="005E384D">
        <w:trPr>
          <w:trHeight w:val="737"/>
        </w:trPr>
        <w:tc>
          <w:tcPr>
            <w:tcW w:w="2121" w:type="dxa"/>
            <w:tcBorders>
              <w:top w:val="nil"/>
              <w:left w:val="nil"/>
              <w:bottom w:val="nil"/>
              <w:right w:val="nil"/>
            </w:tcBorders>
            <w:vAlign w:val="bottom"/>
          </w:tcPr>
          <w:p w:rsidR="005E384D" w:rsidRPr="00944F02" w:rsidRDefault="005E384D"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p>
        </w:tc>
        <w:tc>
          <w:tcPr>
            <w:tcW w:w="1417" w:type="dxa"/>
            <w:tcBorders>
              <w:top w:val="single" w:sz="4" w:space="0" w:color="auto"/>
              <w:left w:val="nil"/>
              <w:bottom w:val="single" w:sz="4" w:space="0" w:color="auto"/>
              <w:right w:val="nil"/>
            </w:tcBorders>
            <w:vAlign w:val="bottom"/>
          </w:tcPr>
          <w:p w:rsidR="005E384D" w:rsidRPr="00944F02" w:rsidRDefault="005E384D"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氏名</w:t>
            </w:r>
          </w:p>
        </w:tc>
        <w:tc>
          <w:tcPr>
            <w:tcW w:w="4955" w:type="dxa"/>
            <w:tcBorders>
              <w:top w:val="single" w:sz="4" w:space="0" w:color="auto"/>
              <w:left w:val="nil"/>
              <w:bottom w:val="single" w:sz="4" w:space="0" w:color="auto"/>
              <w:right w:val="nil"/>
            </w:tcBorders>
            <w:vAlign w:val="bottom"/>
          </w:tcPr>
          <w:p w:rsidR="005E384D" w:rsidRPr="00944F02" w:rsidRDefault="005E384D"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900EA7" w:rsidRPr="00944F02" w:rsidRDefault="00900EA7"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r w:rsidR="005E384D" w:rsidRPr="00944F02" w:rsidTr="005E384D">
        <w:trPr>
          <w:trHeight w:val="737"/>
        </w:trPr>
        <w:tc>
          <w:tcPr>
            <w:tcW w:w="2121" w:type="dxa"/>
            <w:tcBorders>
              <w:top w:val="nil"/>
              <w:left w:val="nil"/>
              <w:bottom w:val="nil"/>
              <w:right w:val="nil"/>
            </w:tcBorders>
            <w:vAlign w:val="bottom"/>
          </w:tcPr>
          <w:p w:rsidR="005E384D" w:rsidRPr="00944F02" w:rsidRDefault="005E384D"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p>
        </w:tc>
        <w:tc>
          <w:tcPr>
            <w:tcW w:w="1417" w:type="dxa"/>
            <w:tcBorders>
              <w:top w:val="single" w:sz="4" w:space="0" w:color="auto"/>
              <w:left w:val="nil"/>
              <w:right w:val="nil"/>
            </w:tcBorders>
            <w:vAlign w:val="bottom"/>
          </w:tcPr>
          <w:p w:rsidR="005E384D" w:rsidRPr="00944F02" w:rsidRDefault="005E384D" w:rsidP="00FA6709">
            <w:pPr>
              <w:wordWrap w:val="0"/>
              <w:autoSpaceDE w:val="0"/>
              <w:autoSpaceDN w:val="0"/>
              <w:adjustRightInd w:val="0"/>
              <w:spacing w:line="338" w:lineRule="exact"/>
              <w:jc w:val="distribute"/>
              <w:rPr>
                <w:rFonts w:ascii="ＭＳ ゴシック" w:eastAsia="ＭＳ ゴシック" w:hAnsi="ＭＳ ゴシック" w:cs="ＭＳ 明朝"/>
                <w:color w:val="000000" w:themeColor="text1"/>
                <w:kern w:val="0"/>
                <w:sz w:val="24"/>
                <w:szCs w:val="24"/>
              </w:rPr>
            </w:pPr>
            <w:r w:rsidRPr="00944F02">
              <w:rPr>
                <w:rFonts w:ascii="ＭＳ ゴシック" w:eastAsia="ＭＳ ゴシック" w:hAnsi="ＭＳ ゴシック" w:cs="ＭＳ 明朝" w:hint="eastAsia"/>
                <w:color w:val="000000" w:themeColor="text1"/>
                <w:kern w:val="0"/>
                <w:sz w:val="24"/>
                <w:szCs w:val="24"/>
              </w:rPr>
              <w:t>電話番号</w:t>
            </w:r>
          </w:p>
        </w:tc>
        <w:tc>
          <w:tcPr>
            <w:tcW w:w="4955" w:type="dxa"/>
            <w:tcBorders>
              <w:top w:val="single" w:sz="4" w:space="0" w:color="auto"/>
              <w:left w:val="nil"/>
              <w:right w:val="nil"/>
            </w:tcBorders>
            <w:vAlign w:val="bottom"/>
          </w:tcPr>
          <w:p w:rsidR="005E384D" w:rsidRPr="00944F02" w:rsidRDefault="005E384D" w:rsidP="00FA6709">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tc>
      </w:tr>
    </w:tbl>
    <w:p w:rsidR="005E384D" w:rsidRPr="00944F02" w:rsidRDefault="005E384D" w:rsidP="008C18D3">
      <w:pPr>
        <w:wordWrap w:val="0"/>
        <w:autoSpaceDE w:val="0"/>
        <w:autoSpaceDN w:val="0"/>
        <w:adjustRightInd w:val="0"/>
        <w:spacing w:line="338" w:lineRule="exact"/>
        <w:rPr>
          <w:rFonts w:ascii="ＭＳ ゴシック" w:eastAsia="ＭＳ ゴシック" w:hAnsi="ＭＳ ゴシック" w:cs="ＭＳ 明朝"/>
          <w:color w:val="000000" w:themeColor="text1"/>
          <w:kern w:val="0"/>
          <w:sz w:val="24"/>
          <w:szCs w:val="24"/>
        </w:rPr>
      </w:pPr>
    </w:p>
    <w:p w:rsidR="008C18D3" w:rsidRPr="00944F02" w:rsidRDefault="008C18D3" w:rsidP="008C18D3">
      <w:pPr>
        <w:wordWrap w:val="0"/>
        <w:autoSpaceDE w:val="0"/>
        <w:autoSpaceDN w:val="0"/>
        <w:adjustRightInd w:val="0"/>
        <w:spacing w:line="338" w:lineRule="exact"/>
        <w:rPr>
          <w:rFonts w:ascii="ＭＳ ゴシック" w:eastAsia="ＭＳ ゴシック" w:hAnsi="ＭＳ ゴシック"/>
          <w:color w:val="000000" w:themeColor="text1"/>
          <w:sz w:val="24"/>
          <w:szCs w:val="24"/>
        </w:rPr>
      </w:pPr>
    </w:p>
    <w:sectPr w:rsidR="008C18D3" w:rsidRPr="00944F02" w:rsidSect="005717E6">
      <w:pgSz w:w="11906" w:h="16838" w:code="9"/>
      <w:pgMar w:top="1021" w:right="1134" w:bottom="1021"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3A" w:rsidRDefault="0044503A" w:rsidP="00652311">
      <w:r>
        <w:separator/>
      </w:r>
    </w:p>
  </w:endnote>
  <w:endnote w:type="continuationSeparator" w:id="0">
    <w:p w:rsidR="0044503A" w:rsidRDefault="0044503A" w:rsidP="006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3A" w:rsidRDefault="0044503A" w:rsidP="00652311">
      <w:r>
        <w:separator/>
      </w:r>
    </w:p>
  </w:footnote>
  <w:footnote w:type="continuationSeparator" w:id="0">
    <w:p w:rsidR="0044503A" w:rsidRDefault="0044503A" w:rsidP="0065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A1F48"/>
    <w:multiLevelType w:val="hybridMultilevel"/>
    <w:tmpl w:val="2F5AD9EA"/>
    <w:lvl w:ilvl="0" w:tplc="F04C45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6EBB"/>
    <w:multiLevelType w:val="hybridMultilevel"/>
    <w:tmpl w:val="C184651C"/>
    <w:lvl w:ilvl="0" w:tplc="6B2ABB58">
      <w:start w:val="1"/>
      <w:numFmt w:val="decimal"/>
      <w:lvlText w:val="(%1)"/>
      <w:lvlJc w:val="left"/>
      <w:pPr>
        <w:ind w:left="1017" w:hanging="450"/>
      </w:pPr>
      <w:rPr>
        <w:rFonts w:ascii="ＭＳ ゴシック" w:eastAsia="ＭＳ ゴシック" w:hAnsi="ＭＳ ゴシック" w:cs="ＭＳ ゴシック" w:hint="default"/>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fillcolor="none [660]" strokecolor="none [3212]">
      <v:fill color="none [660]" opacity="0"/>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29"/>
    <w:rsid w:val="00003A80"/>
    <w:rsid w:val="00007D0A"/>
    <w:rsid w:val="00007EF1"/>
    <w:rsid w:val="00013D7A"/>
    <w:rsid w:val="000170C0"/>
    <w:rsid w:val="00022E60"/>
    <w:rsid w:val="00023643"/>
    <w:rsid w:val="000259EF"/>
    <w:rsid w:val="00025DCB"/>
    <w:rsid w:val="00031FCB"/>
    <w:rsid w:val="00034F1D"/>
    <w:rsid w:val="00036666"/>
    <w:rsid w:val="00036918"/>
    <w:rsid w:val="0003760B"/>
    <w:rsid w:val="00037C9A"/>
    <w:rsid w:val="00037FBD"/>
    <w:rsid w:val="00040CB2"/>
    <w:rsid w:val="0004546F"/>
    <w:rsid w:val="00045703"/>
    <w:rsid w:val="000464D6"/>
    <w:rsid w:val="00046CA6"/>
    <w:rsid w:val="00047240"/>
    <w:rsid w:val="000528AA"/>
    <w:rsid w:val="0005393B"/>
    <w:rsid w:val="0005424D"/>
    <w:rsid w:val="0005592A"/>
    <w:rsid w:val="000567E6"/>
    <w:rsid w:val="00057446"/>
    <w:rsid w:val="000626E0"/>
    <w:rsid w:val="00066FA6"/>
    <w:rsid w:val="000701C8"/>
    <w:rsid w:val="000751D3"/>
    <w:rsid w:val="0008331E"/>
    <w:rsid w:val="00084D7F"/>
    <w:rsid w:val="0008595B"/>
    <w:rsid w:val="00086767"/>
    <w:rsid w:val="0008677B"/>
    <w:rsid w:val="00090036"/>
    <w:rsid w:val="0009100E"/>
    <w:rsid w:val="000919C2"/>
    <w:rsid w:val="00093EC9"/>
    <w:rsid w:val="0009605E"/>
    <w:rsid w:val="000961DE"/>
    <w:rsid w:val="000A10A4"/>
    <w:rsid w:val="000A39F4"/>
    <w:rsid w:val="000A414B"/>
    <w:rsid w:val="000A6308"/>
    <w:rsid w:val="000A665E"/>
    <w:rsid w:val="000A6DFC"/>
    <w:rsid w:val="000A7455"/>
    <w:rsid w:val="000A752E"/>
    <w:rsid w:val="000B2818"/>
    <w:rsid w:val="000B42A7"/>
    <w:rsid w:val="000B7D22"/>
    <w:rsid w:val="000C54CA"/>
    <w:rsid w:val="000D3859"/>
    <w:rsid w:val="000D4E81"/>
    <w:rsid w:val="000D6C32"/>
    <w:rsid w:val="000D7FCE"/>
    <w:rsid w:val="000E1589"/>
    <w:rsid w:val="000E2F2E"/>
    <w:rsid w:val="000E3928"/>
    <w:rsid w:val="000E3956"/>
    <w:rsid w:val="000E48B1"/>
    <w:rsid w:val="000E6991"/>
    <w:rsid w:val="000F0BFC"/>
    <w:rsid w:val="000F16DE"/>
    <w:rsid w:val="000F1B4E"/>
    <w:rsid w:val="000F2898"/>
    <w:rsid w:val="000F2EC0"/>
    <w:rsid w:val="000F7B63"/>
    <w:rsid w:val="00101670"/>
    <w:rsid w:val="001076F3"/>
    <w:rsid w:val="00107F8A"/>
    <w:rsid w:val="001134D0"/>
    <w:rsid w:val="001148C1"/>
    <w:rsid w:val="00114E6C"/>
    <w:rsid w:val="001209E5"/>
    <w:rsid w:val="00122457"/>
    <w:rsid w:val="00122B11"/>
    <w:rsid w:val="001250B0"/>
    <w:rsid w:val="00133B5D"/>
    <w:rsid w:val="00134132"/>
    <w:rsid w:val="0013507B"/>
    <w:rsid w:val="00140570"/>
    <w:rsid w:val="00140A31"/>
    <w:rsid w:val="00140BB6"/>
    <w:rsid w:val="00140E98"/>
    <w:rsid w:val="00143E6F"/>
    <w:rsid w:val="00146AA4"/>
    <w:rsid w:val="0014754E"/>
    <w:rsid w:val="00150393"/>
    <w:rsid w:val="00150A37"/>
    <w:rsid w:val="00153E4B"/>
    <w:rsid w:val="00160875"/>
    <w:rsid w:val="00162B9C"/>
    <w:rsid w:val="00164867"/>
    <w:rsid w:val="00170F27"/>
    <w:rsid w:val="00171A10"/>
    <w:rsid w:val="0017575A"/>
    <w:rsid w:val="0017580F"/>
    <w:rsid w:val="0017744A"/>
    <w:rsid w:val="00190C9F"/>
    <w:rsid w:val="00192BBD"/>
    <w:rsid w:val="00193172"/>
    <w:rsid w:val="00194308"/>
    <w:rsid w:val="001A0E6F"/>
    <w:rsid w:val="001A1D3B"/>
    <w:rsid w:val="001A26C6"/>
    <w:rsid w:val="001A2E96"/>
    <w:rsid w:val="001A3005"/>
    <w:rsid w:val="001B01EA"/>
    <w:rsid w:val="001B1362"/>
    <w:rsid w:val="001B161E"/>
    <w:rsid w:val="001B2DD5"/>
    <w:rsid w:val="001B3195"/>
    <w:rsid w:val="001B489F"/>
    <w:rsid w:val="001B5C07"/>
    <w:rsid w:val="001C31FB"/>
    <w:rsid w:val="001C5878"/>
    <w:rsid w:val="001D4DFA"/>
    <w:rsid w:val="001D662B"/>
    <w:rsid w:val="001D6F0B"/>
    <w:rsid w:val="001E083F"/>
    <w:rsid w:val="001F1FBF"/>
    <w:rsid w:val="001F6E06"/>
    <w:rsid w:val="00201A62"/>
    <w:rsid w:val="00206D60"/>
    <w:rsid w:val="002072D2"/>
    <w:rsid w:val="002103BF"/>
    <w:rsid w:val="00212DB4"/>
    <w:rsid w:val="00213CF4"/>
    <w:rsid w:val="00215930"/>
    <w:rsid w:val="00215A90"/>
    <w:rsid w:val="002167B3"/>
    <w:rsid w:val="00216BEA"/>
    <w:rsid w:val="002220F4"/>
    <w:rsid w:val="00222A47"/>
    <w:rsid w:val="00223897"/>
    <w:rsid w:val="00224D3F"/>
    <w:rsid w:val="00231E8C"/>
    <w:rsid w:val="002364BE"/>
    <w:rsid w:val="0023692E"/>
    <w:rsid w:val="002377FA"/>
    <w:rsid w:val="0024157D"/>
    <w:rsid w:val="00242926"/>
    <w:rsid w:val="00244284"/>
    <w:rsid w:val="002459B3"/>
    <w:rsid w:val="002518F8"/>
    <w:rsid w:val="002531D6"/>
    <w:rsid w:val="0025438B"/>
    <w:rsid w:val="0025575E"/>
    <w:rsid w:val="00261C37"/>
    <w:rsid w:val="00263408"/>
    <w:rsid w:val="00266C36"/>
    <w:rsid w:val="002677E0"/>
    <w:rsid w:val="002701E6"/>
    <w:rsid w:val="002709D3"/>
    <w:rsid w:val="002723EE"/>
    <w:rsid w:val="002729D1"/>
    <w:rsid w:val="00272B21"/>
    <w:rsid w:val="00276AE6"/>
    <w:rsid w:val="00277F63"/>
    <w:rsid w:val="002808CF"/>
    <w:rsid w:val="002815D1"/>
    <w:rsid w:val="002827DD"/>
    <w:rsid w:val="002918AA"/>
    <w:rsid w:val="00292CC4"/>
    <w:rsid w:val="00294731"/>
    <w:rsid w:val="00294BF1"/>
    <w:rsid w:val="0029703A"/>
    <w:rsid w:val="002A4A5D"/>
    <w:rsid w:val="002A5AFE"/>
    <w:rsid w:val="002A75E3"/>
    <w:rsid w:val="002A7D0B"/>
    <w:rsid w:val="002B1190"/>
    <w:rsid w:val="002B3D0F"/>
    <w:rsid w:val="002C0541"/>
    <w:rsid w:val="002C2729"/>
    <w:rsid w:val="002C3761"/>
    <w:rsid w:val="002C6A11"/>
    <w:rsid w:val="002D0E49"/>
    <w:rsid w:val="002D5761"/>
    <w:rsid w:val="002D61AA"/>
    <w:rsid w:val="002D74C6"/>
    <w:rsid w:val="002D7655"/>
    <w:rsid w:val="002E1BA7"/>
    <w:rsid w:val="002E229B"/>
    <w:rsid w:val="002E4929"/>
    <w:rsid w:val="002F1733"/>
    <w:rsid w:val="002F1748"/>
    <w:rsid w:val="002F2B11"/>
    <w:rsid w:val="002F2BC9"/>
    <w:rsid w:val="002F3356"/>
    <w:rsid w:val="00300967"/>
    <w:rsid w:val="0030101F"/>
    <w:rsid w:val="00301FF8"/>
    <w:rsid w:val="003023DB"/>
    <w:rsid w:val="003037CE"/>
    <w:rsid w:val="00303E4B"/>
    <w:rsid w:val="003056A9"/>
    <w:rsid w:val="00311C35"/>
    <w:rsid w:val="00314B80"/>
    <w:rsid w:val="00316A03"/>
    <w:rsid w:val="003218AA"/>
    <w:rsid w:val="00322366"/>
    <w:rsid w:val="003232E8"/>
    <w:rsid w:val="00324238"/>
    <w:rsid w:val="00325ADE"/>
    <w:rsid w:val="00327779"/>
    <w:rsid w:val="0033007C"/>
    <w:rsid w:val="003328D4"/>
    <w:rsid w:val="00334439"/>
    <w:rsid w:val="00335F2E"/>
    <w:rsid w:val="003367AC"/>
    <w:rsid w:val="0033740D"/>
    <w:rsid w:val="0036049A"/>
    <w:rsid w:val="00363037"/>
    <w:rsid w:val="0036331A"/>
    <w:rsid w:val="003634EF"/>
    <w:rsid w:val="0036765C"/>
    <w:rsid w:val="003728DF"/>
    <w:rsid w:val="00373039"/>
    <w:rsid w:val="0037608E"/>
    <w:rsid w:val="00381472"/>
    <w:rsid w:val="00386BAE"/>
    <w:rsid w:val="00392453"/>
    <w:rsid w:val="00393FA0"/>
    <w:rsid w:val="0039603E"/>
    <w:rsid w:val="00397A81"/>
    <w:rsid w:val="003A01BE"/>
    <w:rsid w:val="003A0C7F"/>
    <w:rsid w:val="003B09BE"/>
    <w:rsid w:val="003B0F3E"/>
    <w:rsid w:val="003B3204"/>
    <w:rsid w:val="003B5915"/>
    <w:rsid w:val="003B797A"/>
    <w:rsid w:val="003B7D59"/>
    <w:rsid w:val="003C73FE"/>
    <w:rsid w:val="003C7D66"/>
    <w:rsid w:val="003D1545"/>
    <w:rsid w:val="003D1B0C"/>
    <w:rsid w:val="003D43E1"/>
    <w:rsid w:val="003D4D40"/>
    <w:rsid w:val="003E00F4"/>
    <w:rsid w:val="003E2A04"/>
    <w:rsid w:val="003E458F"/>
    <w:rsid w:val="003E4930"/>
    <w:rsid w:val="003F3231"/>
    <w:rsid w:val="003F3B21"/>
    <w:rsid w:val="003F5A79"/>
    <w:rsid w:val="003F6F07"/>
    <w:rsid w:val="004002B8"/>
    <w:rsid w:val="00400690"/>
    <w:rsid w:val="00400E7E"/>
    <w:rsid w:val="00401938"/>
    <w:rsid w:val="00402B73"/>
    <w:rsid w:val="0040489C"/>
    <w:rsid w:val="00404EAB"/>
    <w:rsid w:val="00405213"/>
    <w:rsid w:val="0041202C"/>
    <w:rsid w:val="004278A1"/>
    <w:rsid w:val="00431D26"/>
    <w:rsid w:val="00432896"/>
    <w:rsid w:val="004343B4"/>
    <w:rsid w:val="00434D3F"/>
    <w:rsid w:val="00436F36"/>
    <w:rsid w:val="0043784B"/>
    <w:rsid w:val="00437BB0"/>
    <w:rsid w:val="0044279C"/>
    <w:rsid w:val="004432FC"/>
    <w:rsid w:val="0044503A"/>
    <w:rsid w:val="004451A0"/>
    <w:rsid w:val="00445E01"/>
    <w:rsid w:val="00450798"/>
    <w:rsid w:val="00450AB1"/>
    <w:rsid w:val="004556BE"/>
    <w:rsid w:val="00460840"/>
    <w:rsid w:val="00466171"/>
    <w:rsid w:val="004714BD"/>
    <w:rsid w:val="0047437A"/>
    <w:rsid w:val="00476FF8"/>
    <w:rsid w:val="00477C0A"/>
    <w:rsid w:val="00480C77"/>
    <w:rsid w:val="00482845"/>
    <w:rsid w:val="00482BB6"/>
    <w:rsid w:val="00484A3B"/>
    <w:rsid w:val="00484F9A"/>
    <w:rsid w:val="00485177"/>
    <w:rsid w:val="00490559"/>
    <w:rsid w:val="004909A0"/>
    <w:rsid w:val="00491116"/>
    <w:rsid w:val="00494C85"/>
    <w:rsid w:val="00497426"/>
    <w:rsid w:val="004A19AE"/>
    <w:rsid w:val="004A2394"/>
    <w:rsid w:val="004A23A1"/>
    <w:rsid w:val="004A350C"/>
    <w:rsid w:val="004B029B"/>
    <w:rsid w:val="004B3455"/>
    <w:rsid w:val="004B4B7A"/>
    <w:rsid w:val="004B57F0"/>
    <w:rsid w:val="004B6C06"/>
    <w:rsid w:val="004B7CE1"/>
    <w:rsid w:val="004C24A0"/>
    <w:rsid w:val="004C3DE4"/>
    <w:rsid w:val="004C70FF"/>
    <w:rsid w:val="004C7BEA"/>
    <w:rsid w:val="004D04B2"/>
    <w:rsid w:val="004D6C50"/>
    <w:rsid w:val="004E3BCD"/>
    <w:rsid w:val="004E4505"/>
    <w:rsid w:val="004E49E7"/>
    <w:rsid w:val="004E569D"/>
    <w:rsid w:val="004E628D"/>
    <w:rsid w:val="004F2E5B"/>
    <w:rsid w:val="004F3598"/>
    <w:rsid w:val="004F35F2"/>
    <w:rsid w:val="0050043A"/>
    <w:rsid w:val="00500A59"/>
    <w:rsid w:val="00500EE5"/>
    <w:rsid w:val="00501AF9"/>
    <w:rsid w:val="0050646F"/>
    <w:rsid w:val="005069A9"/>
    <w:rsid w:val="00507FE3"/>
    <w:rsid w:val="00511384"/>
    <w:rsid w:val="005116F2"/>
    <w:rsid w:val="005133C0"/>
    <w:rsid w:val="00514345"/>
    <w:rsid w:val="0051723B"/>
    <w:rsid w:val="00517534"/>
    <w:rsid w:val="0051785B"/>
    <w:rsid w:val="005178E2"/>
    <w:rsid w:val="00517958"/>
    <w:rsid w:val="00517A65"/>
    <w:rsid w:val="005220AF"/>
    <w:rsid w:val="00522F15"/>
    <w:rsid w:val="0052446C"/>
    <w:rsid w:val="00524F42"/>
    <w:rsid w:val="005304E7"/>
    <w:rsid w:val="0053479B"/>
    <w:rsid w:val="00540346"/>
    <w:rsid w:val="00542E0B"/>
    <w:rsid w:val="00550741"/>
    <w:rsid w:val="0055437E"/>
    <w:rsid w:val="00557421"/>
    <w:rsid w:val="005605B4"/>
    <w:rsid w:val="00560F23"/>
    <w:rsid w:val="005620D5"/>
    <w:rsid w:val="00563188"/>
    <w:rsid w:val="005647DD"/>
    <w:rsid w:val="00564D23"/>
    <w:rsid w:val="005651DD"/>
    <w:rsid w:val="00566B88"/>
    <w:rsid w:val="00570677"/>
    <w:rsid w:val="005717E6"/>
    <w:rsid w:val="0057251D"/>
    <w:rsid w:val="00572ACA"/>
    <w:rsid w:val="00576238"/>
    <w:rsid w:val="00576C25"/>
    <w:rsid w:val="005771A0"/>
    <w:rsid w:val="00577F04"/>
    <w:rsid w:val="00591315"/>
    <w:rsid w:val="00591CD8"/>
    <w:rsid w:val="0059338A"/>
    <w:rsid w:val="005A103B"/>
    <w:rsid w:val="005A5755"/>
    <w:rsid w:val="005B4FAA"/>
    <w:rsid w:val="005C28AF"/>
    <w:rsid w:val="005C4BBD"/>
    <w:rsid w:val="005D268A"/>
    <w:rsid w:val="005D3038"/>
    <w:rsid w:val="005D7363"/>
    <w:rsid w:val="005E0B4D"/>
    <w:rsid w:val="005E1CF4"/>
    <w:rsid w:val="005E2D49"/>
    <w:rsid w:val="005E3299"/>
    <w:rsid w:val="005E384D"/>
    <w:rsid w:val="005E5008"/>
    <w:rsid w:val="005E60FA"/>
    <w:rsid w:val="005E7E4A"/>
    <w:rsid w:val="005F1F07"/>
    <w:rsid w:val="005F3371"/>
    <w:rsid w:val="005F34D6"/>
    <w:rsid w:val="005F367C"/>
    <w:rsid w:val="005F5347"/>
    <w:rsid w:val="005F6592"/>
    <w:rsid w:val="006017EC"/>
    <w:rsid w:val="006033CA"/>
    <w:rsid w:val="006071D9"/>
    <w:rsid w:val="0061123C"/>
    <w:rsid w:val="00612EB9"/>
    <w:rsid w:val="00616513"/>
    <w:rsid w:val="006173EB"/>
    <w:rsid w:val="006235AD"/>
    <w:rsid w:val="00624DD4"/>
    <w:rsid w:val="0063049F"/>
    <w:rsid w:val="00632243"/>
    <w:rsid w:val="00634E71"/>
    <w:rsid w:val="006404FC"/>
    <w:rsid w:val="00642774"/>
    <w:rsid w:val="0064450A"/>
    <w:rsid w:val="00651040"/>
    <w:rsid w:val="00652311"/>
    <w:rsid w:val="00652D9D"/>
    <w:rsid w:val="00656E48"/>
    <w:rsid w:val="006577DC"/>
    <w:rsid w:val="00662162"/>
    <w:rsid w:val="00663A2D"/>
    <w:rsid w:val="00663D72"/>
    <w:rsid w:val="00663EC5"/>
    <w:rsid w:val="00672642"/>
    <w:rsid w:val="00675117"/>
    <w:rsid w:val="006768D6"/>
    <w:rsid w:val="00682989"/>
    <w:rsid w:val="0068488C"/>
    <w:rsid w:val="00685AB5"/>
    <w:rsid w:val="00686067"/>
    <w:rsid w:val="00691338"/>
    <w:rsid w:val="00691F05"/>
    <w:rsid w:val="00692D4E"/>
    <w:rsid w:val="0069480A"/>
    <w:rsid w:val="006953E2"/>
    <w:rsid w:val="0069649E"/>
    <w:rsid w:val="00697426"/>
    <w:rsid w:val="006977BC"/>
    <w:rsid w:val="00697A67"/>
    <w:rsid w:val="006A04A0"/>
    <w:rsid w:val="006A45B6"/>
    <w:rsid w:val="006A5581"/>
    <w:rsid w:val="006A60D5"/>
    <w:rsid w:val="006B5174"/>
    <w:rsid w:val="006B614F"/>
    <w:rsid w:val="006C1947"/>
    <w:rsid w:val="006C33B8"/>
    <w:rsid w:val="006C3C44"/>
    <w:rsid w:val="006C47B8"/>
    <w:rsid w:val="006C6070"/>
    <w:rsid w:val="006D0724"/>
    <w:rsid w:val="006D22B5"/>
    <w:rsid w:val="006D4893"/>
    <w:rsid w:val="006D4AF3"/>
    <w:rsid w:val="006D6DA5"/>
    <w:rsid w:val="006E0761"/>
    <w:rsid w:val="006E0825"/>
    <w:rsid w:val="006E3C83"/>
    <w:rsid w:val="006E40C2"/>
    <w:rsid w:val="006E52DD"/>
    <w:rsid w:val="006E52ED"/>
    <w:rsid w:val="006E714E"/>
    <w:rsid w:val="006F03EF"/>
    <w:rsid w:val="006F0EDB"/>
    <w:rsid w:val="006F1936"/>
    <w:rsid w:val="006F2368"/>
    <w:rsid w:val="006F3176"/>
    <w:rsid w:val="006F4E8F"/>
    <w:rsid w:val="006F5A1B"/>
    <w:rsid w:val="0070285C"/>
    <w:rsid w:val="00702997"/>
    <w:rsid w:val="0070312A"/>
    <w:rsid w:val="00710FF5"/>
    <w:rsid w:val="00715FEC"/>
    <w:rsid w:val="00732539"/>
    <w:rsid w:val="00740B45"/>
    <w:rsid w:val="00751F09"/>
    <w:rsid w:val="007523A1"/>
    <w:rsid w:val="00753B7B"/>
    <w:rsid w:val="00763CD5"/>
    <w:rsid w:val="00771C5B"/>
    <w:rsid w:val="00772A2A"/>
    <w:rsid w:val="00773973"/>
    <w:rsid w:val="00777B38"/>
    <w:rsid w:val="00784443"/>
    <w:rsid w:val="00785922"/>
    <w:rsid w:val="00786F7D"/>
    <w:rsid w:val="0079052F"/>
    <w:rsid w:val="00791BDE"/>
    <w:rsid w:val="00795CEE"/>
    <w:rsid w:val="007A5AED"/>
    <w:rsid w:val="007B4E0D"/>
    <w:rsid w:val="007B52CD"/>
    <w:rsid w:val="007B7E85"/>
    <w:rsid w:val="007C32E3"/>
    <w:rsid w:val="007C668C"/>
    <w:rsid w:val="007E1CFF"/>
    <w:rsid w:val="007E5B66"/>
    <w:rsid w:val="007E60A6"/>
    <w:rsid w:val="007E6746"/>
    <w:rsid w:val="007F06B5"/>
    <w:rsid w:val="007F5B54"/>
    <w:rsid w:val="00802981"/>
    <w:rsid w:val="00803E91"/>
    <w:rsid w:val="008079DB"/>
    <w:rsid w:val="00811146"/>
    <w:rsid w:val="00813055"/>
    <w:rsid w:val="008201D5"/>
    <w:rsid w:val="00820D79"/>
    <w:rsid w:val="00821E94"/>
    <w:rsid w:val="008236A0"/>
    <w:rsid w:val="008240C0"/>
    <w:rsid w:val="00824EF0"/>
    <w:rsid w:val="008272B6"/>
    <w:rsid w:val="00827403"/>
    <w:rsid w:val="008303E3"/>
    <w:rsid w:val="00830B0A"/>
    <w:rsid w:val="00831907"/>
    <w:rsid w:val="00832602"/>
    <w:rsid w:val="00833EB7"/>
    <w:rsid w:val="008344DC"/>
    <w:rsid w:val="008374E2"/>
    <w:rsid w:val="00837A32"/>
    <w:rsid w:val="008431FA"/>
    <w:rsid w:val="008432AE"/>
    <w:rsid w:val="00843C1E"/>
    <w:rsid w:val="008451FC"/>
    <w:rsid w:val="00852D5A"/>
    <w:rsid w:val="00854D78"/>
    <w:rsid w:val="008570CB"/>
    <w:rsid w:val="008574E0"/>
    <w:rsid w:val="00863615"/>
    <w:rsid w:val="008646D0"/>
    <w:rsid w:val="008676D3"/>
    <w:rsid w:val="00871639"/>
    <w:rsid w:val="00871920"/>
    <w:rsid w:val="00872968"/>
    <w:rsid w:val="00874890"/>
    <w:rsid w:val="00881FCA"/>
    <w:rsid w:val="008837DB"/>
    <w:rsid w:val="00883F50"/>
    <w:rsid w:val="00884B59"/>
    <w:rsid w:val="00886855"/>
    <w:rsid w:val="008904FA"/>
    <w:rsid w:val="008A0A3E"/>
    <w:rsid w:val="008A12D1"/>
    <w:rsid w:val="008A25F2"/>
    <w:rsid w:val="008A540A"/>
    <w:rsid w:val="008A7AE5"/>
    <w:rsid w:val="008B1C0D"/>
    <w:rsid w:val="008B71FD"/>
    <w:rsid w:val="008B7F77"/>
    <w:rsid w:val="008C18D3"/>
    <w:rsid w:val="008C4E45"/>
    <w:rsid w:val="008D0EA1"/>
    <w:rsid w:val="008D2414"/>
    <w:rsid w:val="008D7F97"/>
    <w:rsid w:val="008E3A5D"/>
    <w:rsid w:val="008E4832"/>
    <w:rsid w:val="008E54D0"/>
    <w:rsid w:val="008E567E"/>
    <w:rsid w:val="008E5DD7"/>
    <w:rsid w:val="008E649E"/>
    <w:rsid w:val="008E6D08"/>
    <w:rsid w:val="008E74AF"/>
    <w:rsid w:val="008F1681"/>
    <w:rsid w:val="008F35D4"/>
    <w:rsid w:val="008F3C0A"/>
    <w:rsid w:val="008F604F"/>
    <w:rsid w:val="008F7639"/>
    <w:rsid w:val="0090029C"/>
    <w:rsid w:val="00900EA7"/>
    <w:rsid w:val="0090173E"/>
    <w:rsid w:val="00906CE0"/>
    <w:rsid w:val="009078E1"/>
    <w:rsid w:val="00910875"/>
    <w:rsid w:val="00922A0F"/>
    <w:rsid w:val="00930065"/>
    <w:rsid w:val="00930F58"/>
    <w:rsid w:val="009342EC"/>
    <w:rsid w:val="00935B08"/>
    <w:rsid w:val="00937503"/>
    <w:rsid w:val="0094264B"/>
    <w:rsid w:val="0094391C"/>
    <w:rsid w:val="00944F02"/>
    <w:rsid w:val="009476B7"/>
    <w:rsid w:val="00950149"/>
    <w:rsid w:val="009502F1"/>
    <w:rsid w:val="00950629"/>
    <w:rsid w:val="009507CB"/>
    <w:rsid w:val="00953825"/>
    <w:rsid w:val="00953ED6"/>
    <w:rsid w:val="00954CD6"/>
    <w:rsid w:val="0095685A"/>
    <w:rsid w:val="009577F8"/>
    <w:rsid w:val="00960155"/>
    <w:rsid w:val="00960968"/>
    <w:rsid w:val="0096263C"/>
    <w:rsid w:val="00963E47"/>
    <w:rsid w:val="009644F8"/>
    <w:rsid w:val="009663F6"/>
    <w:rsid w:val="009716BF"/>
    <w:rsid w:val="009719D7"/>
    <w:rsid w:val="009738ED"/>
    <w:rsid w:val="009744F3"/>
    <w:rsid w:val="00974F78"/>
    <w:rsid w:val="00975EE5"/>
    <w:rsid w:val="00976925"/>
    <w:rsid w:val="00982025"/>
    <w:rsid w:val="0098465A"/>
    <w:rsid w:val="00984A2B"/>
    <w:rsid w:val="00985717"/>
    <w:rsid w:val="00985F39"/>
    <w:rsid w:val="009865EC"/>
    <w:rsid w:val="00986CF1"/>
    <w:rsid w:val="009931AF"/>
    <w:rsid w:val="009A0495"/>
    <w:rsid w:val="009A10D2"/>
    <w:rsid w:val="009A124C"/>
    <w:rsid w:val="009A1D16"/>
    <w:rsid w:val="009A6A75"/>
    <w:rsid w:val="009B0839"/>
    <w:rsid w:val="009B2B21"/>
    <w:rsid w:val="009B5C1C"/>
    <w:rsid w:val="009B6824"/>
    <w:rsid w:val="009B70E0"/>
    <w:rsid w:val="009B7E10"/>
    <w:rsid w:val="009C4754"/>
    <w:rsid w:val="009C475D"/>
    <w:rsid w:val="009D352B"/>
    <w:rsid w:val="009D64AC"/>
    <w:rsid w:val="009E1ABF"/>
    <w:rsid w:val="009E2AD4"/>
    <w:rsid w:val="009E50F8"/>
    <w:rsid w:val="009E5970"/>
    <w:rsid w:val="009F3642"/>
    <w:rsid w:val="009F3CFE"/>
    <w:rsid w:val="009F5C57"/>
    <w:rsid w:val="009F628A"/>
    <w:rsid w:val="00A12AFE"/>
    <w:rsid w:val="00A15767"/>
    <w:rsid w:val="00A2456F"/>
    <w:rsid w:val="00A24853"/>
    <w:rsid w:val="00A2560B"/>
    <w:rsid w:val="00A302F5"/>
    <w:rsid w:val="00A306E8"/>
    <w:rsid w:val="00A31134"/>
    <w:rsid w:val="00A347CF"/>
    <w:rsid w:val="00A361CB"/>
    <w:rsid w:val="00A43D7A"/>
    <w:rsid w:val="00A44EC6"/>
    <w:rsid w:val="00A46754"/>
    <w:rsid w:val="00A54F0B"/>
    <w:rsid w:val="00A550E6"/>
    <w:rsid w:val="00A5523E"/>
    <w:rsid w:val="00A73F79"/>
    <w:rsid w:val="00A7416F"/>
    <w:rsid w:val="00A77817"/>
    <w:rsid w:val="00A82434"/>
    <w:rsid w:val="00A84DEB"/>
    <w:rsid w:val="00A86BB5"/>
    <w:rsid w:val="00A86BDB"/>
    <w:rsid w:val="00A8785C"/>
    <w:rsid w:val="00A90490"/>
    <w:rsid w:val="00A95050"/>
    <w:rsid w:val="00A95B02"/>
    <w:rsid w:val="00A96A71"/>
    <w:rsid w:val="00AA2CD4"/>
    <w:rsid w:val="00AA762C"/>
    <w:rsid w:val="00AB420D"/>
    <w:rsid w:val="00AB7414"/>
    <w:rsid w:val="00AC36F3"/>
    <w:rsid w:val="00AC67DE"/>
    <w:rsid w:val="00AC776C"/>
    <w:rsid w:val="00AC7B4B"/>
    <w:rsid w:val="00AD167F"/>
    <w:rsid w:val="00AD371E"/>
    <w:rsid w:val="00AD5361"/>
    <w:rsid w:val="00AE0DA7"/>
    <w:rsid w:val="00AE3682"/>
    <w:rsid w:val="00AE55A5"/>
    <w:rsid w:val="00AE5960"/>
    <w:rsid w:val="00AE62C4"/>
    <w:rsid w:val="00AF23F8"/>
    <w:rsid w:val="00AF608F"/>
    <w:rsid w:val="00AF7473"/>
    <w:rsid w:val="00AF7EFA"/>
    <w:rsid w:val="00B02E2A"/>
    <w:rsid w:val="00B041AF"/>
    <w:rsid w:val="00B0475D"/>
    <w:rsid w:val="00B04B2A"/>
    <w:rsid w:val="00B10E85"/>
    <w:rsid w:val="00B13E9E"/>
    <w:rsid w:val="00B14068"/>
    <w:rsid w:val="00B166C7"/>
    <w:rsid w:val="00B173D6"/>
    <w:rsid w:val="00B236E1"/>
    <w:rsid w:val="00B266F3"/>
    <w:rsid w:val="00B27243"/>
    <w:rsid w:val="00B33A77"/>
    <w:rsid w:val="00B363A7"/>
    <w:rsid w:val="00B37897"/>
    <w:rsid w:val="00B379FD"/>
    <w:rsid w:val="00B42BA8"/>
    <w:rsid w:val="00B43574"/>
    <w:rsid w:val="00B50995"/>
    <w:rsid w:val="00B562FB"/>
    <w:rsid w:val="00B56DEB"/>
    <w:rsid w:val="00B62072"/>
    <w:rsid w:val="00B6288E"/>
    <w:rsid w:val="00B66D2F"/>
    <w:rsid w:val="00B67E5D"/>
    <w:rsid w:val="00B70E0A"/>
    <w:rsid w:val="00B75848"/>
    <w:rsid w:val="00B808F7"/>
    <w:rsid w:val="00B82029"/>
    <w:rsid w:val="00B83ACF"/>
    <w:rsid w:val="00B918B8"/>
    <w:rsid w:val="00B93FDC"/>
    <w:rsid w:val="00B942E4"/>
    <w:rsid w:val="00B9492B"/>
    <w:rsid w:val="00B96198"/>
    <w:rsid w:val="00BA03B8"/>
    <w:rsid w:val="00BA104D"/>
    <w:rsid w:val="00BB00ED"/>
    <w:rsid w:val="00BB693A"/>
    <w:rsid w:val="00BB73AE"/>
    <w:rsid w:val="00BB7723"/>
    <w:rsid w:val="00BC4279"/>
    <w:rsid w:val="00BC443B"/>
    <w:rsid w:val="00BC6559"/>
    <w:rsid w:val="00BD0014"/>
    <w:rsid w:val="00BD7FC2"/>
    <w:rsid w:val="00BE1183"/>
    <w:rsid w:val="00BE1711"/>
    <w:rsid w:val="00BE37B6"/>
    <w:rsid w:val="00BE4C73"/>
    <w:rsid w:val="00BE5F07"/>
    <w:rsid w:val="00BF229C"/>
    <w:rsid w:val="00BF5783"/>
    <w:rsid w:val="00C042F7"/>
    <w:rsid w:val="00C07D5E"/>
    <w:rsid w:val="00C10D1B"/>
    <w:rsid w:val="00C10DED"/>
    <w:rsid w:val="00C13CD6"/>
    <w:rsid w:val="00C15418"/>
    <w:rsid w:val="00C155CA"/>
    <w:rsid w:val="00C255E6"/>
    <w:rsid w:val="00C302AE"/>
    <w:rsid w:val="00C33739"/>
    <w:rsid w:val="00C348CA"/>
    <w:rsid w:val="00C376D3"/>
    <w:rsid w:val="00C41EE6"/>
    <w:rsid w:val="00C46B37"/>
    <w:rsid w:val="00C47384"/>
    <w:rsid w:val="00C47DE3"/>
    <w:rsid w:val="00C506D1"/>
    <w:rsid w:val="00C534DF"/>
    <w:rsid w:val="00C55215"/>
    <w:rsid w:val="00C55630"/>
    <w:rsid w:val="00C56B4C"/>
    <w:rsid w:val="00C628E6"/>
    <w:rsid w:val="00C66C5F"/>
    <w:rsid w:val="00C72499"/>
    <w:rsid w:val="00C72AF7"/>
    <w:rsid w:val="00C7789C"/>
    <w:rsid w:val="00C83E4C"/>
    <w:rsid w:val="00C84E86"/>
    <w:rsid w:val="00C8719E"/>
    <w:rsid w:val="00C8754D"/>
    <w:rsid w:val="00C92712"/>
    <w:rsid w:val="00C92B7A"/>
    <w:rsid w:val="00C94B02"/>
    <w:rsid w:val="00C96FE9"/>
    <w:rsid w:val="00CA0DC5"/>
    <w:rsid w:val="00CA298B"/>
    <w:rsid w:val="00CB02A1"/>
    <w:rsid w:val="00CB04DA"/>
    <w:rsid w:val="00CB0719"/>
    <w:rsid w:val="00CB0B43"/>
    <w:rsid w:val="00CB336F"/>
    <w:rsid w:val="00CB7D7E"/>
    <w:rsid w:val="00CC03FE"/>
    <w:rsid w:val="00CC3453"/>
    <w:rsid w:val="00CC55C1"/>
    <w:rsid w:val="00CC6688"/>
    <w:rsid w:val="00CC6C64"/>
    <w:rsid w:val="00CC6DDE"/>
    <w:rsid w:val="00CC7501"/>
    <w:rsid w:val="00CD1BD2"/>
    <w:rsid w:val="00CD2320"/>
    <w:rsid w:val="00CD2A37"/>
    <w:rsid w:val="00CD7A2B"/>
    <w:rsid w:val="00CE08D4"/>
    <w:rsid w:val="00CE2FC1"/>
    <w:rsid w:val="00CE34A4"/>
    <w:rsid w:val="00CE3943"/>
    <w:rsid w:val="00CF3683"/>
    <w:rsid w:val="00CF53A8"/>
    <w:rsid w:val="00CF734A"/>
    <w:rsid w:val="00D040B3"/>
    <w:rsid w:val="00D04273"/>
    <w:rsid w:val="00D07E62"/>
    <w:rsid w:val="00D101F8"/>
    <w:rsid w:val="00D1441F"/>
    <w:rsid w:val="00D21DEB"/>
    <w:rsid w:val="00D221A3"/>
    <w:rsid w:val="00D23FEC"/>
    <w:rsid w:val="00D24493"/>
    <w:rsid w:val="00D304E4"/>
    <w:rsid w:val="00D31D05"/>
    <w:rsid w:val="00D416F3"/>
    <w:rsid w:val="00D45636"/>
    <w:rsid w:val="00D50443"/>
    <w:rsid w:val="00D513A9"/>
    <w:rsid w:val="00D515F2"/>
    <w:rsid w:val="00D538A9"/>
    <w:rsid w:val="00D53BEC"/>
    <w:rsid w:val="00D54EB5"/>
    <w:rsid w:val="00D54EC9"/>
    <w:rsid w:val="00D55D08"/>
    <w:rsid w:val="00D6285C"/>
    <w:rsid w:val="00D7260D"/>
    <w:rsid w:val="00D75A3A"/>
    <w:rsid w:val="00D8091A"/>
    <w:rsid w:val="00D80AB9"/>
    <w:rsid w:val="00D841A2"/>
    <w:rsid w:val="00D93151"/>
    <w:rsid w:val="00D965CC"/>
    <w:rsid w:val="00D96AD8"/>
    <w:rsid w:val="00DA0012"/>
    <w:rsid w:val="00DA0B4F"/>
    <w:rsid w:val="00DA1666"/>
    <w:rsid w:val="00DA18AA"/>
    <w:rsid w:val="00DA1E5E"/>
    <w:rsid w:val="00DA295E"/>
    <w:rsid w:val="00DA5B7E"/>
    <w:rsid w:val="00DA75C0"/>
    <w:rsid w:val="00DC1B59"/>
    <w:rsid w:val="00DC2080"/>
    <w:rsid w:val="00DC265B"/>
    <w:rsid w:val="00DC3338"/>
    <w:rsid w:val="00DD198F"/>
    <w:rsid w:val="00DD26FC"/>
    <w:rsid w:val="00DF1790"/>
    <w:rsid w:val="00DF1B57"/>
    <w:rsid w:val="00DF3AB5"/>
    <w:rsid w:val="00E05AC6"/>
    <w:rsid w:val="00E2174A"/>
    <w:rsid w:val="00E22ADC"/>
    <w:rsid w:val="00E24E0B"/>
    <w:rsid w:val="00E26F86"/>
    <w:rsid w:val="00E35AA0"/>
    <w:rsid w:val="00E3716D"/>
    <w:rsid w:val="00E413BD"/>
    <w:rsid w:val="00E44710"/>
    <w:rsid w:val="00E44C37"/>
    <w:rsid w:val="00E45B24"/>
    <w:rsid w:val="00E45E70"/>
    <w:rsid w:val="00E47860"/>
    <w:rsid w:val="00E510EF"/>
    <w:rsid w:val="00E55905"/>
    <w:rsid w:val="00E579AB"/>
    <w:rsid w:val="00E6150D"/>
    <w:rsid w:val="00E6319A"/>
    <w:rsid w:val="00E66033"/>
    <w:rsid w:val="00E73AA3"/>
    <w:rsid w:val="00E73D7A"/>
    <w:rsid w:val="00E85187"/>
    <w:rsid w:val="00E91180"/>
    <w:rsid w:val="00E92BE5"/>
    <w:rsid w:val="00E9343F"/>
    <w:rsid w:val="00E9703E"/>
    <w:rsid w:val="00EA232F"/>
    <w:rsid w:val="00EA5340"/>
    <w:rsid w:val="00EA551E"/>
    <w:rsid w:val="00EA66B6"/>
    <w:rsid w:val="00EB65E2"/>
    <w:rsid w:val="00EB6D76"/>
    <w:rsid w:val="00EC0101"/>
    <w:rsid w:val="00EC336B"/>
    <w:rsid w:val="00EC5981"/>
    <w:rsid w:val="00ED2E55"/>
    <w:rsid w:val="00ED2F6A"/>
    <w:rsid w:val="00ED65BC"/>
    <w:rsid w:val="00ED7E37"/>
    <w:rsid w:val="00EE0DFE"/>
    <w:rsid w:val="00EE1C6D"/>
    <w:rsid w:val="00EE2857"/>
    <w:rsid w:val="00EE506E"/>
    <w:rsid w:val="00EE5C41"/>
    <w:rsid w:val="00EE7A4B"/>
    <w:rsid w:val="00EF0B67"/>
    <w:rsid w:val="00EF132C"/>
    <w:rsid w:val="00EF6B97"/>
    <w:rsid w:val="00F02346"/>
    <w:rsid w:val="00F042F7"/>
    <w:rsid w:val="00F05E45"/>
    <w:rsid w:val="00F05F4C"/>
    <w:rsid w:val="00F062C7"/>
    <w:rsid w:val="00F103BA"/>
    <w:rsid w:val="00F135DE"/>
    <w:rsid w:val="00F23D12"/>
    <w:rsid w:val="00F32EFC"/>
    <w:rsid w:val="00F36167"/>
    <w:rsid w:val="00F37384"/>
    <w:rsid w:val="00F40430"/>
    <w:rsid w:val="00F455DE"/>
    <w:rsid w:val="00F52CD2"/>
    <w:rsid w:val="00F54A43"/>
    <w:rsid w:val="00F55DA9"/>
    <w:rsid w:val="00F578EE"/>
    <w:rsid w:val="00F641AE"/>
    <w:rsid w:val="00F70B71"/>
    <w:rsid w:val="00F746C1"/>
    <w:rsid w:val="00F74D5F"/>
    <w:rsid w:val="00F750E8"/>
    <w:rsid w:val="00F7592E"/>
    <w:rsid w:val="00F76573"/>
    <w:rsid w:val="00F768AA"/>
    <w:rsid w:val="00F77B7C"/>
    <w:rsid w:val="00F835FA"/>
    <w:rsid w:val="00F86430"/>
    <w:rsid w:val="00F870C3"/>
    <w:rsid w:val="00F87175"/>
    <w:rsid w:val="00F87594"/>
    <w:rsid w:val="00F900E8"/>
    <w:rsid w:val="00F91723"/>
    <w:rsid w:val="00FA396D"/>
    <w:rsid w:val="00FA3AED"/>
    <w:rsid w:val="00FA6709"/>
    <w:rsid w:val="00FA6E93"/>
    <w:rsid w:val="00FA7A67"/>
    <w:rsid w:val="00FB03BB"/>
    <w:rsid w:val="00FB26C4"/>
    <w:rsid w:val="00FB3CE2"/>
    <w:rsid w:val="00FB7AEC"/>
    <w:rsid w:val="00FC6A9A"/>
    <w:rsid w:val="00FC7E02"/>
    <w:rsid w:val="00FD1E4A"/>
    <w:rsid w:val="00FD1EE4"/>
    <w:rsid w:val="00FD4292"/>
    <w:rsid w:val="00FD57AE"/>
    <w:rsid w:val="00FD6491"/>
    <w:rsid w:val="00FD7FAE"/>
    <w:rsid w:val="00FE0F40"/>
    <w:rsid w:val="00FE1575"/>
    <w:rsid w:val="00FE41B7"/>
    <w:rsid w:val="00FE712A"/>
    <w:rsid w:val="00FE7F2A"/>
    <w:rsid w:val="00FF2942"/>
    <w:rsid w:val="00FF5A1A"/>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660]" strokecolor="none [3212]">
      <v:fill color="none [660]" opacity="0"/>
      <v:stroke color="none [3212]"/>
      <v:textbox inset="5.85pt,.7pt,5.85pt,.7pt"/>
    </o:shapedefaults>
    <o:shapelayout v:ext="edit">
      <o:idmap v:ext="edit" data="1"/>
    </o:shapelayout>
  </w:shapeDefaults>
  <w:decimalSymbol w:val="."/>
  <w:listSeparator w:val=","/>
  <w14:docId w14:val="125D6DA8"/>
  <w15:chartTrackingRefBased/>
  <w15:docId w15:val="{FCE05977-288F-4354-98EE-482B998F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A75E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cs="ＭＳ 明朝"/>
      <w:spacing w:val="-1"/>
      <w:sz w:val="24"/>
      <w:szCs w:val="24"/>
    </w:rPr>
  </w:style>
  <w:style w:type="paragraph" w:styleId="a4">
    <w:name w:val="header"/>
    <w:basedOn w:val="a"/>
    <w:link w:val="a5"/>
    <w:uiPriority w:val="99"/>
    <w:unhideWhenUsed/>
    <w:rsid w:val="00652311"/>
    <w:pPr>
      <w:tabs>
        <w:tab w:val="center" w:pos="4252"/>
        <w:tab w:val="right" w:pos="8504"/>
      </w:tabs>
      <w:snapToGrid w:val="0"/>
    </w:pPr>
  </w:style>
  <w:style w:type="character" w:customStyle="1" w:styleId="a5">
    <w:name w:val="ヘッダー (文字)"/>
    <w:basedOn w:val="a0"/>
    <w:link w:val="a4"/>
    <w:uiPriority w:val="99"/>
    <w:rsid w:val="00652311"/>
  </w:style>
  <w:style w:type="paragraph" w:styleId="a6">
    <w:name w:val="footer"/>
    <w:basedOn w:val="a"/>
    <w:link w:val="a7"/>
    <w:uiPriority w:val="99"/>
    <w:unhideWhenUsed/>
    <w:rsid w:val="00652311"/>
    <w:pPr>
      <w:tabs>
        <w:tab w:val="center" w:pos="4252"/>
        <w:tab w:val="right" w:pos="8504"/>
      </w:tabs>
      <w:snapToGrid w:val="0"/>
    </w:pPr>
  </w:style>
  <w:style w:type="character" w:customStyle="1" w:styleId="a7">
    <w:name w:val="フッター (文字)"/>
    <w:basedOn w:val="a0"/>
    <w:link w:val="a6"/>
    <w:uiPriority w:val="99"/>
    <w:rsid w:val="00652311"/>
  </w:style>
  <w:style w:type="character" w:customStyle="1" w:styleId="10">
    <w:name w:val="見出し 1 (文字)"/>
    <w:link w:val="1"/>
    <w:uiPriority w:val="9"/>
    <w:rsid w:val="002A75E3"/>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2A75E3"/>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2A75E3"/>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2A75E3"/>
    <w:pPr>
      <w:widowControl/>
      <w:spacing w:after="100" w:line="276" w:lineRule="auto"/>
      <w:jc w:val="left"/>
    </w:pPr>
    <w:rPr>
      <w:kern w:val="0"/>
      <w:sz w:val="22"/>
    </w:rPr>
  </w:style>
  <w:style w:type="paragraph" w:styleId="3">
    <w:name w:val="toc 3"/>
    <w:basedOn w:val="a"/>
    <w:next w:val="a"/>
    <w:autoRedefine/>
    <w:uiPriority w:val="39"/>
    <w:semiHidden/>
    <w:unhideWhenUsed/>
    <w:qFormat/>
    <w:rsid w:val="002A75E3"/>
    <w:pPr>
      <w:widowControl/>
      <w:spacing w:after="100" w:line="276" w:lineRule="auto"/>
      <w:ind w:left="440"/>
      <w:jc w:val="left"/>
    </w:pPr>
    <w:rPr>
      <w:kern w:val="0"/>
      <w:sz w:val="22"/>
    </w:rPr>
  </w:style>
  <w:style w:type="paragraph" w:styleId="a9">
    <w:name w:val="Balloon Text"/>
    <w:basedOn w:val="a"/>
    <w:link w:val="aa"/>
    <w:uiPriority w:val="99"/>
    <w:semiHidden/>
    <w:unhideWhenUsed/>
    <w:rsid w:val="002A75E3"/>
    <w:rPr>
      <w:rFonts w:ascii="Arial" w:eastAsia="ＭＳ ゴシック" w:hAnsi="Arial"/>
      <w:sz w:val="18"/>
      <w:szCs w:val="18"/>
    </w:rPr>
  </w:style>
  <w:style w:type="character" w:customStyle="1" w:styleId="aa">
    <w:name w:val="吹き出し (文字)"/>
    <w:link w:val="a9"/>
    <w:uiPriority w:val="99"/>
    <w:semiHidden/>
    <w:rsid w:val="002A75E3"/>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EE0DFE"/>
  </w:style>
  <w:style w:type="character" w:customStyle="1" w:styleId="ac">
    <w:name w:val="日付 (文字)"/>
    <w:link w:val="ab"/>
    <w:uiPriority w:val="99"/>
    <w:semiHidden/>
    <w:rsid w:val="00EE0DFE"/>
    <w:rPr>
      <w:kern w:val="2"/>
      <w:sz w:val="21"/>
      <w:szCs w:val="22"/>
    </w:rPr>
  </w:style>
  <w:style w:type="character" w:styleId="ad">
    <w:name w:val="Hyperlink"/>
    <w:uiPriority w:val="99"/>
    <w:unhideWhenUsed/>
    <w:rsid w:val="00CC3453"/>
    <w:rPr>
      <w:color w:val="0000FF"/>
      <w:u w:val="single"/>
    </w:rPr>
  </w:style>
  <w:style w:type="paragraph" w:styleId="ae">
    <w:name w:val="table of figures"/>
    <w:basedOn w:val="a"/>
    <w:next w:val="a"/>
    <w:uiPriority w:val="99"/>
    <w:semiHidden/>
    <w:unhideWhenUsed/>
    <w:rsid w:val="00D31D05"/>
    <w:pPr>
      <w:ind w:leftChars="200" w:left="200" w:hangingChars="200" w:hanging="200"/>
    </w:pPr>
  </w:style>
  <w:style w:type="paragraph" w:styleId="af">
    <w:name w:val="No Spacing"/>
    <w:uiPriority w:val="1"/>
    <w:qFormat/>
    <w:rsid w:val="00EB65E2"/>
    <w:pPr>
      <w:widowControl w:val="0"/>
      <w:jc w:val="both"/>
    </w:pPr>
    <w:rPr>
      <w:kern w:val="2"/>
      <w:sz w:val="21"/>
      <w:szCs w:val="22"/>
    </w:rPr>
  </w:style>
  <w:style w:type="table" w:styleId="af0">
    <w:name w:val="Table Grid"/>
    <w:basedOn w:val="a1"/>
    <w:uiPriority w:val="59"/>
    <w:rsid w:val="00CC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8A12D1"/>
    <w:pPr>
      <w:jc w:val="center"/>
    </w:pPr>
  </w:style>
  <w:style w:type="character" w:customStyle="1" w:styleId="af2">
    <w:name w:val="記 (文字)"/>
    <w:basedOn w:val="a0"/>
    <w:link w:val="af1"/>
    <w:uiPriority w:val="99"/>
    <w:semiHidden/>
    <w:rsid w:val="008A12D1"/>
    <w:rPr>
      <w:kern w:val="2"/>
      <w:sz w:val="21"/>
      <w:szCs w:val="22"/>
    </w:rPr>
  </w:style>
  <w:style w:type="paragraph" w:styleId="af3">
    <w:name w:val="Closing"/>
    <w:basedOn w:val="a"/>
    <w:link w:val="af4"/>
    <w:uiPriority w:val="99"/>
    <w:semiHidden/>
    <w:unhideWhenUsed/>
    <w:rsid w:val="008A12D1"/>
    <w:pPr>
      <w:jc w:val="right"/>
    </w:pPr>
  </w:style>
  <w:style w:type="character" w:customStyle="1" w:styleId="af4">
    <w:name w:val="結語 (文字)"/>
    <w:basedOn w:val="a0"/>
    <w:link w:val="af3"/>
    <w:uiPriority w:val="99"/>
    <w:semiHidden/>
    <w:rsid w:val="008A12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01\Box\&#12304;02_&#35506;&#25152;&#20849;&#26377;&#12305;10_03_&#29992;&#22320;&#35506;\R06&#24180;&#24230;\03%20&#31649;&#29702;&#25285;&#24403;\17_&#30476;&#26377;&#36001;&#29987;\17_05_&#22770;&#25173;\&#19968;&#33324;&#31478;&#20105;&#20837;&#26413;\4_&#20837;&#26413;&#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1896</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沼田郁美</cp:lastModifiedBy>
  <cp:revision>93</cp:revision>
  <cp:lastPrinted>2024-11-05T01:15:00Z</cp:lastPrinted>
  <dcterms:created xsi:type="dcterms:W3CDTF">2024-05-21T00:41:00Z</dcterms:created>
  <dcterms:modified xsi:type="dcterms:W3CDTF">2024-11-20T04:45:00Z</dcterms:modified>
</cp:coreProperties>
</file>