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4"/>
      </w:tblGrid>
      <w:tr w:rsidR="00B04B2A" w:rsidTr="00A2560B">
        <w:tc>
          <w:tcPr>
            <w:tcW w:w="1984" w:type="dxa"/>
            <w:vAlign w:val="center"/>
          </w:tcPr>
          <w:p w:rsidR="00B04B2A" w:rsidRPr="006F2368" w:rsidRDefault="00B04B2A" w:rsidP="00A2560B">
            <w:pPr>
              <w:wordWrap w:val="0"/>
              <w:autoSpaceDE w:val="0"/>
              <w:autoSpaceDN w:val="0"/>
              <w:adjustRightInd w:val="0"/>
              <w:spacing w:line="440" w:lineRule="exact"/>
              <w:rPr>
                <w:rFonts w:ascii="ＭＳ ゴシック" w:eastAsia="ＭＳ ゴシック" w:hAnsi="ＭＳ ゴシック" w:cs="ＭＳ ゴシック"/>
                <w:b/>
                <w:spacing w:val="-1"/>
                <w:kern w:val="0"/>
                <w:sz w:val="24"/>
                <w:szCs w:val="24"/>
              </w:rPr>
            </w:pPr>
            <w:r w:rsidRPr="006F2368">
              <w:rPr>
                <w:rFonts w:ascii="ＭＳ ゴシック" w:eastAsia="ＭＳ ゴシック" w:hAnsi="ＭＳ ゴシック" w:cs="ＭＳ ゴシック" w:hint="eastAsia"/>
                <w:b/>
                <w:spacing w:val="-1"/>
                <w:kern w:val="0"/>
                <w:sz w:val="24"/>
                <w:szCs w:val="24"/>
              </w:rPr>
              <w:t>物件番号　１</w:t>
            </w:r>
          </w:p>
        </w:tc>
        <w:bookmarkStart w:id="0" w:name="_GoBack"/>
        <w:bookmarkEnd w:id="0"/>
      </w:tr>
    </w:tbl>
    <w:p w:rsidR="00EF132C" w:rsidRPr="005133C0" w:rsidRDefault="00EF132C" w:rsidP="00EF132C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43574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24"/>
        </w:rPr>
        <w:t>入</w:t>
      </w:r>
      <w:r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24"/>
        </w:rPr>
        <w:t xml:space="preserve">　</w:t>
      </w:r>
      <w:r w:rsidRPr="00B43574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24"/>
        </w:rPr>
        <w:t>札</w:t>
      </w:r>
      <w:r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24"/>
        </w:rPr>
        <w:t xml:space="preserve">　</w:t>
      </w:r>
      <w:r w:rsidRPr="00B43574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24"/>
        </w:rPr>
        <w:t>書</w:t>
      </w:r>
    </w:p>
    <w:p w:rsidR="00EF132C" w:rsidRPr="005133C0" w:rsidRDefault="00EF132C" w:rsidP="00EF132C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EF132C" w:rsidRPr="005133C0" w:rsidRDefault="00EF132C" w:rsidP="00EF132C">
      <w:pPr>
        <w:wordWrap w:val="0"/>
        <w:autoSpaceDE w:val="0"/>
        <w:autoSpaceDN w:val="0"/>
        <w:adjustRightInd w:val="0"/>
        <w:spacing w:line="338" w:lineRule="exact"/>
        <w:jc w:val="righ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5133C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                                       </w:t>
      </w:r>
      <w:r w:rsidRPr="005133C0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</w:t>
      </w:r>
      <w:r w:rsidRPr="005133C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   </w:t>
      </w:r>
      <w:r w:rsidRPr="005133C0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　</w:t>
      </w:r>
      <w:r w:rsidRPr="005133C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 </w:t>
      </w:r>
      <w:r w:rsidRPr="005133C0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令和　　年　　月　　日　</w:t>
      </w:r>
    </w:p>
    <w:p w:rsidR="00EF132C" w:rsidRPr="005133C0" w:rsidRDefault="00EF132C" w:rsidP="00EF132C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5133C0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（宛先）</w:t>
      </w:r>
    </w:p>
    <w:p w:rsidR="00EF132C" w:rsidRDefault="00EF132C" w:rsidP="00EF132C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5133C0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埼玉県知事　</w:t>
      </w:r>
      <w:r w:rsidRPr="005133C0">
        <w:rPr>
          <w:rFonts w:ascii="ＭＳ ゴシック" w:eastAsia="ＭＳ ゴシック" w:hAnsi="ＭＳ ゴシック" w:hint="eastAsia"/>
          <w:spacing w:val="17"/>
          <w:sz w:val="24"/>
          <w:szCs w:val="24"/>
        </w:rPr>
        <w:t>大野 元裕</w:t>
      </w:r>
    </w:p>
    <w:tbl>
      <w:tblPr>
        <w:tblStyle w:val="af0"/>
        <w:tblW w:w="0" w:type="auto"/>
        <w:tblInd w:w="1838" w:type="dxa"/>
        <w:tblLook w:val="04A0" w:firstRow="1" w:lastRow="0" w:firstColumn="1" w:lastColumn="0" w:noHBand="0" w:noVBand="1"/>
      </w:tblPr>
      <w:tblGrid>
        <w:gridCol w:w="1417"/>
        <w:gridCol w:w="1417"/>
        <w:gridCol w:w="4955"/>
      </w:tblGrid>
      <w:tr w:rsidR="008303E3" w:rsidTr="00FA6709">
        <w:trPr>
          <w:trHeight w:val="73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入札者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  <w:p w:rsidR="00900EA7" w:rsidRDefault="00900EA7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8303E3" w:rsidTr="00FA6709">
        <w:trPr>
          <w:trHeight w:val="73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  <w:p w:rsidR="00900EA7" w:rsidRDefault="00900EA7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8303E3" w:rsidTr="00FA6709">
        <w:trPr>
          <w:trHeight w:val="73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jc w:val="distribut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03E3" w:rsidRDefault="008303E3" w:rsidP="00FA6709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</w:tbl>
    <w:p w:rsidR="00EF132C" w:rsidRDefault="00EF132C" w:rsidP="00EF132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8303E3" w:rsidRDefault="008303E3" w:rsidP="00EF132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8303E3" w:rsidRDefault="008303E3" w:rsidP="00EF132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tbl>
      <w:tblPr>
        <w:tblStyle w:val="af0"/>
        <w:tblW w:w="9663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E5DD7" w:rsidTr="008E5DD7">
        <w:trPr>
          <w:trHeight w:val="680"/>
        </w:trPr>
        <w:tc>
          <w:tcPr>
            <w:tcW w:w="1134" w:type="dxa"/>
            <w:vAlign w:val="center"/>
          </w:tcPr>
          <w:p w:rsidR="00EF132C" w:rsidRPr="008E5DD7" w:rsidRDefault="00EF132C" w:rsidP="00EF132C">
            <w:pPr>
              <w:wordWrap w:val="0"/>
              <w:autoSpaceDE w:val="0"/>
              <w:autoSpaceDN w:val="0"/>
              <w:adjustRightInd w:val="0"/>
              <w:ind w:leftChars="-57" w:left="-120" w:rightChars="-47" w:right="-99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4"/>
              </w:rPr>
            </w:pPr>
            <w:r w:rsidRPr="008E5DD7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</w:rPr>
              <w:t>物件番号</w:t>
            </w:r>
          </w:p>
        </w:tc>
        <w:tc>
          <w:tcPr>
            <w:tcW w:w="2268" w:type="dxa"/>
            <w:vAlign w:val="center"/>
          </w:tcPr>
          <w:p w:rsidR="00EF132C" w:rsidRPr="008E5DD7" w:rsidRDefault="008E5DD7" w:rsidP="00EF132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4"/>
              </w:rPr>
            </w:pPr>
            <w:r w:rsidRPr="008E5DD7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</w:rPr>
              <w:t>物件の名称</w:t>
            </w:r>
          </w:p>
        </w:tc>
        <w:tc>
          <w:tcPr>
            <w:tcW w:w="1701" w:type="dxa"/>
            <w:vAlign w:val="center"/>
          </w:tcPr>
          <w:p w:rsidR="00EF132C" w:rsidRPr="008E5DD7" w:rsidRDefault="008E5DD7" w:rsidP="00EF132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4"/>
              </w:rPr>
            </w:pPr>
            <w:r w:rsidRPr="008E5DD7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4560" w:type="dxa"/>
            <w:gridSpan w:val="10"/>
            <w:vAlign w:val="center"/>
          </w:tcPr>
          <w:p w:rsidR="00EF132C" w:rsidRPr="008E5DD7" w:rsidRDefault="008E5DD7" w:rsidP="00EF132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4"/>
              </w:rPr>
            </w:pPr>
            <w:r w:rsidRPr="008E5DD7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4"/>
              </w:rPr>
              <w:t>金額</w:t>
            </w:r>
          </w:p>
        </w:tc>
      </w:tr>
      <w:tr w:rsidR="000A7455" w:rsidTr="008E5DD7">
        <w:trPr>
          <w:trHeight w:val="1984"/>
        </w:trPr>
        <w:tc>
          <w:tcPr>
            <w:tcW w:w="1134" w:type="dxa"/>
            <w:vAlign w:val="center"/>
          </w:tcPr>
          <w:p w:rsidR="000A7455" w:rsidRPr="000A7455" w:rsidRDefault="000A7455" w:rsidP="000A74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0A745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0A7455" w:rsidRPr="000A7455" w:rsidRDefault="000A7455" w:rsidP="000A745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0A745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柿ノ木町蒲生線</w:t>
            </w:r>
            <w:r w:rsidR="00522F1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沿い</w:t>
            </w:r>
            <w:r w:rsidRPr="000A745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廃道敷</w:t>
            </w:r>
          </w:p>
          <w:p w:rsidR="000A7455" w:rsidRPr="000A7455" w:rsidRDefault="000A7455" w:rsidP="000A745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0A745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（越谷市蒲生本町36番3外2筆）</w:t>
            </w:r>
          </w:p>
        </w:tc>
        <w:tc>
          <w:tcPr>
            <w:tcW w:w="1701" w:type="dxa"/>
            <w:vAlign w:val="center"/>
          </w:tcPr>
          <w:p w:rsidR="000A7455" w:rsidRPr="000A7455" w:rsidRDefault="000A7455" w:rsidP="000A74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0A7455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2</w:t>
            </w:r>
            <w:r w:rsidRPr="000A7455"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  <w:t>41.61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億</w:t>
            </w:r>
          </w:p>
        </w:tc>
        <w:tc>
          <w:tcPr>
            <w:tcW w:w="456" w:type="dxa"/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456" w:type="dxa"/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456" w:type="dxa"/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456" w:type="dxa"/>
          </w:tcPr>
          <w:p w:rsidR="000A7455" w:rsidRDefault="000A7455" w:rsidP="000A7455">
            <w:pPr>
              <w:wordWrap w:val="0"/>
              <w:autoSpaceDE w:val="0"/>
              <w:autoSpaceDN w:val="0"/>
              <w:adjustRightInd w:val="0"/>
              <w:spacing w:before="24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8E5DD7" w:rsidRDefault="008E5DD7" w:rsidP="008E5DD7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8E5DD7" w:rsidRPr="005133C0" w:rsidRDefault="008E5DD7" w:rsidP="008E5DD7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8E5DD7" w:rsidRPr="008E5DD7" w:rsidRDefault="008E5DD7" w:rsidP="008E5DD7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E5DD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「県有地の売払い一般競争入札参加要領」を承知の上、上記のとおり入札します。</w:t>
      </w:r>
    </w:p>
    <w:p w:rsidR="008E5DD7" w:rsidRPr="008E5DD7" w:rsidRDefault="008E5DD7" w:rsidP="008E5DD7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8E5DD7" w:rsidRPr="008E5DD7" w:rsidRDefault="008E5DD7" w:rsidP="008E5DD7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E5DD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（注）</w:t>
      </w:r>
    </w:p>
    <w:p w:rsidR="008E5DD7" w:rsidRPr="008E5DD7" w:rsidRDefault="008E5DD7" w:rsidP="008E5DD7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E5DD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①　金額は、算用数字</w:t>
      </w:r>
      <w:proofErr w:type="gramStart"/>
      <w:r w:rsidRPr="008E5DD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で</w:t>
      </w:r>
      <w:proofErr w:type="gramEnd"/>
      <w:r w:rsidRPr="008E5DD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右詰めで記入し、最初の数字の前に￥を記入してください。</w:t>
      </w:r>
    </w:p>
    <w:p w:rsidR="008E5DD7" w:rsidRDefault="008E5DD7" w:rsidP="008E5DD7">
      <w:pPr>
        <w:wordWrap w:val="0"/>
        <w:autoSpaceDE w:val="0"/>
        <w:autoSpaceDN w:val="0"/>
        <w:adjustRightInd w:val="0"/>
        <w:ind w:left="713" w:hangingChars="297" w:hanging="713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8E5DD7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　②　記入事項を訂正した場合においては、その箇所に必ず署名してください。ただし、入札金額は訂正できません。</w:t>
      </w:r>
    </w:p>
    <w:p w:rsidR="009B0839" w:rsidRPr="00944F02" w:rsidRDefault="009B0839" w:rsidP="00EC315C">
      <w:pPr>
        <w:wordWrap w:val="0"/>
        <w:autoSpaceDE w:val="0"/>
        <w:autoSpaceDN w:val="0"/>
        <w:adjustRightInd w:val="0"/>
        <w:spacing w:line="338" w:lineRule="exact"/>
        <w:rPr>
          <w:rFonts w:ascii="ＭＳ ゴシック" w:eastAsia="ＭＳ ゴシック" w:hAnsi="ＭＳ ゴシック" w:hint="eastAsia"/>
          <w:color w:val="000000" w:themeColor="text1"/>
        </w:rPr>
      </w:pPr>
    </w:p>
    <w:p w:rsidR="009E50F8" w:rsidRPr="005133C0" w:rsidRDefault="009E50F8" w:rsidP="00107F8A">
      <w:pPr>
        <w:pStyle w:val="a3"/>
        <w:ind w:left="240" w:hangingChars="100" w:hanging="240"/>
        <w:rPr>
          <w:rFonts w:ascii="ＭＳ ゴシック" w:eastAsia="ＭＳ ゴシック" w:hAnsi="ＭＳ ゴシック"/>
          <w:spacing w:val="0"/>
        </w:rPr>
      </w:pPr>
    </w:p>
    <w:sectPr w:rsidR="009E50F8" w:rsidRPr="005133C0" w:rsidSect="00EC315C">
      <w:footerReference w:type="default" r:id="rId7"/>
      <w:footerReference w:type="first" r:id="rId8"/>
      <w:pgSz w:w="11906" w:h="16838" w:code="9"/>
      <w:pgMar w:top="1021" w:right="1134" w:bottom="102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821" w:rsidRDefault="00A95821" w:rsidP="00652311">
      <w:r>
        <w:separator/>
      </w:r>
    </w:p>
  </w:endnote>
  <w:endnote w:type="continuationSeparator" w:id="0">
    <w:p w:rsidR="00A95821" w:rsidRDefault="00A95821" w:rsidP="0065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05" w:rsidRDefault="001A3005" w:rsidP="0013507B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005" w:rsidRDefault="001A300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7744A">
      <w:rPr>
        <w:noProof/>
        <w:lang w:val="ja-JP"/>
      </w:rPr>
      <w:t>1</w:t>
    </w:r>
    <w:r>
      <w:fldChar w:fldCharType="end"/>
    </w:r>
  </w:p>
  <w:p w:rsidR="001A3005" w:rsidRDefault="001A30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821" w:rsidRDefault="00A95821" w:rsidP="00652311">
      <w:r>
        <w:separator/>
      </w:r>
    </w:p>
  </w:footnote>
  <w:footnote w:type="continuationSeparator" w:id="0">
    <w:p w:rsidR="00A95821" w:rsidRDefault="00A95821" w:rsidP="0065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A1F48"/>
    <w:multiLevelType w:val="hybridMultilevel"/>
    <w:tmpl w:val="2F5AD9EA"/>
    <w:lvl w:ilvl="0" w:tplc="F04C45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26EBB"/>
    <w:multiLevelType w:val="hybridMultilevel"/>
    <w:tmpl w:val="C184651C"/>
    <w:lvl w:ilvl="0" w:tplc="6B2ABB58">
      <w:start w:val="1"/>
      <w:numFmt w:val="decimal"/>
      <w:lvlText w:val="(%1)"/>
      <w:lvlJc w:val="left"/>
      <w:pPr>
        <w:ind w:left="1017" w:hanging="45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 fillcolor="none [660]" strokecolor="none [3212]">
      <v:fill color="none [660]" opacity="0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29"/>
    <w:rsid w:val="00003A80"/>
    <w:rsid w:val="00007D0A"/>
    <w:rsid w:val="00007EF1"/>
    <w:rsid w:val="00013D7A"/>
    <w:rsid w:val="000170C0"/>
    <w:rsid w:val="00022E60"/>
    <w:rsid w:val="00023643"/>
    <w:rsid w:val="000259EF"/>
    <w:rsid w:val="00025DCB"/>
    <w:rsid w:val="00031FCB"/>
    <w:rsid w:val="00034F1D"/>
    <w:rsid w:val="00036666"/>
    <w:rsid w:val="00036918"/>
    <w:rsid w:val="0003760B"/>
    <w:rsid w:val="00037C9A"/>
    <w:rsid w:val="00037FBD"/>
    <w:rsid w:val="00040CB2"/>
    <w:rsid w:val="0004546F"/>
    <w:rsid w:val="00045703"/>
    <w:rsid w:val="000464D6"/>
    <w:rsid w:val="00046CA6"/>
    <w:rsid w:val="00047240"/>
    <w:rsid w:val="000528AA"/>
    <w:rsid w:val="0005393B"/>
    <w:rsid w:val="0005424D"/>
    <w:rsid w:val="0005592A"/>
    <w:rsid w:val="000567E6"/>
    <w:rsid w:val="00057446"/>
    <w:rsid w:val="000626E0"/>
    <w:rsid w:val="00066FA6"/>
    <w:rsid w:val="000701C8"/>
    <w:rsid w:val="000751D3"/>
    <w:rsid w:val="0008331E"/>
    <w:rsid w:val="00084D7F"/>
    <w:rsid w:val="0008595B"/>
    <w:rsid w:val="00086767"/>
    <w:rsid w:val="0008677B"/>
    <w:rsid w:val="00090036"/>
    <w:rsid w:val="0009100E"/>
    <w:rsid w:val="000919C2"/>
    <w:rsid w:val="00093EC9"/>
    <w:rsid w:val="0009605E"/>
    <w:rsid w:val="000961DE"/>
    <w:rsid w:val="000A10A4"/>
    <w:rsid w:val="000A39F4"/>
    <w:rsid w:val="000A414B"/>
    <w:rsid w:val="000A6308"/>
    <w:rsid w:val="000A665E"/>
    <w:rsid w:val="000A6DFC"/>
    <w:rsid w:val="000A7455"/>
    <w:rsid w:val="000A752E"/>
    <w:rsid w:val="000B2818"/>
    <w:rsid w:val="000B42A7"/>
    <w:rsid w:val="000B7D22"/>
    <w:rsid w:val="000C54CA"/>
    <w:rsid w:val="000D3859"/>
    <w:rsid w:val="000D4E81"/>
    <w:rsid w:val="000D6C32"/>
    <w:rsid w:val="000D7FCE"/>
    <w:rsid w:val="000E1589"/>
    <w:rsid w:val="000E2F2E"/>
    <w:rsid w:val="000E3928"/>
    <w:rsid w:val="000E3956"/>
    <w:rsid w:val="000E48B1"/>
    <w:rsid w:val="000E6991"/>
    <w:rsid w:val="000F0BFC"/>
    <w:rsid w:val="000F16DE"/>
    <w:rsid w:val="000F1B4E"/>
    <w:rsid w:val="000F2898"/>
    <w:rsid w:val="000F2EC0"/>
    <w:rsid w:val="000F7B63"/>
    <w:rsid w:val="00101670"/>
    <w:rsid w:val="001076F3"/>
    <w:rsid w:val="00107F8A"/>
    <w:rsid w:val="001134D0"/>
    <w:rsid w:val="001148C1"/>
    <w:rsid w:val="00114E6C"/>
    <w:rsid w:val="001209E5"/>
    <w:rsid w:val="00122457"/>
    <w:rsid w:val="00122B11"/>
    <w:rsid w:val="001250B0"/>
    <w:rsid w:val="00133B5D"/>
    <w:rsid w:val="00134132"/>
    <w:rsid w:val="0013507B"/>
    <w:rsid w:val="00140570"/>
    <w:rsid w:val="00140A31"/>
    <w:rsid w:val="00140BB6"/>
    <w:rsid w:val="00140E98"/>
    <w:rsid w:val="00143E6F"/>
    <w:rsid w:val="00146AA4"/>
    <w:rsid w:val="0014754E"/>
    <w:rsid w:val="00150393"/>
    <w:rsid w:val="00150A37"/>
    <w:rsid w:val="00153E4B"/>
    <w:rsid w:val="00160875"/>
    <w:rsid w:val="00162B9C"/>
    <w:rsid w:val="00164867"/>
    <w:rsid w:val="00170F27"/>
    <w:rsid w:val="00171A10"/>
    <w:rsid w:val="0017575A"/>
    <w:rsid w:val="0017580F"/>
    <w:rsid w:val="0017744A"/>
    <w:rsid w:val="00190C9F"/>
    <w:rsid w:val="00192BBD"/>
    <w:rsid w:val="00193172"/>
    <w:rsid w:val="00194308"/>
    <w:rsid w:val="001A0E6F"/>
    <w:rsid w:val="001A1D3B"/>
    <w:rsid w:val="001A26C6"/>
    <w:rsid w:val="001A2E96"/>
    <w:rsid w:val="001A3005"/>
    <w:rsid w:val="001B01EA"/>
    <w:rsid w:val="001B1362"/>
    <w:rsid w:val="001B161E"/>
    <w:rsid w:val="001B2DD5"/>
    <w:rsid w:val="001B3195"/>
    <w:rsid w:val="001B489F"/>
    <w:rsid w:val="001B5C07"/>
    <w:rsid w:val="001C31FB"/>
    <w:rsid w:val="001C5878"/>
    <w:rsid w:val="001D4DFA"/>
    <w:rsid w:val="001D662B"/>
    <w:rsid w:val="001D6F0B"/>
    <w:rsid w:val="001E083F"/>
    <w:rsid w:val="001F1FBF"/>
    <w:rsid w:val="001F6E06"/>
    <w:rsid w:val="00201A62"/>
    <w:rsid w:val="00206D60"/>
    <w:rsid w:val="002072D2"/>
    <w:rsid w:val="002103BF"/>
    <w:rsid w:val="00212DB4"/>
    <w:rsid w:val="00213CF4"/>
    <w:rsid w:val="00215930"/>
    <w:rsid w:val="00215A90"/>
    <w:rsid w:val="002167B3"/>
    <w:rsid w:val="00216BEA"/>
    <w:rsid w:val="002220F4"/>
    <w:rsid w:val="00222A47"/>
    <w:rsid w:val="00223897"/>
    <w:rsid w:val="00224D3F"/>
    <w:rsid w:val="00231E8C"/>
    <w:rsid w:val="002364BE"/>
    <w:rsid w:val="0023692E"/>
    <w:rsid w:val="002377FA"/>
    <w:rsid w:val="0024157D"/>
    <w:rsid w:val="00242926"/>
    <w:rsid w:val="00244284"/>
    <w:rsid w:val="002459B3"/>
    <w:rsid w:val="002518F8"/>
    <w:rsid w:val="002531D6"/>
    <w:rsid w:val="0025438B"/>
    <w:rsid w:val="0025575E"/>
    <w:rsid w:val="00261C37"/>
    <w:rsid w:val="00263408"/>
    <w:rsid w:val="00266C36"/>
    <w:rsid w:val="002677E0"/>
    <w:rsid w:val="002701E6"/>
    <w:rsid w:val="002709D3"/>
    <w:rsid w:val="002723EE"/>
    <w:rsid w:val="002729D1"/>
    <w:rsid w:val="00272B21"/>
    <w:rsid w:val="00276AE6"/>
    <w:rsid w:val="00277F63"/>
    <w:rsid w:val="002808CF"/>
    <w:rsid w:val="002815D1"/>
    <w:rsid w:val="002827DD"/>
    <w:rsid w:val="002918AA"/>
    <w:rsid w:val="00292CC4"/>
    <w:rsid w:val="00294731"/>
    <w:rsid w:val="00294BF1"/>
    <w:rsid w:val="0029703A"/>
    <w:rsid w:val="002A4A5D"/>
    <w:rsid w:val="002A5AFE"/>
    <w:rsid w:val="002A75E3"/>
    <w:rsid w:val="002A7D0B"/>
    <w:rsid w:val="002B1190"/>
    <w:rsid w:val="002B3D0F"/>
    <w:rsid w:val="002C0541"/>
    <w:rsid w:val="002C2729"/>
    <w:rsid w:val="002C3761"/>
    <w:rsid w:val="002C6A11"/>
    <w:rsid w:val="002D0E49"/>
    <w:rsid w:val="002D5761"/>
    <w:rsid w:val="002D61AA"/>
    <w:rsid w:val="002D74C6"/>
    <w:rsid w:val="002D7655"/>
    <w:rsid w:val="002E1BA7"/>
    <w:rsid w:val="002E229B"/>
    <w:rsid w:val="002E4929"/>
    <w:rsid w:val="002F1733"/>
    <w:rsid w:val="002F1748"/>
    <w:rsid w:val="002F2B11"/>
    <w:rsid w:val="002F2BC9"/>
    <w:rsid w:val="002F3356"/>
    <w:rsid w:val="00300967"/>
    <w:rsid w:val="0030101F"/>
    <w:rsid w:val="00301FF8"/>
    <w:rsid w:val="003023DB"/>
    <w:rsid w:val="003037CE"/>
    <w:rsid w:val="00303E4B"/>
    <w:rsid w:val="003056A9"/>
    <w:rsid w:val="00311C35"/>
    <w:rsid w:val="00314B80"/>
    <w:rsid w:val="00316A03"/>
    <w:rsid w:val="003218AA"/>
    <w:rsid w:val="00322366"/>
    <w:rsid w:val="003232E8"/>
    <w:rsid w:val="00324238"/>
    <w:rsid w:val="00325ADE"/>
    <w:rsid w:val="00327779"/>
    <w:rsid w:val="0033007C"/>
    <w:rsid w:val="003328D4"/>
    <w:rsid w:val="00334439"/>
    <w:rsid w:val="00335F2E"/>
    <w:rsid w:val="003367AC"/>
    <w:rsid w:val="0033740D"/>
    <w:rsid w:val="0036049A"/>
    <w:rsid w:val="00363037"/>
    <w:rsid w:val="0036331A"/>
    <w:rsid w:val="003634EF"/>
    <w:rsid w:val="0036765C"/>
    <w:rsid w:val="003728DF"/>
    <w:rsid w:val="00373039"/>
    <w:rsid w:val="0037608E"/>
    <w:rsid w:val="00381472"/>
    <w:rsid w:val="00386BAE"/>
    <w:rsid w:val="00392453"/>
    <w:rsid w:val="00393FA0"/>
    <w:rsid w:val="0039603E"/>
    <w:rsid w:val="00397A81"/>
    <w:rsid w:val="003A01BE"/>
    <w:rsid w:val="003A0C7F"/>
    <w:rsid w:val="003B09BE"/>
    <w:rsid w:val="003B0F3E"/>
    <w:rsid w:val="003B3204"/>
    <w:rsid w:val="003B5915"/>
    <w:rsid w:val="003B797A"/>
    <w:rsid w:val="003B7D59"/>
    <w:rsid w:val="003C73FE"/>
    <w:rsid w:val="003C7D66"/>
    <w:rsid w:val="003D1545"/>
    <w:rsid w:val="003D1B0C"/>
    <w:rsid w:val="003D43E1"/>
    <w:rsid w:val="003D4D40"/>
    <w:rsid w:val="003E00F4"/>
    <w:rsid w:val="003E2A04"/>
    <w:rsid w:val="003E458F"/>
    <w:rsid w:val="003E4930"/>
    <w:rsid w:val="003F3231"/>
    <w:rsid w:val="003F3B21"/>
    <w:rsid w:val="003F5A79"/>
    <w:rsid w:val="003F6F07"/>
    <w:rsid w:val="004002B8"/>
    <w:rsid w:val="00400690"/>
    <w:rsid w:val="00400E7E"/>
    <w:rsid w:val="00401938"/>
    <w:rsid w:val="00402B73"/>
    <w:rsid w:val="0040489C"/>
    <w:rsid w:val="00404EAB"/>
    <w:rsid w:val="00405213"/>
    <w:rsid w:val="0041202C"/>
    <w:rsid w:val="004278A1"/>
    <w:rsid w:val="00431D26"/>
    <w:rsid w:val="00432896"/>
    <w:rsid w:val="004343B4"/>
    <w:rsid w:val="00434D3F"/>
    <w:rsid w:val="00436F36"/>
    <w:rsid w:val="0043784B"/>
    <w:rsid w:val="00437BB0"/>
    <w:rsid w:val="0044279C"/>
    <w:rsid w:val="004432FC"/>
    <w:rsid w:val="004451A0"/>
    <w:rsid w:val="00445E01"/>
    <w:rsid w:val="00450798"/>
    <w:rsid w:val="00450AB1"/>
    <w:rsid w:val="004556BE"/>
    <w:rsid w:val="00460840"/>
    <w:rsid w:val="00466171"/>
    <w:rsid w:val="004714BD"/>
    <w:rsid w:val="0047437A"/>
    <w:rsid w:val="00476FF8"/>
    <w:rsid w:val="00477C0A"/>
    <w:rsid w:val="00480C77"/>
    <w:rsid w:val="00482845"/>
    <w:rsid w:val="00482BB6"/>
    <w:rsid w:val="00484A3B"/>
    <w:rsid w:val="00484F9A"/>
    <w:rsid w:val="00485177"/>
    <w:rsid w:val="00490559"/>
    <w:rsid w:val="004909A0"/>
    <w:rsid w:val="00491116"/>
    <w:rsid w:val="00494C85"/>
    <w:rsid w:val="00497426"/>
    <w:rsid w:val="004A19AE"/>
    <w:rsid w:val="004A2394"/>
    <w:rsid w:val="004A23A1"/>
    <w:rsid w:val="004A350C"/>
    <w:rsid w:val="004B029B"/>
    <w:rsid w:val="004B3455"/>
    <w:rsid w:val="004B4B7A"/>
    <w:rsid w:val="004B57F0"/>
    <w:rsid w:val="004B6C06"/>
    <w:rsid w:val="004B7CE1"/>
    <w:rsid w:val="004C24A0"/>
    <w:rsid w:val="004C3DE4"/>
    <w:rsid w:val="004C70FF"/>
    <w:rsid w:val="004C7BEA"/>
    <w:rsid w:val="004D04B2"/>
    <w:rsid w:val="004D6C50"/>
    <w:rsid w:val="004E3BCD"/>
    <w:rsid w:val="004E4505"/>
    <w:rsid w:val="004E49E7"/>
    <w:rsid w:val="004E569D"/>
    <w:rsid w:val="004E628D"/>
    <w:rsid w:val="004F2E5B"/>
    <w:rsid w:val="004F3598"/>
    <w:rsid w:val="004F35F2"/>
    <w:rsid w:val="0050043A"/>
    <w:rsid w:val="00500A59"/>
    <w:rsid w:val="00500EE5"/>
    <w:rsid w:val="00501AF9"/>
    <w:rsid w:val="0050646F"/>
    <w:rsid w:val="005069A9"/>
    <w:rsid w:val="00507FE3"/>
    <w:rsid w:val="00511384"/>
    <w:rsid w:val="005116F2"/>
    <w:rsid w:val="005133C0"/>
    <w:rsid w:val="00514345"/>
    <w:rsid w:val="0051723B"/>
    <w:rsid w:val="00517534"/>
    <w:rsid w:val="0051785B"/>
    <w:rsid w:val="005178E2"/>
    <w:rsid w:val="00517958"/>
    <w:rsid w:val="00517A65"/>
    <w:rsid w:val="005220AF"/>
    <w:rsid w:val="00522F15"/>
    <w:rsid w:val="0052446C"/>
    <w:rsid w:val="00524F42"/>
    <w:rsid w:val="005304E7"/>
    <w:rsid w:val="0053479B"/>
    <w:rsid w:val="00540346"/>
    <w:rsid w:val="00542E0B"/>
    <w:rsid w:val="00550741"/>
    <w:rsid w:val="0055437E"/>
    <w:rsid w:val="00557421"/>
    <w:rsid w:val="005605B4"/>
    <w:rsid w:val="00560F23"/>
    <w:rsid w:val="005620D5"/>
    <w:rsid w:val="00563188"/>
    <w:rsid w:val="005647DD"/>
    <w:rsid w:val="00564D23"/>
    <w:rsid w:val="005651DD"/>
    <w:rsid w:val="00566B88"/>
    <w:rsid w:val="00570677"/>
    <w:rsid w:val="0057251D"/>
    <w:rsid w:val="00572ACA"/>
    <w:rsid w:val="00576238"/>
    <w:rsid w:val="00576C25"/>
    <w:rsid w:val="005771A0"/>
    <w:rsid w:val="00577F04"/>
    <w:rsid w:val="00591315"/>
    <w:rsid w:val="00591CD8"/>
    <w:rsid w:val="0059338A"/>
    <w:rsid w:val="005A103B"/>
    <w:rsid w:val="005A5755"/>
    <w:rsid w:val="005B4FAA"/>
    <w:rsid w:val="005C28AF"/>
    <w:rsid w:val="005C4BBD"/>
    <w:rsid w:val="005D268A"/>
    <w:rsid w:val="005D3038"/>
    <w:rsid w:val="005D7363"/>
    <w:rsid w:val="005E0B4D"/>
    <w:rsid w:val="005E1CF4"/>
    <w:rsid w:val="005E2D49"/>
    <w:rsid w:val="005E3299"/>
    <w:rsid w:val="005E384D"/>
    <w:rsid w:val="005E5008"/>
    <w:rsid w:val="005E60FA"/>
    <w:rsid w:val="005E7E4A"/>
    <w:rsid w:val="005F1F07"/>
    <w:rsid w:val="005F3371"/>
    <w:rsid w:val="005F34D6"/>
    <w:rsid w:val="005F367C"/>
    <w:rsid w:val="005F5347"/>
    <w:rsid w:val="005F6592"/>
    <w:rsid w:val="006017EC"/>
    <w:rsid w:val="006033CA"/>
    <w:rsid w:val="006071D9"/>
    <w:rsid w:val="0061123C"/>
    <w:rsid w:val="00612EB9"/>
    <w:rsid w:val="00616513"/>
    <w:rsid w:val="006173EB"/>
    <w:rsid w:val="006235AD"/>
    <w:rsid w:val="00624DD4"/>
    <w:rsid w:val="0063049F"/>
    <w:rsid w:val="00632243"/>
    <w:rsid w:val="00634E71"/>
    <w:rsid w:val="006404FC"/>
    <w:rsid w:val="00642774"/>
    <w:rsid w:val="0064450A"/>
    <w:rsid w:val="00651040"/>
    <w:rsid w:val="00652311"/>
    <w:rsid w:val="00652D9D"/>
    <w:rsid w:val="00656E48"/>
    <w:rsid w:val="006577DC"/>
    <w:rsid w:val="00662162"/>
    <w:rsid w:val="00663A2D"/>
    <w:rsid w:val="00663D72"/>
    <w:rsid w:val="00663EC5"/>
    <w:rsid w:val="00672642"/>
    <w:rsid w:val="00675117"/>
    <w:rsid w:val="006768D6"/>
    <w:rsid w:val="00682989"/>
    <w:rsid w:val="0068488C"/>
    <w:rsid w:val="00685AB5"/>
    <w:rsid w:val="00686067"/>
    <w:rsid w:val="00691338"/>
    <w:rsid w:val="00691F05"/>
    <w:rsid w:val="00692D4E"/>
    <w:rsid w:val="0069480A"/>
    <w:rsid w:val="006953E2"/>
    <w:rsid w:val="0069649E"/>
    <w:rsid w:val="00697426"/>
    <w:rsid w:val="006977BC"/>
    <w:rsid w:val="00697A67"/>
    <w:rsid w:val="006A04A0"/>
    <w:rsid w:val="006A45B6"/>
    <w:rsid w:val="006A5581"/>
    <w:rsid w:val="006A60D5"/>
    <w:rsid w:val="006B5174"/>
    <w:rsid w:val="006B614F"/>
    <w:rsid w:val="006C1947"/>
    <w:rsid w:val="006C33B8"/>
    <w:rsid w:val="006C3C44"/>
    <w:rsid w:val="006C47B8"/>
    <w:rsid w:val="006C6070"/>
    <w:rsid w:val="006D0724"/>
    <w:rsid w:val="006D22B5"/>
    <w:rsid w:val="006D4893"/>
    <w:rsid w:val="006D4AF3"/>
    <w:rsid w:val="006D6DA5"/>
    <w:rsid w:val="006E0761"/>
    <w:rsid w:val="006E0825"/>
    <w:rsid w:val="006E3C83"/>
    <w:rsid w:val="006E40C2"/>
    <w:rsid w:val="006E52DD"/>
    <w:rsid w:val="006E52ED"/>
    <w:rsid w:val="006E714E"/>
    <w:rsid w:val="006F03EF"/>
    <w:rsid w:val="006F0EDB"/>
    <w:rsid w:val="006F1936"/>
    <w:rsid w:val="006F2368"/>
    <w:rsid w:val="006F3176"/>
    <w:rsid w:val="006F4E8F"/>
    <w:rsid w:val="006F5A1B"/>
    <w:rsid w:val="0070285C"/>
    <w:rsid w:val="00702997"/>
    <w:rsid w:val="0070312A"/>
    <w:rsid w:val="00710FF5"/>
    <w:rsid w:val="00715FEC"/>
    <w:rsid w:val="00732539"/>
    <w:rsid w:val="00740B45"/>
    <w:rsid w:val="00751F09"/>
    <w:rsid w:val="007523A1"/>
    <w:rsid w:val="00753B7B"/>
    <w:rsid w:val="00763CD5"/>
    <w:rsid w:val="00771C5B"/>
    <w:rsid w:val="00772A2A"/>
    <w:rsid w:val="00773973"/>
    <w:rsid w:val="00777B38"/>
    <w:rsid w:val="00784443"/>
    <w:rsid w:val="00785922"/>
    <w:rsid w:val="00786F7D"/>
    <w:rsid w:val="0079052F"/>
    <w:rsid w:val="00791BDE"/>
    <w:rsid w:val="00795CEE"/>
    <w:rsid w:val="007A5AED"/>
    <w:rsid w:val="007B4E0D"/>
    <w:rsid w:val="007B52CD"/>
    <w:rsid w:val="007B7E85"/>
    <w:rsid w:val="007C32E3"/>
    <w:rsid w:val="007C668C"/>
    <w:rsid w:val="007E1CFF"/>
    <w:rsid w:val="007E5B66"/>
    <w:rsid w:val="007E60A6"/>
    <w:rsid w:val="007E6746"/>
    <w:rsid w:val="007F06B5"/>
    <w:rsid w:val="007F5B54"/>
    <w:rsid w:val="00802981"/>
    <w:rsid w:val="00803E91"/>
    <w:rsid w:val="008079DB"/>
    <w:rsid w:val="00811146"/>
    <w:rsid w:val="00813055"/>
    <w:rsid w:val="008201D5"/>
    <w:rsid w:val="00820D79"/>
    <w:rsid w:val="00821E94"/>
    <w:rsid w:val="008236A0"/>
    <w:rsid w:val="008240C0"/>
    <w:rsid w:val="00824EF0"/>
    <w:rsid w:val="008272B6"/>
    <w:rsid w:val="00827403"/>
    <w:rsid w:val="008303E3"/>
    <w:rsid w:val="00830B0A"/>
    <w:rsid w:val="00831907"/>
    <w:rsid w:val="00832602"/>
    <w:rsid w:val="00833EB7"/>
    <w:rsid w:val="008344DC"/>
    <w:rsid w:val="008374E2"/>
    <w:rsid w:val="00837A32"/>
    <w:rsid w:val="008431FA"/>
    <w:rsid w:val="008432AE"/>
    <w:rsid w:val="00843C1E"/>
    <w:rsid w:val="008451FC"/>
    <w:rsid w:val="00852D5A"/>
    <w:rsid w:val="00854D78"/>
    <w:rsid w:val="008570CB"/>
    <w:rsid w:val="008574E0"/>
    <w:rsid w:val="00863615"/>
    <w:rsid w:val="008646D0"/>
    <w:rsid w:val="008676D3"/>
    <w:rsid w:val="00871639"/>
    <w:rsid w:val="00871920"/>
    <w:rsid w:val="00872968"/>
    <w:rsid w:val="00874890"/>
    <w:rsid w:val="00881FCA"/>
    <w:rsid w:val="008837DB"/>
    <w:rsid w:val="00883F50"/>
    <w:rsid w:val="00884B59"/>
    <w:rsid w:val="00886855"/>
    <w:rsid w:val="008904FA"/>
    <w:rsid w:val="008A0A3E"/>
    <w:rsid w:val="008A12D1"/>
    <w:rsid w:val="008A25F2"/>
    <w:rsid w:val="008A540A"/>
    <w:rsid w:val="008A7AE5"/>
    <w:rsid w:val="008B1C0D"/>
    <w:rsid w:val="008B71FD"/>
    <w:rsid w:val="008B7F77"/>
    <w:rsid w:val="008C18D3"/>
    <w:rsid w:val="008C4E45"/>
    <w:rsid w:val="008D0EA1"/>
    <w:rsid w:val="008D2414"/>
    <w:rsid w:val="008D7F97"/>
    <w:rsid w:val="008E3A5D"/>
    <w:rsid w:val="008E4832"/>
    <w:rsid w:val="008E54D0"/>
    <w:rsid w:val="008E567E"/>
    <w:rsid w:val="008E5DD7"/>
    <w:rsid w:val="008E649E"/>
    <w:rsid w:val="008E6D08"/>
    <w:rsid w:val="008E74AF"/>
    <w:rsid w:val="008F1681"/>
    <w:rsid w:val="008F35D4"/>
    <w:rsid w:val="008F3C0A"/>
    <w:rsid w:val="008F604F"/>
    <w:rsid w:val="008F7639"/>
    <w:rsid w:val="0090029C"/>
    <w:rsid w:val="00900EA7"/>
    <w:rsid w:val="0090173E"/>
    <w:rsid w:val="00906CE0"/>
    <w:rsid w:val="009078E1"/>
    <w:rsid w:val="00910875"/>
    <w:rsid w:val="00922A0F"/>
    <w:rsid w:val="00930065"/>
    <w:rsid w:val="00930F58"/>
    <w:rsid w:val="009342EC"/>
    <w:rsid w:val="00935B08"/>
    <w:rsid w:val="00937503"/>
    <w:rsid w:val="0094264B"/>
    <w:rsid w:val="0094391C"/>
    <w:rsid w:val="00944F02"/>
    <w:rsid w:val="009476B7"/>
    <w:rsid w:val="00950149"/>
    <w:rsid w:val="009502F1"/>
    <w:rsid w:val="00950629"/>
    <w:rsid w:val="009507CB"/>
    <w:rsid w:val="00953825"/>
    <w:rsid w:val="00953ED6"/>
    <w:rsid w:val="00954CD6"/>
    <w:rsid w:val="0095685A"/>
    <w:rsid w:val="009577F8"/>
    <w:rsid w:val="00960155"/>
    <w:rsid w:val="00960968"/>
    <w:rsid w:val="0096263C"/>
    <w:rsid w:val="00963E47"/>
    <w:rsid w:val="009644F8"/>
    <w:rsid w:val="009663F6"/>
    <w:rsid w:val="009716BF"/>
    <w:rsid w:val="009719D7"/>
    <w:rsid w:val="009738ED"/>
    <w:rsid w:val="009744F3"/>
    <w:rsid w:val="00974F78"/>
    <w:rsid w:val="00975EE5"/>
    <w:rsid w:val="00976925"/>
    <w:rsid w:val="00982025"/>
    <w:rsid w:val="0098465A"/>
    <w:rsid w:val="00984A2B"/>
    <w:rsid w:val="00985717"/>
    <w:rsid w:val="00985F39"/>
    <w:rsid w:val="009865EC"/>
    <w:rsid w:val="00986CF1"/>
    <w:rsid w:val="009931AF"/>
    <w:rsid w:val="009A0495"/>
    <w:rsid w:val="009A10D2"/>
    <w:rsid w:val="009A124C"/>
    <w:rsid w:val="009A1D16"/>
    <w:rsid w:val="009A6A75"/>
    <w:rsid w:val="009B0839"/>
    <w:rsid w:val="009B2B21"/>
    <w:rsid w:val="009B5C1C"/>
    <w:rsid w:val="009B6824"/>
    <w:rsid w:val="009B70E0"/>
    <w:rsid w:val="009B7E10"/>
    <w:rsid w:val="009C4754"/>
    <w:rsid w:val="009C475D"/>
    <w:rsid w:val="009D352B"/>
    <w:rsid w:val="009D64AC"/>
    <w:rsid w:val="009E1ABF"/>
    <w:rsid w:val="009E2AD4"/>
    <w:rsid w:val="009E50F8"/>
    <w:rsid w:val="009E5970"/>
    <w:rsid w:val="009F3642"/>
    <w:rsid w:val="009F3CFE"/>
    <w:rsid w:val="009F5C57"/>
    <w:rsid w:val="009F628A"/>
    <w:rsid w:val="00A12AFE"/>
    <w:rsid w:val="00A15767"/>
    <w:rsid w:val="00A2456F"/>
    <w:rsid w:val="00A24853"/>
    <w:rsid w:val="00A2560B"/>
    <w:rsid w:val="00A302F5"/>
    <w:rsid w:val="00A306E8"/>
    <w:rsid w:val="00A31134"/>
    <w:rsid w:val="00A347CF"/>
    <w:rsid w:val="00A361CB"/>
    <w:rsid w:val="00A43D7A"/>
    <w:rsid w:val="00A44EC6"/>
    <w:rsid w:val="00A46754"/>
    <w:rsid w:val="00A54F0B"/>
    <w:rsid w:val="00A550E6"/>
    <w:rsid w:val="00A5523E"/>
    <w:rsid w:val="00A73F79"/>
    <w:rsid w:val="00A7416F"/>
    <w:rsid w:val="00A77817"/>
    <w:rsid w:val="00A82434"/>
    <w:rsid w:val="00A84DEB"/>
    <w:rsid w:val="00A86BB5"/>
    <w:rsid w:val="00A86BDB"/>
    <w:rsid w:val="00A8785C"/>
    <w:rsid w:val="00A90490"/>
    <w:rsid w:val="00A95050"/>
    <w:rsid w:val="00A95821"/>
    <w:rsid w:val="00A95B02"/>
    <w:rsid w:val="00A96A71"/>
    <w:rsid w:val="00AA2CD4"/>
    <w:rsid w:val="00AA762C"/>
    <w:rsid w:val="00AB420D"/>
    <w:rsid w:val="00AB7414"/>
    <w:rsid w:val="00AC36F3"/>
    <w:rsid w:val="00AC67DE"/>
    <w:rsid w:val="00AC776C"/>
    <w:rsid w:val="00AC7B4B"/>
    <w:rsid w:val="00AD167F"/>
    <w:rsid w:val="00AD371E"/>
    <w:rsid w:val="00AD5361"/>
    <w:rsid w:val="00AE0DA7"/>
    <w:rsid w:val="00AE3682"/>
    <w:rsid w:val="00AE55A5"/>
    <w:rsid w:val="00AE5960"/>
    <w:rsid w:val="00AE62C4"/>
    <w:rsid w:val="00AF23F8"/>
    <w:rsid w:val="00AF608F"/>
    <w:rsid w:val="00AF7473"/>
    <w:rsid w:val="00AF7EFA"/>
    <w:rsid w:val="00B02E2A"/>
    <w:rsid w:val="00B041AF"/>
    <w:rsid w:val="00B0475D"/>
    <w:rsid w:val="00B04B2A"/>
    <w:rsid w:val="00B10E85"/>
    <w:rsid w:val="00B13E9E"/>
    <w:rsid w:val="00B14068"/>
    <w:rsid w:val="00B166C7"/>
    <w:rsid w:val="00B173D6"/>
    <w:rsid w:val="00B236E1"/>
    <w:rsid w:val="00B266F3"/>
    <w:rsid w:val="00B27243"/>
    <w:rsid w:val="00B33A77"/>
    <w:rsid w:val="00B363A7"/>
    <w:rsid w:val="00B37897"/>
    <w:rsid w:val="00B379FD"/>
    <w:rsid w:val="00B42BA8"/>
    <w:rsid w:val="00B43574"/>
    <w:rsid w:val="00B50995"/>
    <w:rsid w:val="00B562FB"/>
    <w:rsid w:val="00B56DEB"/>
    <w:rsid w:val="00B62072"/>
    <w:rsid w:val="00B6288E"/>
    <w:rsid w:val="00B66D2F"/>
    <w:rsid w:val="00B67E5D"/>
    <w:rsid w:val="00B70E0A"/>
    <w:rsid w:val="00B75848"/>
    <w:rsid w:val="00B808F7"/>
    <w:rsid w:val="00B82029"/>
    <w:rsid w:val="00B83ACF"/>
    <w:rsid w:val="00B918B8"/>
    <w:rsid w:val="00B93FDC"/>
    <w:rsid w:val="00B942E4"/>
    <w:rsid w:val="00B9492B"/>
    <w:rsid w:val="00B96198"/>
    <w:rsid w:val="00BA03B8"/>
    <w:rsid w:val="00BA104D"/>
    <w:rsid w:val="00BB00ED"/>
    <w:rsid w:val="00BB693A"/>
    <w:rsid w:val="00BB73AE"/>
    <w:rsid w:val="00BB7723"/>
    <w:rsid w:val="00BC4279"/>
    <w:rsid w:val="00BC443B"/>
    <w:rsid w:val="00BC6559"/>
    <w:rsid w:val="00BD0014"/>
    <w:rsid w:val="00BD7FC2"/>
    <w:rsid w:val="00BE1183"/>
    <w:rsid w:val="00BE1711"/>
    <w:rsid w:val="00BE37B6"/>
    <w:rsid w:val="00BE4C73"/>
    <w:rsid w:val="00BE5F07"/>
    <w:rsid w:val="00BF229C"/>
    <w:rsid w:val="00BF5783"/>
    <w:rsid w:val="00C042F7"/>
    <w:rsid w:val="00C07D5E"/>
    <w:rsid w:val="00C10D1B"/>
    <w:rsid w:val="00C10DED"/>
    <w:rsid w:val="00C13CD6"/>
    <w:rsid w:val="00C15418"/>
    <w:rsid w:val="00C155CA"/>
    <w:rsid w:val="00C255E6"/>
    <w:rsid w:val="00C302AE"/>
    <w:rsid w:val="00C33739"/>
    <w:rsid w:val="00C348CA"/>
    <w:rsid w:val="00C376D3"/>
    <w:rsid w:val="00C41EE6"/>
    <w:rsid w:val="00C46B37"/>
    <w:rsid w:val="00C47384"/>
    <w:rsid w:val="00C47DE3"/>
    <w:rsid w:val="00C506D1"/>
    <w:rsid w:val="00C534DF"/>
    <w:rsid w:val="00C55215"/>
    <w:rsid w:val="00C55630"/>
    <w:rsid w:val="00C56B4C"/>
    <w:rsid w:val="00C628E6"/>
    <w:rsid w:val="00C66C5F"/>
    <w:rsid w:val="00C72499"/>
    <w:rsid w:val="00C72AF7"/>
    <w:rsid w:val="00C7789C"/>
    <w:rsid w:val="00C83E4C"/>
    <w:rsid w:val="00C84E86"/>
    <w:rsid w:val="00C8719E"/>
    <w:rsid w:val="00C8754D"/>
    <w:rsid w:val="00C92712"/>
    <w:rsid w:val="00C92B7A"/>
    <w:rsid w:val="00C94B02"/>
    <w:rsid w:val="00C96FE9"/>
    <w:rsid w:val="00CA0DC5"/>
    <w:rsid w:val="00CA298B"/>
    <w:rsid w:val="00CB02A1"/>
    <w:rsid w:val="00CB04DA"/>
    <w:rsid w:val="00CB0719"/>
    <w:rsid w:val="00CB0B43"/>
    <w:rsid w:val="00CB336F"/>
    <w:rsid w:val="00CB7D7E"/>
    <w:rsid w:val="00CC03FE"/>
    <w:rsid w:val="00CC3453"/>
    <w:rsid w:val="00CC55C1"/>
    <w:rsid w:val="00CC6688"/>
    <w:rsid w:val="00CC6C64"/>
    <w:rsid w:val="00CC6DDE"/>
    <w:rsid w:val="00CC7501"/>
    <w:rsid w:val="00CD1BD2"/>
    <w:rsid w:val="00CD2320"/>
    <w:rsid w:val="00CD2A37"/>
    <w:rsid w:val="00CD7A2B"/>
    <w:rsid w:val="00CE08D4"/>
    <w:rsid w:val="00CE2FC1"/>
    <w:rsid w:val="00CE34A4"/>
    <w:rsid w:val="00CE3943"/>
    <w:rsid w:val="00CF3683"/>
    <w:rsid w:val="00CF53A8"/>
    <w:rsid w:val="00CF734A"/>
    <w:rsid w:val="00D040B3"/>
    <w:rsid w:val="00D04273"/>
    <w:rsid w:val="00D07E62"/>
    <w:rsid w:val="00D101F8"/>
    <w:rsid w:val="00D1441F"/>
    <w:rsid w:val="00D21DEB"/>
    <w:rsid w:val="00D221A3"/>
    <w:rsid w:val="00D23FEC"/>
    <w:rsid w:val="00D24493"/>
    <w:rsid w:val="00D304E4"/>
    <w:rsid w:val="00D31D05"/>
    <w:rsid w:val="00D416F3"/>
    <w:rsid w:val="00D45636"/>
    <w:rsid w:val="00D50443"/>
    <w:rsid w:val="00D513A9"/>
    <w:rsid w:val="00D515F2"/>
    <w:rsid w:val="00D538A9"/>
    <w:rsid w:val="00D53BEC"/>
    <w:rsid w:val="00D54EB5"/>
    <w:rsid w:val="00D54EC9"/>
    <w:rsid w:val="00D55D08"/>
    <w:rsid w:val="00D6285C"/>
    <w:rsid w:val="00D7260D"/>
    <w:rsid w:val="00D75A3A"/>
    <w:rsid w:val="00D8091A"/>
    <w:rsid w:val="00D80AB9"/>
    <w:rsid w:val="00D841A2"/>
    <w:rsid w:val="00D93151"/>
    <w:rsid w:val="00D965CC"/>
    <w:rsid w:val="00D96AD8"/>
    <w:rsid w:val="00DA0012"/>
    <w:rsid w:val="00DA0B4F"/>
    <w:rsid w:val="00DA1666"/>
    <w:rsid w:val="00DA18AA"/>
    <w:rsid w:val="00DA1E5E"/>
    <w:rsid w:val="00DA295E"/>
    <w:rsid w:val="00DA5B7E"/>
    <w:rsid w:val="00DA75C0"/>
    <w:rsid w:val="00DC1B59"/>
    <w:rsid w:val="00DC2080"/>
    <w:rsid w:val="00DC265B"/>
    <w:rsid w:val="00DC3338"/>
    <w:rsid w:val="00DD198F"/>
    <w:rsid w:val="00DD26FC"/>
    <w:rsid w:val="00DF1790"/>
    <w:rsid w:val="00DF1B57"/>
    <w:rsid w:val="00DF3AB5"/>
    <w:rsid w:val="00E05AC6"/>
    <w:rsid w:val="00E2174A"/>
    <w:rsid w:val="00E22ADC"/>
    <w:rsid w:val="00E24E0B"/>
    <w:rsid w:val="00E26F86"/>
    <w:rsid w:val="00E35AA0"/>
    <w:rsid w:val="00E3716D"/>
    <w:rsid w:val="00E413BD"/>
    <w:rsid w:val="00E44710"/>
    <w:rsid w:val="00E44C37"/>
    <w:rsid w:val="00E45B24"/>
    <w:rsid w:val="00E45E70"/>
    <w:rsid w:val="00E47860"/>
    <w:rsid w:val="00E510EF"/>
    <w:rsid w:val="00E55905"/>
    <w:rsid w:val="00E579AB"/>
    <w:rsid w:val="00E6150D"/>
    <w:rsid w:val="00E6319A"/>
    <w:rsid w:val="00E66033"/>
    <w:rsid w:val="00E73AA3"/>
    <w:rsid w:val="00E73D7A"/>
    <w:rsid w:val="00E85187"/>
    <w:rsid w:val="00E91180"/>
    <w:rsid w:val="00E92BE5"/>
    <w:rsid w:val="00E9343F"/>
    <w:rsid w:val="00E9703E"/>
    <w:rsid w:val="00EA232F"/>
    <w:rsid w:val="00EA5340"/>
    <w:rsid w:val="00EA551E"/>
    <w:rsid w:val="00EA66B6"/>
    <w:rsid w:val="00EB65E2"/>
    <w:rsid w:val="00EB6D76"/>
    <w:rsid w:val="00EC0101"/>
    <w:rsid w:val="00EC315C"/>
    <w:rsid w:val="00EC336B"/>
    <w:rsid w:val="00EC5981"/>
    <w:rsid w:val="00ED2E55"/>
    <w:rsid w:val="00ED2F6A"/>
    <w:rsid w:val="00ED65BC"/>
    <w:rsid w:val="00ED7E37"/>
    <w:rsid w:val="00EE0DFE"/>
    <w:rsid w:val="00EE1C6D"/>
    <w:rsid w:val="00EE2857"/>
    <w:rsid w:val="00EE506E"/>
    <w:rsid w:val="00EE5C41"/>
    <w:rsid w:val="00EE7A4B"/>
    <w:rsid w:val="00EF0B67"/>
    <w:rsid w:val="00EF132C"/>
    <w:rsid w:val="00EF6B97"/>
    <w:rsid w:val="00F02346"/>
    <w:rsid w:val="00F042F7"/>
    <w:rsid w:val="00F05E45"/>
    <w:rsid w:val="00F05F4C"/>
    <w:rsid w:val="00F062C7"/>
    <w:rsid w:val="00F103BA"/>
    <w:rsid w:val="00F135DE"/>
    <w:rsid w:val="00F23D12"/>
    <w:rsid w:val="00F32EFC"/>
    <w:rsid w:val="00F36167"/>
    <w:rsid w:val="00F37384"/>
    <w:rsid w:val="00F40430"/>
    <w:rsid w:val="00F455DE"/>
    <w:rsid w:val="00F52CD2"/>
    <w:rsid w:val="00F54A43"/>
    <w:rsid w:val="00F55DA9"/>
    <w:rsid w:val="00F578EE"/>
    <w:rsid w:val="00F641AE"/>
    <w:rsid w:val="00F70B71"/>
    <w:rsid w:val="00F746C1"/>
    <w:rsid w:val="00F74D5F"/>
    <w:rsid w:val="00F750E8"/>
    <w:rsid w:val="00F7592E"/>
    <w:rsid w:val="00F76573"/>
    <w:rsid w:val="00F768AA"/>
    <w:rsid w:val="00F77B7C"/>
    <w:rsid w:val="00F835FA"/>
    <w:rsid w:val="00F86430"/>
    <w:rsid w:val="00F870C3"/>
    <w:rsid w:val="00F87175"/>
    <w:rsid w:val="00F87594"/>
    <w:rsid w:val="00F900E8"/>
    <w:rsid w:val="00F91723"/>
    <w:rsid w:val="00FA396D"/>
    <w:rsid w:val="00FA3AED"/>
    <w:rsid w:val="00FA6709"/>
    <w:rsid w:val="00FA6E93"/>
    <w:rsid w:val="00FA7A67"/>
    <w:rsid w:val="00FB03BB"/>
    <w:rsid w:val="00FB26C4"/>
    <w:rsid w:val="00FB3CE2"/>
    <w:rsid w:val="00FB7AEC"/>
    <w:rsid w:val="00FC6A9A"/>
    <w:rsid w:val="00FC7E02"/>
    <w:rsid w:val="00FD1E4A"/>
    <w:rsid w:val="00FD1EE4"/>
    <w:rsid w:val="00FD4292"/>
    <w:rsid w:val="00FD57AE"/>
    <w:rsid w:val="00FD6491"/>
    <w:rsid w:val="00FD7FAE"/>
    <w:rsid w:val="00FE0F40"/>
    <w:rsid w:val="00FE1575"/>
    <w:rsid w:val="00FE41B7"/>
    <w:rsid w:val="00FE712A"/>
    <w:rsid w:val="00FE7F2A"/>
    <w:rsid w:val="00FF2942"/>
    <w:rsid w:val="00FF5A1A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none [660]" strokecolor="none [3212]">
      <v:fill color="none [660]" opacity="0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45D5599"/>
  <w15:chartTrackingRefBased/>
  <w15:docId w15:val="{FCE05977-288F-4354-98EE-482B998F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5E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2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311"/>
  </w:style>
  <w:style w:type="paragraph" w:styleId="a6">
    <w:name w:val="footer"/>
    <w:basedOn w:val="a"/>
    <w:link w:val="a7"/>
    <w:uiPriority w:val="99"/>
    <w:unhideWhenUsed/>
    <w:rsid w:val="00652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311"/>
  </w:style>
  <w:style w:type="character" w:customStyle="1" w:styleId="10">
    <w:name w:val="見出し 1 (文字)"/>
    <w:link w:val="1"/>
    <w:uiPriority w:val="9"/>
    <w:rsid w:val="002A75E3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TOC Heading"/>
    <w:basedOn w:val="1"/>
    <w:next w:val="a"/>
    <w:uiPriority w:val="39"/>
    <w:semiHidden/>
    <w:unhideWhenUsed/>
    <w:qFormat/>
    <w:rsid w:val="002A75E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A75E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A75E3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A75E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75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A75E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E0DFE"/>
  </w:style>
  <w:style w:type="character" w:customStyle="1" w:styleId="ac">
    <w:name w:val="日付 (文字)"/>
    <w:link w:val="ab"/>
    <w:uiPriority w:val="99"/>
    <w:semiHidden/>
    <w:rsid w:val="00EE0DFE"/>
    <w:rPr>
      <w:kern w:val="2"/>
      <w:sz w:val="21"/>
      <w:szCs w:val="22"/>
    </w:rPr>
  </w:style>
  <w:style w:type="character" w:styleId="ad">
    <w:name w:val="Hyperlink"/>
    <w:uiPriority w:val="99"/>
    <w:unhideWhenUsed/>
    <w:rsid w:val="00CC3453"/>
    <w:rPr>
      <w:color w:val="0000FF"/>
      <w:u w:val="single"/>
    </w:rPr>
  </w:style>
  <w:style w:type="paragraph" w:styleId="ae">
    <w:name w:val="table of figures"/>
    <w:basedOn w:val="a"/>
    <w:next w:val="a"/>
    <w:uiPriority w:val="99"/>
    <w:semiHidden/>
    <w:unhideWhenUsed/>
    <w:rsid w:val="00D31D05"/>
    <w:pPr>
      <w:ind w:leftChars="200" w:left="200" w:hangingChars="200" w:hanging="200"/>
    </w:pPr>
  </w:style>
  <w:style w:type="paragraph" w:styleId="af">
    <w:name w:val="No Spacing"/>
    <w:uiPriority w:val="1"/>
    <w:qFormat/>
    <w:rsid w:val="00EB65E2"/>
    <w:pPr>
      <w:widowControl w:val="0"/>
      <w:jc w:val="both"/>
    </w:pPr>
    <w:rPr>
      <w:kern w:val="2"/>
      <w:sz w:val="21"/>
      <w:szCs w:val="22"/>
    </w:rPr>
  </w:style>
  <w:style w:type="table" w:styleId="af0">
    <w:name w:val="Table Grid"/>
    <w:basedOn w:val="a1"/>
    <w:uiPriority w:val="59"/>
    <w:rsid w:val="00CC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8A12D1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8A12D1"/>
    <w:rPr>
      <w:kern w:val="2"/>
      <w:sz w:val="21"/>
      <w:szCs w:val="22"/>
    </w:rPr>
  </w:style>
  <w:style w:type="paragraph" w:styleId="af3">
    <w:name w:val="Closing"/>
    <w:basedOn w:val="a"/>
    <w:link w:val="af4"/>
    <w:uiPriority w:val="99"/>
    <w:semiHidden/>
    <w:unhideWhenUsed/>
    <w:rsid w:val="008A12D1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8A12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01\Box\&#12304;02_&#35506;&#25152;&#20849;&#26377;&#12305;10_03_&#29992;&#22320;&#35506;\R06&#24180;&#24230;\03%20&#31649;&#29702;&#25285;&#24403;\17_&#30476;&#26377;&#36001;&#29987;\17_05_&#22770;&#25173;\&#19968;&#33324;&#31478;&#20105;&#20837;&#26413;\4_&#20837;&#26413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1896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沼田郁美</cp:lastModifiedBy>
  <cp:revision>93</cp:revision>
  <cp:lastPrinted>2024-11-05T01:15:00Z</cp:lastPrinted>
  <dcterms:created xsi:type="dcterms:W3CDTF">2024-05-21T00:41:00Z</dcterms:created>
  <dcterms:modified xsi:type="dcterms:W3CDTF">2024-11-20T04:44:00Z</dcterms:modified>
</cp:coreProperties>
</file>