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4"/>
      </w:tblGrid>
      <w:tr w:rsidR="002F2BC9" w:rsidRPr="00944F02" w:rsidTr="002F2BC9">
        <w:tc>
          <w:tcPr>
            <w:tcW w:w="1984" w:type="dxa"/>
            <w:vAlign w:val="center"/>
          </w:tcPr>
          <w:p w:rsidR="002F2BC9" w:rsidRPr="00944F02" w:rsidRDefault="002F2BC9" w:rsidP="002F2BC9">
            <w:pPr>
              <w:wordWrap w:val="0"/>
              <w:autoSpaceDE w:val="0"/>
              <w:autoSpaceDN w:val="0"/>
              <w:adjustRightInd w:val="0"/>
              <w:spacing w:line="440" w:lineRule="exact"/>
              <w:rPr>
                <w:rFonts w:ascii="ＭＳ ゴシック" w:eastAsia="ＭＳ ゴシック" w:hAnsi="ＭＳ ゴシック" w:cs="ＭＳ ゴシック"/>
                <w:b/>
                <w:color w:val="000000" w:themeColor="text1"/>
                <w:spacing w:val="-1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944F02">
              <w:rPr>
                <w:rFonts w:ascii="ＭＳ ゴシック" w:eastAsia="ＭＳ ゴシック" w:hAnsi="ＭＳ ゴシック" w:cs="ＭＳ ゴシック" w:hint="eastAsia"/>
                <w:b/>
                <w:color w:val="000000" w:themeColor="text1"/>
                <w:spacing w:val="-1"/>
                <w:kern w:val="0"/>
                <w:sz w:val="24"/>
                <w:szCs w:val="24"/>
              </w:rPr>
              <w:t>物件番号　１</w:t>
            </w:r>
          </w:p>
        </w:tc>
      </w:tr>
    </w:tbl>
    <w:p w:rsidR="00215A90" w:rsidRPr="00944F02" w:rsidRDefault="00215A90" w:rsidP="00215A90">
      <w:pPr>
        <w:wordWrap w:val="0"/>
        <w:autoSpaceDE w:val="0"/>
        <w:autoSpaceDN w:val="0"/>
        <w:adjustRightInd w:val="0"/>
        <w:spacing w:line="440" w:lineRule="exact"/>
        <w:jc w:val="center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szCs w:val="24"/>
        </w:rPr>
      </w:pPr>
      <w:r w:rsidRPr="00944F02">
        <w:rPr>
          <w:rFonts w:ascii="ＭＳ ゴシック" w:eastAsia="ＭＳ ゴシック" w:hAnsi="ＭＳ ゴシック" w:cs="ＭＳ ゴシック" w:hint="eastAsia"/>
          <w:color w:val="000000" w:themeColor="text1"/>
          <w:spacing w:val="-1"/>
          <w:kern w:val="0"/>
          <w:sz w:val="40"/>
          <w:szCs w:val="24"/>
        </w:rPr>
        <w:t>入札保証金提出書</w:t>
      </w:r>
    </w:p>
    <w:p w:rsidR="00215A90" w:rsidRPr="00944F02" w:rsidRDefault="00215A90" w:rsidP="00215A90">
      <w:pPr>
        <w:wordWrap w:val="0"/>
        <w:autoSpaceDE w:val="0"/>
        <w:autoSpaceDN w:val="0"/>
        <w:adjustRightInd w:val="0"/>
        <w:spacing w:line="338" w:lineRule="exact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szCs w:val="24"/>
        </w:rPr>
      </w:pPr>
    </w:p>
    <w:p w:rsidR="00215A90" w:rsidRPr="00944F02" w:rsidRDefault="00215A90" w:rsidP="009931AF">
      <w:pPr>
        <w:wordWrap w:val="0"/>
        <w:autoSpaceDE w:val="0"/>
        <w:autoSpaceDN w:val="0"/>
        <w:adjustRightInd w:val="0"/>
        <w:spacing w:line="338" w:lineRule="exact"/>
        <w:jc w:val="right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szCs w:val="24"/>
        </w:rPr>
      </w:pPr>
      <w:r w:rsidRPr="00944F02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szCs w:val="24"/>
        </w:rPr>
        <w:t xml:space="preserve">                                        </w:t>
      </w:r>
      <w:r w:rsidRPr="00944F02">
        <w:rPr>
          <w:rFonts w:ascii="ＭＳ ゴシック" w:eastAsia="ＭＳ ゴシック" w:hAnsi="ＭＳ ゴシック" w:cs="ＭＳ 明朝" w:hint="eastAsia"/>
          <w:color w:val="000000" w:themeColor="text1"/>
          <w:spacing w:val="-1"/>
          <w:kern w:val="0"/>
          <w:sz w:val="24"/>
          <w:szCs w:val="24"/>
        </w:rPr>
        <w:t xml:space="preserve">　　</w:t>
      </w:r>
      <w:r w:rsidRPr="00944F02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szCs w:val="24"/>
        </w:rPr>
        <w:t xml:space="preserve">    </w:t>
      </w:r>
      <w:r w:rsidRPr="00944F02">
        <w:rPr>
          <w:rFonts w:ascii="ＭＳ ゴシック" w:eastAsia="ＭＳ ゴシック" w:hAnsi="ＭＳ ゴシック" w:cs="ＭＳ 明朝" w:hint="eastAsia"/>
          <w:color w:val="000000" w:themeColor="text1"/>
          <w:spacing w:val="-1"/>
          <w:kern w:val="0"/>
          <w:sz w:val="24"/>
          <w:szCs w:val="24"/>
        </w:rPr>
        <w:t xml:space="preserve">　</w:t>
      </w:r>
      <w:r w:rsidR="009931AF" w:rsidRPr="00944F02">
        <w:rPr>
          <w:rFonts w:ascii="ＭＳ ゴシック" w:eastAsia="ＭＳ ゴシック" w:hAnsi="ＭＳ ゴシック" w:cs="ＭＳ 明朝" w:hint="eastAsia"/>
          <w:color w:val="000000" w:themeColor="text1"/>
          <w:spacing w:val="-1"/>
          <w:kern w:val="0"/>
          <w:sz w:val="24"/>
          <w:szCs w:val="24"/>
        </w:rPr>
        <w:t xml:space="preserve">　　</w:t>
      </w:r>
      <w:r w:rsidRPr="00944F02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szCs w:val="24"/>
        </w:rPr>
        <w:t xml:space="preserve">  </w:t>
      </w:r>
      <w:r w:rsidR="00EF0B67" w:rsidRPr="00944F02">
        <w:rPr>
          <w:rFonts w:ascii="ＭＳ ゴシック" w:eastAsia="ＭＳ ゴシック" w:hAnsi="ＭＳ ゴシック" w:cs="ＭＳ 明朝" w:hint="eastAsia"/>
          <w:color w:val="000000" w:themeColor="text1"/>
          <w:spacing w:val="-1"/>
          <w:kern w:val="0"/>
          <w:sz w:val="24"/>
          <w:szCs w:val="24"/>
        </w:rPr>
        <w:t>令和</w:t>
      </w:r>
      <w:r w:rsidRPr="00944F02">
        <w:rPr>
          <w:rFonts w:ascii="ＭＳ ゴシック" w:eastAsia="ＭＳ ゴシック" w:hAnsi="ＭＳ ゴシック" w:cs="ＭＳ 明朝" w:hint="eastAsia"/>
          <w:color w:val="000000" w:themeColor="text1"/>
          <w:spacing w:val="-1"/>
          <w:kern w:val="0"/>
          <w:sz w:val="24"/>
          <w:szCs w:val="24"/>
        </w:rPr>
        <w:t xml:space="preserve">　　年　　月　　日</w:t>
      </w:r>
      <w:r w:rsidR="009931AF" w:rsidRPr="00944F02">
        <w:rPr>
          <w:rFonts w:ascii="ＭＳ ゴシック" w:eastAsia="ＭＳ ゴシック" w:hAnsi="ＭＳ ゴシック" w:cs="ＭＳ 明朝" w:hint="eastAsia"/>
          <w:color w:val="000000" w:themeColor="text1"/>
          <w:spacing w:val="-1"/>
          <w:kern w:val="0"/>
          <w:sz w:val="24"/>
          <w:szCs w:val="24"/>
        </w:rPr>
        <w:t xml:space="preserve">　</w:t>
      </w:r>
    </w:p>
    <w:p w:rsidR="00215A90" w:rsidRPr="00944F02" w:rsidRDefault="00215A90" w:rsidP="00215A90">
      <w:pPr>
        <w:wordWrap w:val="0"/>
        <w:autoSpaceDE w:val="0"/>
        <w:autoSpaceDN w:val="0"/>
        <w:adjustRightInd w:val="0"/>
        <w:spacing w:line="338" w:lineRule="exact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szCs w:val="24"/>
        </w:rPr>
      </w:pPr>
      <w:r w:rsidRPr="00944F02">
        <w:rPr>
          <w:rFonts w:ascii="ＭＳ ゴシック" w:eastAsia="ＭＳ ゴシック" w:hAnsi="ＭＳ ゴシック" w:cs="ＭＳ 明朝" w:hint="eastAsia"/>
          <w:color w:val="000000" w:themeColor="text1"/>
          <w:spacing w:val="-1"/>
          <w:kern w:val="0"/>
          <w:sz w:val="24"/>
          <w:szCs w:val="24"/>
        </w:rPr>
        <w:t>（</w:t>
      </w:r>
      <w:r w:rsidR="008D7F97" w:rsidRPr="00944F02">
        <w:rPr>
          <w:rFonts w:ascii="ＭＳ ゴシック" w:eastAsia="ＭＳ ゴシック" w:hAnsi="ＭＳ ゴシック" w:cs="ＭＳ 明朝" w:hint="eastAsia"/>
          <w:color w:val="000000" w:themeColor="text1"/>
          <w:spacing w:val="-1"/>
          <w:kern w:val="0"/>
          <w:sz w:val="24"/>
          <w:szCs w:val="24"/>
        </w:rPr>
        <w:t>宛</w:t>
      </w:r>
      <w:r w:rsidRPr="00944F02">
        <w:rPr>
          <w:rFonts w:ascii="ＭＳ ゴシック" w:eastAsia="ＭＳ ゴシック" w:hAnsi="ＭＳ ゴシック" w:cs="ＭＳ 明朝" w:hint="eastAsia"/>
          <w:color w:val="000000" w:themeColor="text1"/>
          <w:spacing w:val="-1"/>
          <w:kern w:val="0"/>
          <w:sz w:val="24"/>
          <w:szCs w:val="24"/>
        </w:rPr>
        <w:t>先）</w:t>
      </w:r>
    </w:p>
    <w:p w:rsidR="00215A90" w:rsidRPr="00944F02" w:rsidRDefault="00215A90" w:rsidP="00215A90">
      <w:pPr>
        <w:wordWrap w:val="0"/>
        <w:autoSpaceDE w:val="0"/>
        <w:autoSpaceDN w:val="0"/>
        <w:adjustRightInd w:val="0"/>
        <w:spacing w:line="338" w:lineRule="exact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szCs w:val="24"/>
        </w:rPr>
      </w:pPr>
      <w:r w:rsidRPr="00944F02">
        <w:rPr>
          <w:rFonts w:ascii="ＭＳ ゴシック" w:eastAsia="ＭＳ ゴシック" w:hAnsi="ＭＳ ゴシック" w:cs="ＭＳ 明朝" w:hint="eastAsia"/>
          <w:color w:val="000000" w:themeColor="text1"/>
          <w:spacing w:val="-1"/>
          <w:kern w:val="0"/>
          <w:sz w:val="24"/>
          <w:szCs w:val="24"/>
        </w:rPr>
        <w:t xml:space="preserve">　埼玉県知事　</w:t>
      </w:r>
      <w:r w:rsidR="00EF0B67" w:rsidRPr="00944F02">
        <w:rPr>
          <w:rFonts w:ascii="ＭＳ ゴシック" w:eastAsia="ＭＳ ゴシック" w:hAnsi="ＭＳ ゴシック" w:hint="eastAsia"/>
          <w:color w:val="000000" w:themeColor="text1"/>
          <w:spacing w:val="17"/>
          <w:sz w:val="24"/>
          <w:szCs w:val="24"/>
        </w:rPr>
        <w:t>大野</w:t>
      </w:r>
      <w:r w:rsidR="00E6150D" w:rsidRPr="00944F02">
        <w:rPr>
          <w:rFonts w:ascii="ＭＳ ゴシック" w:eastAsia="ＭＳ ゴシック" w:hAnsi="ＭＳ ゴシック" w:hint="eastAsia"/>
          <w:color w:val="000000" w:themeColor="text1"/>
          <w:spacing w:val="17"/>
          <w:sz w:val="24"/>
          <w:szCs w:val="24"/>
        </w:rPr>
        <w:t xml:space="preserve"> </w:t>
      </w:r>
      <w:r w:rsidR="00EF0B67" w:rsidRPr="00944F02">
        <w:rPr>
          <w:rFonts w:ascii="ＭＳ ゴシック" w:eastAsia="ＭＳ ゴシック" w:hAnsi="ＭＳ ゴシック" w:hint="eastAsia"/>
          <w:color w:val="000000" w:themeColor="text1"/>
          <w:spacing w:val="17"/>
          <w:sz w:val="24"/>
          <w:szCs w:val="24"/>
        </w:rPr>
        <w:t>元裕</w:t>
      </w:r>
    </w:p>
    <w:tbl>
      <w:tblPr>
        <w:tblStyle w:val="af0"/>
        <w:tblW w:w="0" w:type="auto"/>
        <w:tblInd w:w="1838" w:type="dxa"/>
        <w:tblLook w:val="04A0" w:firstRow="1" w:lastRow="0" w:firstColumn="1" w:lastColumn="0" w:noHBand="0" w:noVBand="1"/>
      </w:tblPr>
      <w:tblGrid>
        <w:gridCol w:w="1417"/>
        <w:gridCol w:w="1417"/>
        <w:gridCol w:w="4955"/>
      </w:tblGrid>
      <w:tr w:rsidR="00F87175" w:rsidRPr="00944F02" w:rsidTr="00710FF5">
        <w:trPr>
          <w:trHeight w:val="737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7175" w:rsidRPr="00944F02" w:rsidRDefault="00F87175" w:rsidP="00710FF5">
            <w:pPr>
              <w:wordWrap w:val="0"/>
              <w:autoSpaceDE w:val="0"/>
              <w:autoSpaceDN w:val="0"/>
              <w:adjustRightInd w:val="0"/>
              <w:spacing w:line="338" w:lineRule="exact"/>
              <w:jc w:val="distribute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  <w:r w:rsidRPr="00944F02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4"/>
                <w:szCs w:val="24"/>
              </w:rPr>
              <w:t>入札者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7175" w:rsidRPr="00944F02" w:rsidRDefault="00F87175" w:rsidP="00710FF5">
            <w:pPr>
              <w:wordWrap w:val="0"/>
              <w:autoSpaceDE w:val="0"/>
              <w:autoSpaceDN w:val="0"/>
              <w:adjustRightInd w:val="0"/>
              <w:spacing w:line="338" w:lineRule="exact"/>
              <w:jc w:val="distribute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  <w:r w:rsidRPr="00944F02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4"/>
                <w:szCs w:val="24"/>
              </w:rPr>
              <w:t>住所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FF5" w:rsidRPr="00944F02" w:rsidRDefault="00710FF5" w:rsidP="00710FF5">
            <w:pPr>
              <w:wordWrap w:val="0"/>
              <w:autoSpaceDE w:val="0"/>
              <w:autoSpaceDN w:val="0"/>
              <w:adjustRightInd w:val="0"/>
              <w:spacing w:line="338" w:lineRule="exact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</w:p>
          <w:p w:rsidR="00900EA7" w:rsidRPr="00944F02" w:rsidRDefault="00900EA7" w:rsidP="00710FF5">
            <w:pPr>
              <w:wordWrap w:val="0"/>
              <w:autoSpaceDE w:val="0"/>
              <w:autoSpaceDN w:val="0"/>
              <w:adjustRightInd w:val="0"/>
              <w:spacing w:line="338" w:lineRule="exact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87175" w:rsidRPr="00944F02" w:rsidTr="00710FF5">
        <w:trPr>
          <w:trHeight w:val="737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7175" w:rsidRPr="00944F02" w:rsidRDefault="00F87175" w:rsidP="00710FF5">
            <w:pPr>
              <w:wordWrap w:val="0"/>
              <w:autoSpaceDE w:val="0"/>
              <w:autoSpaceDN w:val="0"/>
              <w:adjustRightInd w:val="0"/>
              <w:spacing w:line="338" w:lineRule="exact"/>
              <w:jc w:val="distribute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87175" w:rsidRPr="00944F02" w:rsidRDefault="00F87175" w:rsidP="00710FF5">
            <w:pPr>
              <w:wordWrap w:val="0"/>
              <w:autoSpaceDE w:val="0"/>
              <w:autoSpaceDN w:val="0"/>
              <w:adjustRightInd w:val="0"/>
              <w:spacing w:line="338" w:lineRule="exact"/>
              <w:jc w:val="distribute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  <w:r w:rsidRPr="00944F02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4"/>
                <w:szCs w:val="24"/>
              </w:rPr>
              <w:t>氏名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0FF5" w:rsidRPr="00944F02" w:rsidRDefault="00710FF5" w:rsidP="00710FF5">
            <w:pPr>
              <w:wordWrap w:val="0"/>
              <w:autoSpaceDE w:val="0"/>
              <w:autoSpaceDN w:val="0"/>
              <w:adjustRightInd w:val="0"/>
              <w:spacing w:line="338" w:lineRule="exact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</w:p>
          <w:p w:rsidR="00900EA7" w:rsidRPr="00944F02" w:rsidRDefault="00900EA7" w:rsidP="00710FF5">
            <w:pPr>
              <w:wordWrap w:val="0"/>
              <w:autoSpaceDE w:val="0"/>
              <w:autoSpaceDN w:val="0"/>
              <w:adjustRightInd w:val="0"/>
              <w:spacing w:line="338" w:lineRule="exact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87175" w:rsidRPr="00944F02" w:rsidTr="00710FF5">
        <w:trPr>
          <w:trHeight w:val="737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7175" w:rsidRPr="00944F02" w:rsidRDefault="00F87175" w:rsidP="00710FF5">
            <w:pPr>
              <w:wordWrap w:val="0"/>
              <w:autoSpaceDE w:val="0"/>
              <w:autoSpaceDN w:val="0"/>
              <w:adjustRightInd w:val="0"/>
              <w:spacing w:line="338" w:lineRule="exact"/>
              <w:jc w:val="distribute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87175" w:rsidRPr="00944F02" w:rsidRDefault="00F87175" w:rsidP="00710FF5">
            <w:pPr>
              <w:wordWrap w:val="0"/>
              <w:autoSpaceDE w:val="0"/>
              <w:autoSpaceDN w:val="0"/>
              <w:adjustRightInd w:val="0"/>
              <w:spacing w:line="338" w:lineRule="exact"/>
              <w:jc w:val="distribute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  <w:r w:rsidRPr="00944F02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87175" w:rsidRPr="00944F02" w:rsidRDefault="00F87175" w:rsidP="00710FF5">
            <w:pPr>
              <w:wordWrap w:val="0"/>
              <w:autoSpaceDE w:val="0"/>
              <w:autoSpaceDN w:val="0"/>
              <w:adjustRightInd w:val="0"/>
              <w:spacing w:line="338" w:lineRule="exact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8E5DD7" w:rsidRPr="00944F02" w:rsidRDefault="008E5DD7" w:rsidP="00215A90">
      <w:pPr>
        <w:wordWrap w:val="0"/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color w:val="000000" w:themeColor="text1"/>
          <w:spacing w:val="-1"/>
          <w:kern w:val="0"/>
          <w:sz w:val="24"/>
          <w:szCs w:val="24"/>
        </w:rPr>
      </w:pPr>
    </w:p>
    <w:p w:rsidR="008E5DD7" w:rsidRPr="00944F02" w:rsidRDefault="008E5DD7" w:rsidP="00215A90">
      <w:pPr>
        <w:wordWrap w:val="0"/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color w:val="000000" w:themeColor="text1"/>
          <w:spacing w:val="-1"/>
          <w:kern w:val="0"/>
          <w:sz w:val="24"/>
          <w:szCs w:val="24"/>
        </w:rPr>
      </w:pPr>
    </w:p>
    <w:p w:rsidR="00215A90" w:rsidRPr="00944F02" w:rsidRDefault="00215A90" w:rsidP="00215A90">
      <w:pPr>
        <w:wordWrap w:val="0"/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szCs w:val="24"/>
        </w:rPr>
      </w:pPr>
      <w:r w:rsidRPr="00944F02">
        <w:rPr>
          <w:rFonts w:ascii="ＭＳ ゴシック" w:eastAsia="ＭＳ ゴシック" w:hAnsi="ＭＳ ゴシック" w:cs="ＭＳ 明朝" w:hint="eastAsia"/>
          <w:color w:val="000000" w:themeColor="text1"/>
          <w:spacing w:val="-1"/>
          <w:kern w:val="0"/>
          <w:sz w:val="24"/>
          <w:szCs w:val="24"/>
        </w:rPr>
        <w:t xml:space="preserve">　下記の金額を</w:t>
      </w:r>
      <w:r w:rsidR="000A7455" w:rsidRPr="00944F02">
        <w:rPr>
          <w:rFonts w:ascii="ＭＳ ゴシック" w:eastAsia="ＭＳ ゴシック" w:hAnsi="ＭＳ ゴシック" w:cs="ＭＳ 明朝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物件番号１　柿ノ木町蒲生線</w:t>
      </w:r>
      <w:r w:rsidR="00522F15">
        <w:rPr>
          <w:rFonts w:ascii="ＭＳ ゴシック" w:eastAsia="ＭＳ ゴシック" w:hAnsi="ＭＳ ゴシック" w:cs="ＭＳ 明朝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>沿い</w:t>
      </w:r>
      <w:r w:rsidR="000A7455" w:rsidRPr="00944F02">
        <w:rPr>
          <w:rFonts w:ascii="ＭＳ ゴシック" w:eastAsia="ＭＳ ゴシック" w:hAnsi="ＭＳ ゴシック" w:cs="ＭＳ 明朝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>廃道敷（越谷市蒲生本町36番3外2筆）</w:t>
      </w:r>
      <w:r w:rsidRPr="00944F02">
        <w:rPr>
          <w:rFonts w:ascii="ＭＳ ゴシック" w:eastAsia="ＭＳ ゴシック" w:hAnsi="ＭＳ ゴシック" w:cs="ＭＳ 明朝" w:hint="eastAsia"/>
          <w:color w:val="000000" w:themeColor="text1"/>
          <w:spacing w:val="-1"/>
          <w:kern w:val="0"/>
          <w:sz w:val="24"/>
          <w:szCs w:val="24"/>
        </w:rPr>
        <w:t>の入札にかかる入札保証金として提出します。</w:t>
      </w:r>
    </w:p>
    <w:p w:rsidR="00215A90" w:rsidRPr="00944F02" w:rsidRDefault="00215A90" w:rsidP="00663EC5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szCs w:val="24"/>
        </w:rPr>
      </w:pPr>
    </w:p>
    <w:p w:rsidR="00215A90" w:rsidRPr="00944F02" w:rsidRDefault="00215A90" w:rsidP="00663EC5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szCs w:val="24"/>
        </w:rPr>
      </w:pPr>
    </w:p>
    <w:tbl>
      <w:tblPr>
        <w:tblW w:w="9623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275"/>
        <w:gridCol w:w="65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1498"/>
      </w:tblGrid>
      <w:tr w:rsidR="00215A90" w:rsidRPr="00944F02" w:rsidTr="00710FF5">
        <w:trPr>
          <w:trHeight w:hRule="exact" w:val="1342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215A90" w:rsidRPr="00944F02" w:rsidRDefault="00215A90" w:rsidP="006404FC">
            <w:pPr>
              <w:wordWrap w:val="0"/>
              <w:autoSpaceDE w:val="0"/>
              <w:autoSpaceDN w:val="0"/>
              <w:adjustRightInd w:val="0"/>
              <w:spacing w:before="208" w:line="338" w:lineRule="exact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90" w:rsidRPr="00944F02" w:rsidRDefault="00215A90" w:rsidP="006404FC">
            <w:pPr>
              <w:wordWrap w:val="0"/>
              <w:autoSpaceDE w:val="0"/>
              <w:autoSpaceDN w:val="0"/>
              <w:adjustRightInd w:val="0"/>
              <w:spacing w:before="208" w:line="33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  <w:r w:rsidRPr="00944F02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-1"/>
                <w:kern w:val="0"/>
                <w:sz w:val="24"/>
                <w:szCs w:val="24"/>
              </w:rPr>
              <w:t>金</w:t>
            </w:r>
          </w:p>
          <w:p w:rsidR="00215A90" w:rsidRPr="00944F02" w:rsidRDefault="00215A90" w:rsidP="006404FC">
            <w:pPr>
              <w:wordWrap w:val="0"/>
              <w:autoSpaceDE w:val="0"/>
              <w:autoSpaceDN w:val="0"/>
              <w:adjustRightInd w:val="0"/>
              <w:spacing w:before="208" w:line="33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  <w:r w:rsidRPr="00944F02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-1"/>
                <w:kern w:val="0"/>
                <w:sz w:val="24"/>
                <w:szCs w:val="24"/>
              </w:rPr>
              <w:t>額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15A90" w:rsidRPr="00944F02" w:rsidRDefault="00215A90" w:rsidP="006404FC">
            <w:pPr>
              <w:wordWrap w:val="0"/>
              <w:autoSpaceDE w:val="0"/>
              <w:autoSpaceDN w:val="0"/>
              <w:adjustRightInd w:val="0"/>
              <w:spacing w:before="208" w:line="33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  <w:r w:rsidRPr="00944F02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4"/>
                <w:szCs w:val="24"/>
              </w:rPr>
              <w:t>十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A90" w:rsidRPr="00944F02" w:rsidRDefault="00215A90" w:rsidP="006404FC">
            <w:pPr>
              <w:wordWrap w:val="0"/>
              <w:autoSpaceDE w:val="0"/>
              <w:autoSpaceDN w:val="0"/>
              <w:adjustRightInd w:val="0"/>
              <w:spacing w:before="208" w:line="33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  <w:r w:rsidRPr="00944F02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4"/>
                <w:szCs w:val="24"/>
              </w:rPr>
              <w:t>億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A90" w:rsidRPr="00944F02" w:rsidRDefault="00215A90" w:rsidP="006404FC">
            <w:pPr>
              <w:wordWrap w:val="0"/>
              <w:autoSpaceDE w:val="0"/>
              <w:autoSpaceDN w:val="0"/>
              <w:adjustRightInd w:val="0"/>
              <w:spacing w:before="208" w:line="33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  <w:r w:rsidRPr="00944F02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4"/>
                <w:szCs w:val="24"/>
              </w:rPr>
              <w:t>千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15A90" w:rsidRPr="00944F02" w:rsidRDefault="00215A90" w:rsidP="006404FC">
            <w:pPr>
              <w:wordWrap w:val="0"/>
              <w:autoSpaceDE w:val="0"/>
              <w:autoSpaceDN w:val="0"/>
              <w:adjustRightInd w:val="0"/>
              <w:spacing w:before="208" w:line="33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  <w:r w:rsidRPr="00944F02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4"/>
                <w:szCs w:val="24"/>
              </w:rPr>
              <w:t>百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A90" w:rsidRPr="00944F02" w:rsidRDefault="00215A90" w:rsidP="006404FC">
            <w:pPr>
              <w:wordWrap w:val="0"/>
              <w:autoSpaceDE w:val="0"/>
              <w:autoSpaceDN w:val="0"/>
              <w:adjustRightInd w:val="0"/>
              <w:spacing w:before="208" w:line="33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  <w:r w:rsidRPr="00944F02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4"/>
                <w:szCs w:val="24"/>
              </w:rPr>
              <w:t>十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A90" w:rsidRPr="00944F02" w:rsidRDefault="00215A90" w:rsidP="006404FC">
            <w:pPr>
              <w:wordWrap w:val="0"/>
              <w:autoSpaceDE w:val="0"/>
              <w:autoSpaceDN w:val="0"/>
              <w:adjustRightInd w:val="0"/>
              <w:spacing w:before="208" w:line="33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  <w:r w:rsidRPr="00944F02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4"/>
                <w:szCs w:val="24"/>
              </w:rPr>
              <w:t>万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15A90" w:rsidRPr="00944F02" w:rsidRDefault="00215A90" w:rsidP="006404FC">
            <w:pPr>
              <w:wordWrap w:val="0"/>
              <w:autoSpaceDE w:val="0"/>
              <w:autoSpaceDN w:val="0"/>
              <w:adjustRightInd w:val="0"/>
              <w:spacing w:before="208" w:line="33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  <w:r w:rsidRPr="00944F02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4"/>
                <w:szCs w:val="24"/>
              </w:rPr>
              <w:t>千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A90" w:rsidRPr="00944F02" w:rsidRDefault="00215A90" w:rsidP="006404FC">
            <w:pPr>
              <w:wordWrap w:val="0"/>
              <w:autoSpaceDE w:val="0"/>
              <w:autoSpaceDN w:val="0"/>
              <w:adjustRightInd w:val="0"/>
              <w:spacing w:before="208" w:line="33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  <w:r w:rsidRPr="00944F02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4"/>
                <w:szCs w:val="24"/>
              </w:rPr>
              <w:t>百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A90" w:rsidRPr="00944F02" w:rsidRDefault="00215A90" w:rsidP="006404FC">
            <w:pPr>
              <w:wordWrap w:val="0"/>
              <w:autoSpaceDE w:val="0"/>
              <w:autoSpaceDN w:val="0"/>
              <w:adjustRightInd w:val="0"/>
              <w:spacing w:before="208" w:line="33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  <w:r w:rsidRPr="00944F02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4"/>
                <w:szCs w:val="24"/>
              </w:rPr>
              <w:t>十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A90" w:rsidRPr="00944F02" w:rsidRDefault="00215A90" w:rsidP="006404FC">
            <w:pPr>
              <w:wordWrap w:val="0"/>
              <w:autoSpaceDE w:val="0"/>
              <w:autoSpaceDN w:val="0"/>
              <w:adjustRightInd w:val="0"/>
              <w:spacing w:before="208" w:line="33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  <w:r w:rsidRPr="00944F02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215A90" w:rsidRPr="00944F02" w:rsidRDefault="00215A90" w:rsidP="006404FC">
            <w:pPr>
              <w:wordWrap w:val="0"/>
              <w:autoSpaceDE w:val="0"/>
              <w:autoSpaceDN w:val="0"/>
              <w:adjustRightInd w:val="0"/>
              <w:spacing w:before="208" w:line="33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215A90" w:rsidRPr="00944F02" w:rsidRDefault="00215A90" w:rsidP="00663EC5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szCs w:val="24"/>
        </w:rPr>
      </w:pPr>
    </w:p>
    <w:p w:rsidR="00215A90" w:rsidRPr="00944F02" w:rsidRDefault="00215A90" w:rsidP="00663EC5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szCs w:val="24"/>
        </w:rPr>
      </w:pPr>
    </w:p>
    <w:p w:rsidR="00215A90" w:rsidRPr="00944F02" w:rsidRDefault="00215A90" w:rsidP="00215A90">
      <w:pPr>
        <w:wordWrap w:val="0"/>
        <w:autoSpaceDE w:val="0"/>
        <w:autoSpaceDN w:val="0"/>
        <w:adjustRightInd w:val="0"/>
        <w:spacing w:line="338" w:lineRule="exact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szCs w:val="24"/>
        </w:rPr>
      </w:pPr>
      <w:r w:rsidRPr="00944F02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szCs w:val="24"/>
        </w:rPr>
        <w:t xml:space="preserve">  </w:t>
      </w:r>
      <w:r w:rsidRPr="00944F02">
        <w:rPr>
          <w:rFonts w:ascii="ＭＳ ゴシック" w:eastAsia="ＭＳ ゴシック" w:hAnsi="ＭＳ ゴシック" w:cs="ＭＳ 明朝" w:hint="eastAsia"/>
          <w:color w:val="000000" w:themeColor="text1"/>
          <w:spacing w:val="-1"/>
          <w:kern w:val="0"/>
          <w:sz w:val="24"/>
          <w:szCs w:val="24"/>
        </w:rPr>
        <w:t>落札とならなかったとき、その他返還事由が生じた場合には、提出した入札保証金を下記口座に振り込んでください。</w:t>
      </w:r>
    </w:p>
    <w:p w:rsidR="00215A90" w:rsidRPr="00944F02" w:rsidRDefault="00215A90" w:rsidP="00663EC5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szCs w:val="24"/>
        </w:rPr>
      </w:pPr>
    </w:p>
    <w:p w:rsidR="008E5DD7" w:rsidRPr="00944F02" w:rsidRDefault="008E5DD7" w:rsidP="00663EC5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szCs w:val="24"/>
        </w:rPr>
      </w:pPr>
    </w:p>
    <w:tbl>
      <w:tblPr>
        <w:tblW w:w="9623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25"/>
        <w:gridCol w:w="780"/>
        <w:gridCol w:w="1170"/>
        <w:gridCol w:w="260"/>
        <w:gridCol w:w="780"/>
        <w:gridCol w:w="650"/>
        <w:gridCol w:w="1820"/>
        <w:gridCol w:w="548"/>
        <w:gridCol w:w="548"/>
        <w:gridCol w:w="74"/>
        <w:gridCol w:w="474"/>
        <w:gridCol w:w="549"/>
        <w:gridCol w:w="548"/>
        <w:gridCol w:w="548"/>
        <w:gridCol w:w="549"/>
      </w:tblGrid>
      <w:tr w:rsidR="00215A90" w:rsidRPr="00944F02" w:rsidTr="0008677B">
        <w:trPr>
          <w:cantSplit/>
          <w:trHeight w:hRule="exact" w:val="672"/>
        </w:trPr>
        <w:tc>
          <w:tcPr>
            <w:tcW w:w="3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A90" w:rsidRPr="00944F02" w:rsidRDefault="00215A90" w:rsidP="0008677B">
            <w:pPr>
              <w:wordWrap w:val="0"/>
              <w:autoSpaceDE w:val="0"/>
              <w:autoSpaceDN w:val="0"/>
              <w:adjustRightInd w:val="0"/>
              <w:spacing w:line="338" w:lineRule="exact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15A90" w:rsidRPr="00944F02" w:rsidRDefault="00215A90" w:rsidP="000867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  <w:r w:rsidRPr="00944F02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-1"/>
                <w:kern w:val="0"/>
                <w:sz w:val="24"/>
                <w:szCs w:val="24"/>
              </w:rPr>
              <w:t>返</w:t>
            </w:r>
          </w:p>
          <w:p w:rsidR="00215A90" w:rsidRPr="00944F02" w:rsidRDefault="00215A90" w:rsidP="000867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  <w:r w:rsidRPr="00944F02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-1"/>
                <w:kern w:val="0"/>
                <w:sz w:val="24"/>
                <w:szCs w:val="24"/>
              </w:rPr>
              <w:t>還</w:t>
            </w:r>
          </w:p>
          <w:p w:rsidR="00215A90" w:rsidRPr="00944F02" w:rsidRDefault="00215A90" w:rsidP="000867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  <w:r w:rsidRPr="00944F02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-1"/>
                <w:kern w:val="0"/>
                <w:sz w:val="24"/>
                <w:szCs w:val="24"/>
              </w:rPr>
              <w:t>先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5A90" w:rsidRPr="00944F02" w:rsidRDefault="00215A90" w:rsidP="000867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  <w:r w:rsidRPr="00944F02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-1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15A90" w:rsidRPr="00944F02" w:rsidRDefault="00215A90" w:rsidP="000867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15A90" w:rsidRPr="00944F02" w:rsidRDefault="00215A90" w:rsidP="000867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  <w:r w:rsidRPr="00944F02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-1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66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15A90" w:rsidRPr="00944F02" w:rsidRDefault="00215A90" w:rsidP="000867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15A90" w:rsidRPr="00944F02" w:rsidTr="0008677B">
        <w:trPr>
          <w:cantSplit/>
          <w:trHeight w:hRule="exact" w:val="672"/>
        </w:trPr>
        <w:tc>
          <w:tcPr>
            <w:tcW w:w="3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A90" w:rsidRPr="00944F02" w:rsidRDefault="00215A90" w:rsidP="0008677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5A90" w:rsidRPr="00944F02" w:rsidRDefault="00215A90" w:rsidP="0008677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A90" w:rsidRPr="00944F02" w:rsidRDefault="00215A90" w:rsidP="000867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  <w:r w:rsidRPr="00944F02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-1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5A90" w:rsidRPr="00944F02" w:rsidRDefault="00215A90" w:rsidP="000867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  <w:r w:rsidRPr="00944F02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-1"/>
                <w:kern w:val="0"/>
                <w:sz w:val="24"/>
                <w:szCs w:val="24"/>
              </w:rPr>
              <w:t>普通・当座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15A90" w:rsidRPr="00944F02" w:rsidRDefault="00215A90" w:rsidP="000867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  <w:r w:rsidRPr="00944F02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-1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  <w:vAlign w:val="center"/>
          </w:tcPr>
          <w:p w:rsidR="00215A90" w:rsidRPr="00944F02" w:rsidRDefault="00215A90" w:rsidP="000867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  <w:vAlign w:val="center"/>
          </w:tcPr>
          <w:p w:rsidR="00215A90" w:rsidRPr="00944F02" w:rsidRDefault="00215A90" w:rsidP="000867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  <w:vAlign w:val="center"/>
          </w:tcPr>
          <w:p w:rsidR="00215A90" w:rsidRPr="00944F02" w:rsidRDefault="00215A90" w:rsidP="000867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  <w:vAlign w:val="center"/>
          </w:tcPr>
          <w:p w:rsidR="00215A90" w:rsidRPr="00944F02" w:rsidRDefault="00215A90" w:rsidP="000867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  <w:vAlign w:val="center"/>
          </w:tcPr>
          <w:p w:rsidR="00215A90" w:rsidRPr="00944F02" w:rsidRDefault="00215A90" w:rsidP="000867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  <w:vAlign w:val="center"/>
          </w:tcPr>
          <w:p w:rsidR="00215A90" w:rsidRPr="00944F02" w:rsidRDefault="00215A90" w:rsidP="000867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15A90" w:rsidRPr="00944F02" w:rsidRDefault="00215A90" w:rsidP="000867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15A90" w:rsidRPr="00944F02" w:rsidTr="0008677B">
        <w:trPr>
          <w:cantSplit/>
          <w:trHeight w:hRule="exact" w:val="1350"/>
        </w:trPr>
        <w:tc>
          <w:tcPr>
            <w:tcW w:w="3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A90" w:rsidRPr="00944F02" w:rsidRDefault="00215A90" w:rsidP="006404F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5A90" w:rsidRPr="00944F02" w:rsidRDefault="00215A90" w:rsidP="00663EC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5A90" w:rsidRPr="00944F02" w:rsidRDefault="00215A90" w:rsidP="00663EC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  <w:r w:rsidRPr="00944F02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-1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6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90" w:rsidRPr="00944F02" w:rsidRDefault="00215A90" w:rsidP="00B83ACF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  <w:r w:rsidRPr="00944F02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4"/>
                <w:szCs w:val="24"/>
              </w:rPr>
              <w:t>（フリガナ）</w:t>
            </w:r>
          </w:p>
          <w:p w:rsidR="00900EA7" w:rsidRPr="00944F02" w:rsidRDefault="00900EA7" w:rsidP="00900EA7">
            <w:pPr>
              <w:wordWrap w:val="0"/>
              <w:autoSpaceDE w:val="0"/>
              <w:autoSpaceDN w:val="0"/>
              <w:adjustRightInd w:val="0"/>
              <w:ind w:leftChars="95" w:left="199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215A90" w:rsidRPr="00944F02" w:rsidRDefault="00215A90" w:rsidP="00215A90">
      <w:pPr>
        <w:wordWrap w:val="0"/>
        <w:autoSpaceDE w:val="0"/>
        <w:autoSpaceDN w:val="0"/>
        <w:adjustRightInd w:val="0"/>
        <w:spacing w:line="208" w:lineRule="exact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szCs w:val="24"/>
        </w:rPr>
      </w:pPr>
    </w:p>
    <w:p w:rsidR="00215A90" w:rsidRPr="00944F02" w:rsidRDefault="00710FF5" w:rsidP="00215A90">
      <w:pPr>
        <w:wordWrap w:val="0"/>
        <w:autoSpaceDE w:val="0"/>
        <w:autoSpaceDN w:val="0"/>
        <w:adjustRightInd w:val="0"/>
        <w:spacing w:line="338" w:lineRule="exact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szCs w:val="24"/>
        </w:rPr>
      </w:pPr>
      <w:r w:rsidRPr="00944F02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szCs w:val="24"/>
        </w:rPr>
        <w:t>（</w:t>
      </w:r>
      <w:r w:rsidR="00215A90" w:rsidRPr="00944F02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szCs w:val="24"/>
        </w:rPr>
        <w:t>注</w:t>
      </w:r>
      <w:r w:rsidRPr="00944F02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szCs w:val="24"/>
        </w:rPr>
        <w:t>）</w:t>
      </w:r>
      <w:r w:rsidR="00215A90" w:rsidRPr="00944F02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szCs w:val="24"/>
        </w:rPr>
        <w:t>ゆう</w:t>
      </w:r>
      <w:proofErr w:type="gramStart"/>
      <w:r w:rsidR="00215A90" w:rsidRPr="00944F02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szCs w:val="24"/>
        </w:rPr>
        <w:t>ちょ</w:t>
      </w:r>
      <w:proofErr w:type="gramEnd"/>
      <w:r w:rsidR="00215A90" w:rsidRPr="00944F02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szCs w:val="24"/>
        </w:rPr>
        <w:t>銀行を指定する場合は、振込用の店名、口座番号を記入してください。</w:t>
      </w:r>
    </w:p>
    <w:p w:rsidR="00215A90" w:rsidRPr="00944F02" w:rsidRDefault="00215A90" w:rsidP="00215A90">
      <w:pPr>
        <w:wordWrap w:val="0"/>
        <w:autoSpaceDE w:val="0"/>
        <w:autoSpaceDN w:val="0"/>
        <w:adjustRightInd w:val="0"/>
        <w:spacing w:line="338" w:lineRule="exact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szCs w:val="24"/>
        </w:rPr>
      </w:pPr>
    </w:p>
    <w:p w:rsidR="00215A90" w:rsidRPr="00944F02" w:rsidRDefault="00215A90" w:rsidP="00215A90">
      <w:pPr>
        <w:wordWrap w:val="0"/>
        <w:autoSpaceDE w:val="0"/>
        <w:autoSpaceDN w:val="0"/>
        <w:adjustRightInd w:val="0"/>
        <w:spacing w:line="338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sectPr w:rsidR="00215A90" w:rsidRPr="00944F02" w:rsidSect="001F341D">
      <w:pgSz w:w="11906" w:h="16838" w:code="9"/>
      <w:pgMar w:top="1021" w:right="1134" w:bottom="1021" w:left="1134" w:header="720" w:footer="567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2AB" w:rsidRDefault="005B62AB" w:rsidP="00652311">
      <w:r>
        <w:separator/>
      </w:r>
    </w:p>
  </w:endnote>
  <w:endnote w:type="continuationSeparator" w:id="0">
    <w:p w:rsidR="005B62AB" w:rsidRDefault="005B62AB" w:rsidP="0065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2AB" w:rsidRDefault="005B62AB" w:rsidP="00652311">
      <w:r>
        <w:separator/>
      </w:r>
    </w:p>
  </w:footnote>
  <w:footnote w:type="continuationSeparator" w:id="0">
    <w:p w:rsidR="005B62AB" w:rsidRDefault="005B62AB" w:rsidP="00652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A1F48"/>
    <w:multiLevelType w:val="hybridMultilevel"/>
    <w:tmpl w:val="2F5AD9EA"/>
    <w:lvl w:ilvl="0" w:tplc="F04C459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226EBB"/>
    <w:multiLevelType w:val="hybridMultilevel"/>
    <w:tmpl w:val="C184651C"/>
    <w:lvl w:ilvl="0" w:tplc="6B2ABB58">
      <w:start w:val="1"/>
      <w:numFmt w:val="decimal"/>
      <w:lvlText w:val="(%1)"/>
      <w:lvlJc w:val="left"/>
      <w:pPr>
        <w:ind w:left="1017" w:hanging="450"/>
      </w:pPr>
      <w:rPr>
        <w:rFonts w:ascii="ＭＳ ゴシック" w:eastAsia="ＭＳ ゴシック" w:hAnsi="ＭＳ ゴシック" w:cs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 fillcolor="none [660]" strokecolor="none [3212]">
      <v:fill color="none [660]" opacity="0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29"/>
    <w:rsid w:val="00003A80"/>
    <w:rsid w:val="00007D0A"/>
    <w:rsid w:val="00007EF1"/>
    <w:rsid w:val="00013D7A"/>
    <w:rsid w:val="000170C0"/>
    <w:rsid w:val="00022E60"/>
    <w:rsid w:val="00023643"/>
    <w:rsid w:val="000259EF"/>
    <w:rsid w:val="00025DCB"/>
    <w:rsid w:val="00031FCB"/>
    <w:rsid w:val="00034F1D"/>
    <w:rsid w:val="00036666"/>
    <w:rsid w:val="00036918"/>
    <w:rsid w:val="0003760B"/>
    <w:rsid w:val="00037C9A"/>
    <w:rsid w:val="00037FBD"/>
    <w:rsid w:val="00040CB2"/>
    <w:rsid w:val="0004546F"/>
    <w:rsid w:val="00045703"/>
    <w:rsid w:val="000464D6"/>
    <w:rsid w:val="00046CA6"/>
    <w:rsid w:val="00047240"/>
    <w:rsid w:val="000528AA"/>
    <w:rsid w:val="0005393B"/>
    <w:rsid w:val="0005424D"/>
    <w:rsid w:val="0005592A"/>
    <w:rsid w:val="000567E6"/>
    <w:rsid w:val="00057446"/>
    <w:rsid w:val="000626E0"/>
    <w:rsid w:val="00066FA6"/>
    <w:rsid w:val="000701C8"/>
    <w:rsid w:val="000751D3"/>
    <w:rsid w:val="000810E2"/>
    <w:rsid w:val="0008331E"/>
    <w:rsid w:val="00084D7F"/>
    <w:rsid w:val="0008595B"/>
    <w:rsid w:val="00086767"/>
    <w:rsid w:val="0008677B"/>
    <w:rsid w:val="00090036"/>
    <w:rsid w:val="0009100E"/>
    <w:rsid w:val="000919C2"/>
    <w:rsid w:val="00093EC9"/>
    <w:rsid w:val="0009605E"/>
    <w:rsid w:val="000961DE"/>
    <w:rsid w:val="000A10A4"/>
    <w:rsid w:val="000A39F4"/>
    <w:rsid w:val="000A414B"/>
    <w:rsid w:val="000A6308"/>
    <w:rsid w:val="000A665E"/>
    <w:rsid w:val="000A6DFC"/>
    <w:rsid w:val="000A7455"/>
    <w:rsid w:val="000A752E"/>
    <w:rsid w:val="000B2818"/>
    <w:rsid w:val="000B42A7"/>
    <w:rsid w:val="000B7D22"/>
    <w:rsid w:val="000C54CA"/>
    <w:rsid w:val="000D3859"/>
    <w:rsid w:val="000D4E81"/>
    <w:rsid w:val="000D6C32"/>
    <w:rsid w:val="000D7FCE"/>
    <w:rsid w:val="000E1589"/>
    <w:rsid w:val="000E2F2E"/>
    <w:rsid w:val="000E3928"/>
    <w:rsid w:val="000E3956"/>
    <w:rsid w:val="000E48B1"/>
    <w:rsid w:val="000E6991"/>
    <w:rsid w:val="000F0BFC"/>
    <w:rsid w:val="000F16DE"/>
    <w:rsid w:val="000F1B4E"/>
    <w:rsid w:val="000F2898"/>
    <w:rsid w:val="000F2EC0"/>
    <w:rsid w:val="000F7B63"/>
    <w:rsid w:val="00101670"/>
    <w:rsid w:val="001076F3"/>
    <w:rsid w:val="00107F8A"/>
    <w:rsid w:val="001134D0"/>
    <w:rsid w:val="001148C1"/>
    <w:rsid w:val="00114E6C"/>
    <w:rsid w:val="001209E5"/>
    <w:rsid w:val="00122457"/>
    <w:rsid w:val="00122B11"/>
    <w:rsid w:val="001250B0"/>
    <w:rsid w:val="00133B5D"/>
    <w:rsid w:val="00134132"/>
    <w:rsid w:val="0013507B"/>
    <w:rsid w:val="00140570"/>
    <w:rsid w:val="00140A31"/>
    <w:rsid w:val="00140BB6"/>
    <w:rsid w:val="00140E98"/>
    <w:rsid w:val="00143E6F"/>
    <w:rsid w:val="00146AA4"/>
    <w:rsid w:val="0014754E"/>
    <w:rsid w:val="00150393"/>
    <w:rsid w:val="00150A37"/>
    <w:rsid w:val="00153E4B"/>
    <w:rsid w:val="00160875"/>
    <w:rsid w:val="00162B9C"/>
    <w:rsid w:val="00164867"/>
    <w:rsid w:val="00170F27"/>
    <w:rsid w:val="00171A10"/>
    <w:rsid w:val="0017575A"/>
    <w:rsid w:val="0017580F"/>
    <w:rsid w:val="0017744A"/>
    <w:rsid w:val="00190C9F"/>
    <w:rsid w:val="00192BBD"/>
    <w:rsid w:val="00193172"/>
    <w:rsid w:val="00194308"/>
    <w:rsid w:val="001A0E6F"/>
    <w:rsid w:val="001A1D3B"/>
    <w:rsid w:val="001A26C6"/>
    <w:rsid w:val="001A2E96"/>
    <w:rsid w:val="001A3005"/>
    <w:rsid w:val="001B01EA"/>
    <w:rsid w:val="001B1362"/>
    <w:rsid w:val="001B161E"/>
    <w:rsid w:val="001B2DD5"/>
    <w:rsid w:val="001B3195"/>
    <w:rsid w:val="001B489F"/>
    <w:rsid w:val="001B5C07"/>
    <w:rsid w:val="001C31FB"/>
    <w:rsid w:val="001C5878"/>
    <w:rsid w:val="001D4DFA"/>
    <w:rsid w:val="001D662B"/>
    <w:rsid w:val="001D6F0B"/>
    <w:rsid w:val="001E083F"/>
    <w:rsid w:val="001F1FBF"/>
    <w:rsid w:val="001F341D"/>
    <w:rsid w:val="001F6E06"/>
    <w:rsid w:val="00201A62"/>
    <w:rsid w:val="00206D60"/>
    <w:rsid w:val="002072D2"/>
    <w:rsid w:val="002103BF"/>
    <w:rsid w:val="00212DB4"/>
    <w:rsid w:val="00213CF4"/>
    <w:rsid w:val="00215930"/>
    <w:rsid w:val="00215A90"/>
    <w:rsid w:val="002167B3"/>
    <w:rsid w:val="00216BEA"/>
    <w:rsid w:val="002220F4"/>
    <w:rsid w:val="00222A47"/>
    <w:rsid w:val="00223897"/>
    <w:rsid w:val="00224D3F"/>
    <w:rsid w:val="00231E8C"/>
    <w:rsid w:val="002364BE"/>
    <w:rsid w:val="0023692E"/>
    <w:rsid w:val="002377FA"/>
    <w:rsid w:val="0024157D"/>
    <w:rsid w:val="00242926"/>
    <w:rsid w:val="00244284"/>
    <w:rsid w:val="002459B3"/>
    <w:rsid w:val="002518F8"/>
    <w:rsid w:val="002531D6"/>
    <w:rsid w:val="0025438B"/>
    <w:rsid w:val="0025575E"/>
    <w:rsid w:val="00261C37"/>
    <w:rsid w:val="00263408"/>
    <w:rsid w:val="00266C36"/>
    <w:rsid w:val="002677E0"/>
    <w:rsid w:val="002701E6"/>
    <w:rsid w:val="002709D3"/>
    <w:rsid w:val="002723EE"/>
    <w:rsid w:val="002729D1"/>
    <w:rsid w:val="00272B21"/>
    <w:rsid w:val="00276AE6"/>
    <w:rsid w:val="00277F63"/>
    <w:rsid w:val="002808CF"/>
    <w:rsid w:val="002815D1"/>
    <w:rsid w:val="002827DD"/>
    <w:rsid w:val="002918AA"/>
    <w:rsid w:val="00292CC4"/>
    <w:rsid w:val="00294731"/>
    <w:rsid w:val="00294BF1"/>
    <w:rsid w:val="0029703A"/>
    <w:rsid w:val="002A4A5D"/>
    <w:rsid w:val="002A5AFE"/>
    <w:rsid w:val="002A75E3"/>
    <w:rsid w:val="002A7D0B"/>
    <w:rsid w:val="002B1190"/>
    <w:rsid w:val="002B3D0F"/>
    <w:rsid w:val="002C0541"/>
    <w:rsid w:val="002C2729"/>
    <w:rsid w:val="002C3761"/>
    <w:rsid w:val="002C6A11"/>
    <w:rsid w:val="002D0E49"/>
    <w:rsid w:val="002D5761"/>
    <w:rsid w:val="002D61AA"/>
    <w:rsid w:val="002D74C6"/>
    <w:rsid w:val="002D7655"/>
    <w:rsid w:val="002E1BA7"/>
    <w:rsid w:val="002E229B"/>
    <w:rsid w:val="002E4929"/>
    <w:rsid w:val="002F1733"/>
    <w:rsid w:val="002F1748"/>
    <w:rsid w:val="002F2B11"/>
    <w:rsid w:val="002F2BC9"/>
    <w:rsid w:val="002F3356"/>
    <w:rsid w:val="00300967"/>
    <w:rsid w:val="0030101F"/>
    <w:rsid w:val="00301FF8"/>
    <w:rsid w:val="003023DB"/>
    <w:rsid w:val="003037CE"/>
    <w:rsid w:val="00303E4B"/>
    <w:rsid w:val="003056A9"/>
    <w:rsid w:val="00311C35"/>
    <w:rsid w:val="00314B80"/>
    <w:rsid w:val="00316A03"/>
    <w:rsid w:val="003218AA"/>
    <w:rsid w:val="00322366"/>
    <w:rsid w:val="003232E8"/>
    <w:rsid w:val="00324238"/>
    <w:rsid w:val="00325ADE"/>
    <w:rsid w:val="00327779"/>
    <w:rsid w:val="0033007C"/>
    <w:rsid w:val="003328D4"/>
    <w:rsid w:val="00334439"/>
    <w:rsid w:val="00335F2E"/>
    <w:rsid w:val="003367AC"/>
    <w:rsid w:val="0033740D"/>
    <w:rsid w:val="0036049A"/>
    <w:rsid w:val="00363037"/>
    <w:rsid w:val="0036331A"/>
    <w:rsid w:val="003634EF"/>
    <w:rsid w:val="0036765C"/>
    <w:rsid w:val="003728DF"/>
    <w:rsid w:val="00373039"/>
    <w:rsid w:val="0037608E"/>
    <w:rsid w:val="00381472"/>
    <w:rsid w:val="00386BAE"/>
    <w:rsid w:val="00392453"/>
    <w:rsid w:val="00393FA0"/>
    <w:rsid w:val="0039603E"/>
    <w:rsid w:val="00397A81"/>
    <w:rsid w:val="003A01BE"/>
    <w:rsid w:val="003A0C7F"/>
    <w:rsid w:val="003B09BE"/>
    <w:rsid w:val="003B0F3E"/>
    <w:rsid w:val="003B3204"/>
    <w:rsid w:val="003B5915"/>
    <w:rsid w:val="003B797A"/>
    <w:rsid w:val="003B7D59"/>
    <w:rsid w:val="003C73FE"/>
    <w:rsid w:val="003C7D66"/>
    <w:rsid w:val="003D1545"/>
    <w:rsid w:val="003D1B0C"/>
    <w:rsid w:val="003D43E1"/>
    <w:rsid w:val="003D4D40"/>
    <w:rsid w:val="003E00F4"/>
    <w:rsid w:val="003E2A04"/>
    <w:rsid w:val="003E458F"/>
    <w:rsid w:val="003E4930"/>
    <w:rsid w:val="003F3231"/>
    <w:rsid w:val="003F3B21"/>
    <w:rsid w:val="003F5A79"/>
    <w:rsid w:val="003F6F07"/>
    <w:rsid w:val="004002B8"/>
    <w:rsid w:val="00400690"/>
    <w:rsid w:val="00400E7E"/>
    <w:rsid w:val="00401938"/>
    <w:rsid w:val="00402B73"/>
    <w:rsid w:val="0040489C"/>
    <w:rsid w:val="00404EAB"/>
    <w:rsid w:val="00405213"/>
    <w:rsid w:val="0041202C"/>
    <w:rsid w:val="004278A1"/>
    <w:rsid w:val="00431D26"/>
    <w:rsid w:val="00432896"/>
    <w:rsid w:val="004343B4"/>
    <w:rsid w:val="00434D3F"/>
    <w:rsid w:val="00436F36"/>
    <w:rsid w:val="0043784B"/>
    <w:rsid w:val="00437BB0"/>
    <w:rsid w:val="0044279C"/>
    <w:rsid w:val="004432FC"/>
    <w:rsid w:val="004451A0"/>
    <w:rsid w:val="00445E01"/>
    <w:rsid w:val="00450798"/>
    <w:rsid w:val="00450AB1"/>
    <w:rsid w:val="004556BE"/>
    <w:rsid w:val="00460840"/>
    <w:rsid w:val="00466171"/>
    <w:rsid w:val="004714BD"/>
    <w:rsid w:val="0047437A"/>
    <w:rsid w:val="00476FF8"/>
    <w:rsid w:val="00477C0A"/>
    <w:rsid w:val="00480C77"/>
    <w:rsid w:val="00482845"/>
    <w:rsid w:val="00482BB6"/>
    <w:rsid w:val="00484A3B"/>
    <w:rsid w:val="00484F9A"/>
    <w:rsid w:val="00485177"/>
    <w:rsid w:val="00490559"/>
    <w:rsid w:val="004909A0"/>
    <w:rsid w:val="00491116"/>
    <w:rsid w:val="00494C85"/>
    <w:rsid w:val="00497426"/>
    <w:rsid w:val="004A19AE"/>
    <w:rsid w:val="004A2394"/>
    <w:rsid w:val="004A23A1"/>
    <w:rsid w:val="004A350C"/>
    <w:rsid w:val="004B029B"/>
    <w:rsid w:val="004B3455"/>
    <w:rsid w:val="004B4B7A"/>
    <w:rsid w:val="004B57F0"/>
    <w:rsid w:val="004B6C06"/>
    <w:rsid w:val="004B7CE1"/>
    <w:rsid w:val="004C24A0"/>
    <w:rsid w:val="004C3DE4"/>
    <w:rsid w:val="004C70FF"/>
    <w:rsid w:val="004C7BEA"/>
    <w:rsid w:val="004D04B2"/>
    <w:rsid w:val="004D6C50"/>
    <w:rsid w:val="004E3BCD"/>
    <w:rsid w:val="004E4505"/>
    <w:rsid w:val="004E49E7"/>
    <w:rsid w:val="004E569D"/>
    <w:rsid w:val="004E628D"/>
    <w:rsid w:val="004F2E5B"/>
    <w:rsid w:val="004F3598"/>
    <w:rsid w:val="004F35F2"/>
    <w:rsid w:val="0050043A"/>
    <w:rsid w:val="00500A59"/>
    <w:rsid w:val="00500EE5"/>
    <w:rsid w:val="00501AF9"/>
    <w:rsid w:val="0050646F"/>
    <w:rsid w:val="005069A9"/>
    <w:rsid w:val="00507FE3"/>
    <w:rsid w:val="00511384"/>
    <w:rsid w:val="005116F2"/>
    <w:rsid w:val="005133C0"/>
    <w:rsid w:val="00514345"/>
    <w:rsid w:val="0051723B"/>
    <w:rsid w:val="00517534"/>
    <w:rsid w:val="0051785B"/>
    <w:rsid w:val="005178E2"/>
    <w:rsid w:val="00517958"/>
    <w:rsid w:val="00517A65"/>
    <w:rsid w:val="005220AF"/>
    <w:rsid w:val="00522F15"/>
    <w:rsid w:val="0052446C"/>
    <w:rsid w:val="00524F42"/>
    <w:rsid w:val="005304E7"/>
    <w:rsid w:val="0053479B"/>
    <w:rsid w:val="00540346"/>
    <w:rsid w:val="00542E0B"/>
    <w:rsid w:val="00550741"/>
    <w:rsid w:val="0055437E"/>
    <w:rsid w:val="00557421"/>
    <w:rsid w:val="005605B4"/>
    <w:rsid w:val="00560F23"/>
    <w:rsid w:val="005620D5"/>
    <w:rsid w:val="00563188"/>
    <w:rsid w:val="005647DD"/>
    <w:rsid w:val="00564D23"/>
    <w:rsid w:val="005651DD"/>
    <w:rsid w:val="00566B88"/>
    <w:rsid w:val="00570677"/>
    <w:rsid w:val="0057251D"/>
    <w:rsid w:val="00572ACA"/>
    <w:rsid w:val="00576238"/>
    <w:rsid w:val="00576C25"/>
    <w:rsid w:val="005771A0"/>
    <w:rsid w:val="00577F04"/>
    <w:rsid w:val="00591315"/>
    <w:rsid w:val="00591CD8"/>
    <w:rsid w:val="0059338A"/>
    <w:rsid w:val="005A103B"/>
    <w:rsid w:val="005A5755"/>
    <w:rsid w:val="005B4FAA"/>
    <w:rsid w:val="005B62AB"/>
    <w:rsid w:val="005C28AF"/>
    <w:rsid w:val="005C4BBD"/>
    <w:rsid w:val="005D268A"/>
    <w:rsid w:val="005D3038"/>
    <w:rsid w:val="005D7363"/>
    <w:rsid w:val="005E0B4D"/>
    <w:rsid w:val="005E1CF4"/>
    <w:rsid w:val="005E2D49"/>
    <w:rsid w:val="005E3299"/>
    <w:rsid w:val="005E384D"/>
    <w:rsid w:val="005E5008"/>
    <w:rsid w:val="005E60FA"/>
    <w:rsid w:val="005E7E4A"/>
    <w:rsid w:val="005F1F07"/>
    <w:rsid w:val="005F3371"/>
    <w:rsid w:val="005F34D6"/>
    <w:rsid w:val="005F367C"/>
    <w:rsid w:val="005F5347"/>
    <w:rsid w:val="005F6592"/>
    <w:rsid w:val="006017EC"/>
    <w:rsid w:val="006033CA"/>
    <w:rsid w:val="006071D9"/>
    <w:rsid w:val="0061123C"/>
    <w:rsid w:val="00612EB9"/>
    <w:rsid w:val="00616513"/>
    <w:rsid w:val="006173EB"/>
    <w:rsid w:val="006235AD"/>
    <w:rsid w:val="00624DD4"/>
    <w:rsid w:val="0063049F"/>
    <w:rsid w:val="00632243"/>
    <w:rsid w:val="00634E71"/>
    <w:rsid w:val="006404FC"/>
    <w:rsid w:val="00642774"/>
    <w:rsid w:val="0064450A"/>
    <w:rsid w:val="00651040"/>
    <w:rsid w:val="00652311"/>
    <w:rsid w:val="00652D9D"/>
    <w:rsid w:val="00656E48"/>
    <w:rsid w:val="006577DC"/>
    <w:rsid w:val="00662162"/>
    <w:rsid w:val="00663A2D"/>
    <w:rsid w:val="00663D72"/>
    <w:rsid w:val="00663EC5"/>
    <w:rsid w:val="00672642"/>
    <w:rsid w:val="00675117"/>
    <w:rsid w:val="006768D6"/>
    <w:rsid w:val="00682989"/>
    <w:rsid w:val="0068488C"/>
    <w:rsid w:val="00685AB5"/>
    <w:rsid w:val="00686067"/>
    <w:rsid w:val="00691338"/>
    <w:rsid w:val="00691F05"/>
    <w:rsid w:val="00692D4E"/>
    <w:rsid w:val="0069480A"/>
    <w:rsid w:val="006953E2"/>
    <w:rsid w:val="0069649E"/>
    <w:rsid w:val="00697426"/>
    <w:rsid w:val="006977BC"/>
    <w:rsid w:val="00697A67"/>
    <w:rsid w:val="006A04A0"/>
    <w:rsid w:val="006A45B6"/>
    <w:rsid w:val="006A5581"/>
    <w:rsid w:val="006A60D5"/>
    <w:rsid w:val="006B5174"/>
    <w:rsid w:val="006B614F"/>
    <w:rsid w:val="006C1947"/>
    <w:rsid w:val="006C33B8"/>
    <w:rsid w:val="006C3C44"/>
    <w:rsid w:val="006C47B8"/>
    <w:rsid w:val="006C6070"/>
    <w:rsid w:val="006D0724"/>
    <w:rsid w:val="006D22B5"/>
    <w:rsid w:val="006D4893"/>
    <w:rsid w:val="006D4AF3"/>
    <w:rsid w:val="006D6DA5"/>
    <w:rsid w:val="006E0761"/>
    <w:rsid w:val="006E0825"/>
    <w:rsid w:val="006E3C83"/>
    <w:rsid w:val="006E40C2"/>
    <w:rsid w:val="006E52DD"/>
    <w:rsid w:val="006E52ED"/>
    <w:rsid w:val="006E714E"/>
    <w:rsid w:val="006F03EF"/>
    <w:rsid w:val="006F0EDB"/>
    <w:rsid w:val="006F1936"/>
    <w:rsid w:val="006F2368"/>
    <w:rsid w:val="006F3176"/>
    <w:rsid w:val="006F4E8F"/>
    <w:rsid w:val="006F5A1B"/>
    <w:rsid w:val="0070285C"/>
    <w:rsid w:val="00702997"/>
    <w:rsid w:val="0070312A"/>
    <w:rsid w:val="00710FF5"/>
    <w:rsid w:val="00715FEC"/>
    <w:rsid w:val="00732539"/>
    <w:rsid w:val="00740B45"/>
    <w:rsid w:val="00751F09"/>
    <w:rsid w:val="007523A1"/>
    <w:rsid w:val="00753B7B"/>
    <w:rsid w:val="00763CD5"/>
    <w:rsid w:val="00771C5B"/>
    <w:rsid w:val="00772A2A"/>
    <w:rsid w:val="00773973"/>
    <w:rsid w:val="00777B38"/>
    <w:rsid w:val="00784443"/>
    <w:rsid w:val="00785922"/>
    <w:rsid w:val="00786F7D"/>
    <w:rsid w:val="0079052F"/>
    <w:rsid w:val="00791BDE"/>
    <w:rsid w:val="00795CEE"/>
    <w:rsid w:val="007A5AED"/>
    <w:rsid w:val="007B4E0D"/>
    <w:rsid w:val="007B52CD"/>
    <w:rsid w:val="007B7E85"/>
    <w:rsid w:val="007C32E3"/>
    <w:rsid w:val="007C668C"/>
    <w:rsid w:val="007E1CFF"/>
    <w:rsid w:val="007E5B66"/>
    <w:rsid w:val="007E60A6"/>
    <w:rsid w:val="007E6746"/>
    <w:rsid w:val="007F06B5"/>
    <w:rsid w:val="007F5B54"/>
    <w:rsid w:val="00802981"/>
    <w:rsid w:val="00803E91"/>
    <w:rsid w:val="008079DB"/>
    <w:rsid w:val="00811146"/>
    <w:rsid w:val="00813055"/>
    <w:rsid w:val="008201D5"/>
    <w:rsid w:val="008204AC"/>
    <w:rsid w:val="00820D79"/>
    <w:rsid w:val="00821E94"/>
    <w:rsid w:val="008236A0"/>
    <w:rsid w:val="008240C0"/>
    <w:rsid w:val="00824EF0"/>
    <w:rsid w:val="008272B6"/>
    <w:rsid w:val="00827403"/>
    <w:rsid w:val="008303E3"/>
    <w:rsid w:val="00830B0A"/>
    <w:rsid w:val="00831907"/>
    <w:rsid w:val="00832602"/>
    <w:rsid w:val="00833EB7"/>
    <w:rsid w:val="008344DC"/>
    <w:rsid w:val="008374E2"/>
    <w:rsid w:val="00837A32"/>
    <w:rsid w:val="008431FA"/>
    <w:rsid w:val="008432AE"/>
    <w:rsid w:val="00843C1E"/>
    <w:rsid w:val="008451FC"/>
    <w:rsid w:val="00852D5A"/>
    <w:rsid w:val="00854D78"/>
    <w:rsid w:val="008570CB"/>
    <w:rsid w:val="008574E0"/>
    <w:rsid w:val="00863615"/>
    <w:rsid w:val="008646D0"/>
    <w:rsid w:val="008676D3"/>
    <w:rsid w:val="00871639"/>
    <w:rsid w:val="00871920"/>
    <w:rsid w:val="00872968"/>
    <w:rsid w:val="00874890"/>
    <w:rsid w:val="00881FCA"/>
    <w:rsid w:val="008837DB"/>
    <w:rsid w:val="00883F50"/>
    <w:rsid w:val="00884B59"/>
    <w:rsid w:val="00886855"/>
    <w:rsid w:val="008904FA"/>
    <w:rsid w:val="008A0A3E"/>
    <w:rsid w:val="008A12D1"/>
    <w:rsid w:val="008A25F2"/>
    <w:rsid w:val="008A540A"/>
    <w:rsid w:val="008A7AE5"/>
    <w:rsid w:val="008B1C0D"/>
    <w:rsid w:val="008B71FD"/>
    <w:rsid w:val="008B7F77"/>
    <w:rsid w:val="008C18D3"/>
    <w:rsid w:val="008C4E45"/>
    <w:rsid w:val="008D0EA1"/>
    <w:rsid w:val="008D2414"/>
    <w:rsid w:val="008D7F97"/>
    <w:rsid w:val="008E3A5D"/>
    <w:rsid w:val="008E4832"/>
    <w:rsid w:val="008E54D0"/>
    <w:rsid w:val="008E567E"/>
    <w:rsid w:val="008E5DD7"/>
    <w:rsid w:val="008E649E"/>
    <w:rsid w:val="008E6D08"/>
    <w:rsid w:val="008E74AF"/>
    <w:rsid w:val="008F1681"/>
    <w:rsid w:val="008F35D4"/>
    <w:rsid w:val="008F3C0A"/>
    <w:rsid w:val="008F604F"/>
    <w:rsid w:val="008F7639"/>
    <w:rsid w:val="0090029C"/>
    <w:rsid w:val="00900EA7"/>
    <w:rsid w:val="0090173E"/>
    <w:rsid w:val="00906CE0"/>
    <w:rsid w:val="009078E1"/>
    <w:rsid w:val="00910875"/>
    <w:rsid w:val="00922A0F"/>
    <w:rsid w:val="00930065"/>
    <w:rsid w:val="00930F58"/>
    <w:rsid w:val="009342EC"/>
    <w:rsid w:val="00935B08"/>
    <w:rsid w:val="00937503"/>
    <w:rsid w:val="0094264B"/>
    <w:rsid w:val="0094391C"/>
    <w:rsid w:val="00944F02"/>
    <w:rsid w:val="009476B7"/>
    <w:rsid w:val="00950149"/>
    <w:rsid w:val="009502F1"/>
    <w:rsid w:val="00950629"/>
    <w:rsid w:val="009507CB"/>
    <w:rsid w:val="00953825"/>
    <w:rsid w:val="00953ED6"/>
    <w:rsid w:val="00954CD6"/>
    <w:rsid w:val="0095685A"/>
    <w:rsid w:val="009577F8"/>
    <w:rsid w:val="00960155"/>
    <w:rsid w:val="00960968"/>
    <w:rsid w:val="0096263C"/>
    <w:rsid w:val="00963E47"/>
    <w:rsid w:val="009644F8"/>
    <w:rsid w:val="009663F6"/>
    <w:rsid w:val="009716BF"/>
    <w:rsid w:val="009719D7"/>
    <w:rsid w:val="009738ED"/>
    <w:rsid w:val="009744F3"/>
    <w:rsid w:val="00974F78"/>
    <w:rsid w:val="00975EE5"/>
    <w:rsid w:val="00976925"/>
    <w:rsid w:val="00982025"/>
    <w:rsid w:val="0098465A"/>
    <w:rsid w:val="00984A2B"/>
    <w:rsid w:val="00985717"/>
    <w:rsid w:val="00985F39"/>
    <w:rsid w:val="009865EC"/>
    <w:rsid w:val="00986CF1"/>
    <w:rsid w:val="009931AF"/>
    <w:rsid w:val="009A0495"/>
    <w:rsid w:val="009A10D2"/>
    <w:rsid w:val="009A124C"/>
    <w:rsid w:val="009A1D16"/>
    <w:rsid w:val="009A2635"/>
    <w:rsid w:val="009A6A75"/>
    <w:rsid w:val="009B0839"/>
    <w:rsid w:val="009B2B21"/>
    <w:rsid w:val="009B5C1C"/>
    <w:rsid w:val="009B6824"/>
    <w:rsid w:val="009B70E0"/>
    <w:rsid w:val="009B7E10"/>
    <w:rsid w:val="009C4754"/>
    <w:rsid w:val="009C475D"/>
    <w:rsid w:val="009D352B"/>
    <w:rsid w:val="009D64AC"/>
    <w:rsid w:val="009E1ABF"/>
    <w:rsid w:val="009E2AD4"/>
    <w:rsid w:val="009E50F8"/>
    <w:rsid w:val="009E5970"/>
    <w:rsid w:val="009F3642"/>
    <w:rsid w:val="009F3CFE"/>
    <w:rsid w:val="009F5C57"/>
    <w:rsid w:val="009F628A"/>
    <w:rsid w:val="00A12AFE"/>
    <w:rsid w:val="00A15767"/>
    <w:rsid w:val="00A2456F"/>
    <w:rsid w:val="00A24853"/>
    <w:rsid w:val="00A2560B"/>
    <w:rsid w:val="00A302F5"/>
    <w:rsid w:val="00A306E8"/>
    <w:rsid w:val="00A31134"/>
    <w:rsid w:val="00A347CF"/>
    <w:rsid w:val="00A361CB"/>
    <w:rsid w:val="00A43D7A"/>
    <w:rsid w:val="00A44EC6"/>
    <w:rsid w:val="00A46754"/>
    <w:rsid w:val="00A54F0B"/>
    <w:rsid w:val="00A550E6"/>
    <w:rsid w:val="00A5523E"/>
    <w:rsid w:val="00A73F79"/>
    <w:rsid w:val="00A7416F"/>
    <w:rsid w:val="00A77817"/>
    <w:rsid w:val="00A82434"/>
    <w:rsid w:val="00A84DEB"/>
    <w:rsid w:val="00A86BB5"/>
    <w:rsid w:val="00A86BDB"/>
    <w:rsid w:val="00A8785C"/>
    <w:rsid w:val="00A90490"/>
    <w:rsid w:val="00A95050"/>
    <w:rsid w:val="00A95B02"/>
    <w:rsid w:val="00A96A71"/>
    <w:rsid w:val="00AA2CD4"/>
    <w:rsid w:val="00AA762C"/>
    <w:rsid w:val="00AB420D"/>
    <w:rsid w:val="00AB7414"/>
    <w:rsid w:val="00AC36F3"/>
    <w:rsid w:val="00AC67DE"/>
    <w:rsid w:val="00AC776C"/>
    <w:rsid w:val="00AC7B4B"/>
    <w:rsid w:val="00AD167F"/>
    <w:rsid w:val="00AD371E"/>
    <w:rsid w:val="00AD5361"/>
    <w:rsid w:val="00AE0DA7"/>
    <w:rsid w:val="00AE3682"/>
    <w:rsid w:val="00AE55A5"/>
    <w:rsid w:val="00AE5960"/>
    <w:rsid w:val="00AE62C4"/>
    <w:rsid w:val="00AF23F8"/>
    <w:rsid w:val="00AF608F"/>
    <w:rsid w:val="00AF7473"/>
    <w:rsid w:val="00AF7EFA"/>
    <w:rsid w:val="00B02E2A"/>
    <w:rsid w:val="00B041AF"/>
    <w:rsid w:val="00B0475D"/>
    <w:rsid w:val="00B04B2A"/>
    <w:rsid w:val="00B10E85"/>
    <w:rsid w:val="00B13E9E"/>
    <w:rsid w:val="00B14068"/>
    <w:rsid w:val="00B166C7"/>
    <w:rsid w:val="00B173D6"/>
    <w:rsid w:val="00B236E1"/>
    <w:rsid w:val="00B266F3"/>
    <w:rsid w:val="00B27243"/>
    <w:rsid w:val="00B33A77"/>
    <w:rsid w:val="00B363A7"/>
    <w:rsid w:val="00B37897"/>
    <w:rsid w:val="00B379FD"/>
    <w:rsid w:val="00B42BA8"/>
    <w:rsid w:val="00B43574"/>
    <w:rsid w:val="00B50995"/>
    <w:rsid w:val="00B562FB"/>
    <w:rsid w:val="00B56DEB"/>
    <w:rsid w:val="00B62072"/>
    <w:rsid w:val="00B6288E"/>
    <w:rsid w:val="00B66D2F"/>
    <w:rsid w:val="00B67E5D"/>
    <w:rsid w:val="00B70E0A"/>
    <w:rsid w:val="00B75848"/>
    <w:rsid w:val="00B808F7"/>
    <w:rsid w:val="00B82029"/>
    <w:rsid w:val="00B83ACF"/>
    <w:rsid w:val="00B918B8"/>
    <w:rsid w:val="00B93FDC"/>
    <w:rsid w:val="00B942E4"/>
    <w:rsid w:val="00B9492B"/>
    <w:rsid w:val="00B96198"/>
    <w:rsid w:val="00BA03B8"/>
    <w:rsid w:val="00BA104D"/>
    <w:rsid w:val="00BB00ED"/>
    <w:rsid w:val="00BB693A"/>
    <w:rsid w:val="00BB73AE"/>
    <w:rsid w:val="00BB7723"/>
    <w:rsid w:val="00BC4279"/>
    <w:rsid w:val="00BC443B"/>
    <w:rsid w:val="00BC6559"/>
    <w:rsid w:val="00BD0014"/>
    <w:rsid w:val="00BD7FC2"/>
    <w:rsid w:val="00BE1183"/>
    <w:rsid w:val="00BE1711"/>
    <w:rsid w:val="00BE37B6"/>
    <w:rsid w:val="00BE4C73"/>
    <w:rsid w:val="00BE5F07"/>
    <w:rsid w:val="00BF229C"/>
    <w:rsid w:val="00BF5783"/>
    <w:rsid w:val="00C042F7"/>
    <w:rsid w:val="00C07D5E"/>
    <w:rsid w:val="00C10D1B"/>
    <w:rsid w:val="00C10DED"/>
    <w:rsid w:val="00C13CD6"/>
    <w:rsid w:val="00C15418"/>
    <w:rsid w:val="00C155CA"/>
    <w:rsid w:val="00C255E6"/>
    <w:rsid w:val="00C302AE"/>
    <w:rsid w:val="00C33739"/>
    <w:rsid w:val="00C348CA"/>
    <w:rsid w:val="00C376D3"/>
    <w:rsid w:val="00C41EE6"/>
    <w:rsid w:val="00C46B37"/>
    <w:rsid w:val="00C47384"/>
    <w:rsid w:val="00C47DE3"/>
    <w:rsid w:val="00C506D1"/>
    <w:rsid w:val="00C534DF"/>
    <w:rsid w:val="00C55215"/>
    <w:rsid w:val="00C55630"/>
    <w:rsid w:val="00C56B4C"/>
    <w:rsid w:val="00C628E6"/>
    <w:rsid w:val="00C66C5F"/>
    <w:rsid w:val="00C72499"/>
    <w:rsid w:val="00C72AF7"/>
    <w:rsid w:val="00C7789C"/>
    <w:rsid w:val="00C83E4C"/>
    <w:rsid w:val="00C84E86"/>
    <w:rsid w:val="00C8719E"/>
    <w:rsid w:val="00C8754D"/>
    <w:rsid w:val="00C92712"/>
    <w:rsid w:val="00C92B7A"/>
    <w:rsid w:val="00C94B02"/>
    <w:rsid w:val="00C96FE9"/>
    <w:rsid w:val="00CA0DC5"/>
    <w:rsid w:val="00CA298B"/>
    <w:rsid w:val="00CB02A1"/>
    <w:rsid w:val="00CB04DA"/>
    <w:rsid w:val="00CB0719"/>
    <w:rsid w:val="00CB0B43"/>
    <w:rsid w:val="00CB336F"/>
    <w:rsid w:val="00CB7D7E"/>
    <w:rsid w:val="00CC03FE"/>
    <w:rsid w:val="00CC3453"/>
    <w:rsid w:val="00CC55C1"/>
    <w:rsid w:val="00CC6688"/>
    <w:rsid w:val="00CC6C64"/>
    <w:rsid w:val="00CC6DDE"/>
    <w:rsid w:val="00CC7501"/>
    <w:rsid w:val="00CD1BD2"/>
    <w:rsid w:val="00CD2320"/>
    <w:rsid w:val="00CD2A37"/>
    <w:rsid w:val="00CD7A2B"/>
    <w:rsid w:val="00CE08D4"/>
    <w:rsid w:val="00CE2FC1"/>
    <w:rsid w:val="00CE34A4"/>
    <w:rsid w:val="00CE3943"/>
    <w:rsid w:val="00CF3683"/>
    <w:rsid w:val="00CF53A8"/>
    <w:rsid w:val="00CF734A"/>
    <w:rsid w:val="00D040B3"/>
    <w:rsid w:val="00D04273"/>
    <w:rsid w:val="00D07E62"/>
    <w:rsid w:val="00D101F8"/>
    <w:rsid w:val="00D1441F"/>
    <w:rsid w:val="00D21DEB"/>
    <w:rsid w:val="00D221A3"/>
    <w:rsid w:val="00D23FEC"/>
    <w:rsid w:val="00D24493"/>
    <w:rsid w:val="00D304E4"/>
    <w:rsid w:val="00D31D05"/>
    <w:rsid w:val="00D416F3"/>
    <w:rsid w:val="00D45636"/>
    <w:rsid w:val="00D50443"/>
    <w:rsid w:val="00D513A9"/>
    <w:rsid w:val="00D515F2"/>
    <w:rsid w:val="00D538A9"/>
    <w:rsid w:val="00D53BEC"/>
    <w:rsid w:val="00D54EB5"/>
    <w:rsid w:val="00D54EC9"/>
    <w:rsid w:val="00D55D08"/>
    <w:rsid w:val="00D6285C"/>
    <w:rsid w:val="00D7260D"/>
    <w:rsid w:val="00D75A3A"/>
    <w:rsid w:val="00D8091A"/>
    <w:rsid w:val="00D80AB9"/>
    <w:rsid w:val="00D841A2"/>
    <w:rsid w:val="00D93151"/>
    <w:rsid w:val="00D965CC"/>
    <w:rsid w:val="00D96AD8"/>
    <w:rsid w:val="00DA0012"/>
    <w:rsid w:val="00DA0B4F"/>
    <w:rsid w:val="00DA1666"/>
    <w:rsid w:val="00DA18AA"/>
    <w:rsid w:val="00DA1E5E"/>
    <w:rsid w:val="00DA295E"/>
    <w:rsid w:val="00DA5B7E"/>
    <w:rsid w:val="00DA75C0"/>
    <w:rsid w:val="00DC1B59"/>
    <w:rsid w:val="00DC2080"/>
    <w:rsid w:val="00DC265B"/>
    <w:rsid w:val="00DC3338"/>
    <w:rsid w:val="00DD198F"/>
    <w:rsid w:val="00DD26FC"/>
    <w:rsid w:val="00DF1790"/>
    <w:rsid w:val="00DF1B57"/>
    <w:rsid w:val="00DF3AB5"/>
    <w:rsid w:val="00E05AC6"/>
    <w:rsid w:val="00E2174A"/>
    <w:rsid w:val="00E22ADC"/>
    <w:rsid w:val="00E24E0B"/>
    <w:rsid w:val="00E26F86"/>
    <w:rsid w:val="00E35AA0"/>
    <w:rsid w:val="00E3716D"/>
    <w:rsid w:val="00E413BD"/>
    <w:rsid w:val="00E44710"/>
    <w:rsid w:val="00E44C37"/>
    <w:rsid w:val="00E45B24"/>
    <w:rsid w:val="00E45E70"/>
    <w:rsid w:val="00E47860"/>
    <w:rsid w:val="00E510EF"/>
    <w:rsid w:val="00E55905"/>
    <w:rsid w:val="00E579AB"/>
    <w:rsid w:val="00E6150D"/>
    <w:rsid w:val="00E6319A"/>
    <w:rsid w:val="00E66033"/>
    <w:rsid w:val="00E73AA3"/>
    <w:rsid w:val="00E73D7A"/>
    <w:rsid w:val="00E85187"/>
    <w:rsid w:val="00E91180"/>
    <w:rsid w:val="00E92BE5"/>
    <w:rsid w:val="00E9343F"/>
    <w:rsid w:val="00E9703E"/>
    <w:rsid w:val="00EA232F"/>
    <w:rsid w:val="00EA5340"/>
    <w:rsid w:val="00EA551E"/>
    <w:rsid w:val="00EA66B6"/>
    <w:rsid w:val="00EB65E2"/>
    <w:rsid w:val="00EB6D76"/>
    <w:rsid w:val="00EC0101"/>
    <w:rsid w:val="00EC336B"/>
    <w:rsid w:val="00EC5981"/>
    <w:rsid w:val="00ED2E55"/>
    <w:rsid w:val="00ED2F6A"/>
    <w:rsid w:val="00ED65BC"/>
    <w:rsid w:val="00ED7E37"/>
    <w:rsid w:val="00EE0DFE"/>
    <w:rsid w:val="00EE1C6D"/>
    <w:rsid w:val="00EE2857"/>
    <w:rsid w:val="00EE506E"/>
    <w:rsid w:val="00EE5C41"/>
    <w:rsid w:val="00EE7A4B"/>
    <w:rsid w:val="00EF0B67"/>
    <w:rsid w:val="00EF132C"/>
    <w:rsid w:val="00EF6B97"/>
    <w:rsid w:val="00F02346"/>
    <w:rsid w:val="00F042F7"/>
    <w:rsid w:val="00F05E45"/>
    <w:rsid w:val="00F05F4C"/>
    <w:rsid w:val="00F062C7"/>
    <w:rsid w:val="00F103BA"/>
    <w:rsid w:val="00F135DE"/>
    <w:rsid w:val="00F23D12"/>
    <w:rsid w:val="00F32EFC"/>
    <w:rsid w:val="00F36167"/>
    <w:rsid w:val="00F37384"/>
    <w:rsid w:val="00F40430"/>
    <w:rsid w:val="00F455DE"/>
    <w:rsid w:val="00F52CD2"/>
    <w:rsid w:val="00F54A43"/>
    <w:rsid w:val="00F55DA9"/>
    <w:rsid w:val="00F578EE"/>
    <w:rsid w:val="00F641AE"/>
    <w:rsid w:val="00F70B71"/>
    <w:rsid w:val="00F746C1"/>
    <w:rsid w:val="00F74D5F"/>
    <w:rsid w:val="00F750E8"/>
    <w:rsid w:val="00F7592E"/>
    <w:rsid w:val="00F76573"/>
    <w:rsid w:val="00F768AA"/>
    <w:rsid w:val="00F77B7C"/>
    <w:rsid w:val="00F835FA"/>
    <w:rsid w:val="00F86430"/>
    <w:rsid w:val="00F870C3"/>
    <w:rsid w:val="00F87175"/>
    <w:rsid w:val="00F87594"/>
    <w:rsid w:val="00F900E8"/>
    <w:rsid w:val="00F91723"/>
    <w:rsid w:val="00FA396D"/>
    <w:rsid w:val="00FA3AED"/>
    <w:rsid w:val="00FA6709"/>
    <w:rsid w:val="00FA6E93"/>
    <w:rsid w:val="00FA7A67"/>
    <w:rsid w:val="00FB03BB"/>
    <w:rsid w:val="00FB26C4"/>
    <w:rsid w:val="00FB3CE2"/>
    <w:rsid w:val="00FB7AEC"/>
    <w:rsid w:val="00FC6A9A"/>
    <w:rsid w:val="00FC7E02"/>
    <w:rsid w:val="00FD1E4A"/>
    <w:rsid w:val="00FD1EE4"/>
    <w:rsid w:val="00FD4292"/>
    <w:rsid w:val="00FD57AE"/>
    <w:rsid w:val="00FD6491"/>
    <w:rsid w:val="00FD7FAE"/>
    <w:rsid w:val="00FE0F40"/>
    <w:rsid w:val="00FE1575"/>
    <w:rsid w:val="00FE41B7"/>
    <w:rsid w:val="00FE712A"/>
    <w:rsid w:val="00FE7F2A"/>
    <w:rsid w:val="00FF2942"/>
    <w:rsid w:val="00FF5A1A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none [660]" strokecolor="none [3212]">
      <v:fill color="none [660]" opacity="0"/>
      <v:stroke color="none [3212]"/>
      <v:textbox inset="5.85pt,.7pt,5.85pt,.7pt"/>
    </o:shapedefaults>
    <o:shapelayout v:ext="edit">
      <o:idmap v:ext="edit" data="1"/>
    </o:shapelayout>
  </w:shapeDefaults>
  <w:decimalSymbol w:val="."/>
  <w:listSeparator w:val=","/>
  <w14:docId w14:val="6E97BE09"/>
  <w15:chartTrackingRefBased/>
  <w15:docId w15:val="{FCE05977-288F-4354-98EE-482B998F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A75E3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523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2311"/>
  </w:style>
  <w:style w:type="paragraph" w:styleId="a6">
    <w:name w:val="footer"/>
    <w:basedOn w:val="a"/>
    <w:link w:val="a7"/>
    <w:uiPriority w:val="99"/>
    <w:unhideWhenUsed/>
    <w:rsid w:val="006523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2311"/>
  </w:style>
  <w:style w:type="character" w:customStyle="1" w:styleId="10">
    <w:name w:val="見出し 1 (文字)"/>
    <w:link w:val="1"/>
    <w:uiPriority w:val="9"/>
    <w:rsid w:val="002A75E3"/>
    <w:rPr>
      <w:rFonts w:ascii="Arial" w:eastAsia="ＭＳ ゴシック" w:hAnsi="Arial" w:cs="Times New Roman"/>
      <w:kern w:val="2"/>
      <w:sz w:val="24"/>
      <w:szCs w:val="24"/>
    </w:rPr>
  </w:style>
  <w:style w:type="paragraph" w:styleId="a8">
    <w:name w:val="TOC Heading"/>
    <w:basedOn w:val="1"/>
    <w:next w:val="a"/>
    <w:uiPriority w:val="39"/>
    <w:semiHidden/>
    <w:unhideWhenUsed/>
    <w:qFormat/>
    <w:rsid w:val="002A75E3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2A75E3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2A75E3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2A75E3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2A75E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A75E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EE0DFE"/>
  </w:style>
  <w:style w:type="character" w:customStyle="1" w:styleId="ac">
    <w:name w:val="日付 (文字)"/>
    <w:link w:val="ab"/>
    <w:uiPriority w:val="99"/>
    <w:semiHidden/>
    <w:rsid w:val="00EE0DFE"/>
    <w:rPr>
      <w:kern w:val="2"/>
      <w:sz w:val="21"/>
      <w:szCs w:val="22"/>
    </w:rPr>
  </w:style>
  <w:style w:type="character" w:styleId="ad">
    <w:name w:val="Hyperlink"/>
    <w:uiPriority w:val="99"/>
    <w:unhideWhenUsed/>
    <w:rsid w:val="00CC3453"/>
    <w:rPr>
      <w:color w:val="0000FF"/>
      <w:u w:val="single"/>
    </w:rPr>
  </w:style>
  <w:style w:type="paragraph" w:styleId="ae">
    <w:name w:val="table of figures"/>
    <w:basedOn w:val="a"/>
    <w:next w:val="a"/>
    <w:uiPriority w:val="99"/>
    <w:semiHidden/>
    <w:unhideWhenUsed/>
    <w:rsid w:val="00D31D05"/>
    <w:pPr>
      <w:ind w:leftChars="200" w:left="200" w:hangingChars="200" w:hanging="200"/>
    </w:pPr>
  </w:style>
  <w:style w:type="paragraph" w:styleId="af">
    <w:name w:val="No Spacing"/>
    <w:uiPriority w:val="1"/>
    <w:qFormat/>
    <w:rsid w:val="00EB65E2"/>
    <w:pPr>
      <w:widowControl w:val="0"/>
      <w:jc w:val="both"/>
    </w:pPr>
    <w:rPr>
      <w:kern w:val="2"/>
      <w:sz w:val="21"/>
      <w:szCs w:val="22"/>
    </w:rPr>
  </w:style>
  <w:style w:type="table" w:styleId="af0">
    <w:name w:val="Table Grid"/>
    <w:basedOn w:val="a1"/>
    <w:uiPriority w:val="59"/>
    <w:rsid w:val="00CC6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semiHidden/>
    <w:unhideWhenUsed/>
    <w:rsid w:val="008A12D1"/>
    <w:pPr>
      <w:jc w:val="center"/>
    </w:pPr>
  </w:style>
  <w:style w:type="character" w:customStyle="1" w:styleId="af2">
    <w:name w:val="記 (文字)"/>
    <w:basedOn w:val="a0"/>
    <w:link w:val="af1"/>
    <w:uiPriority w:val="99"/>
    <w:semiHidden/>
    <w:rsid w:val="008A12D1"/>
    <w:rPr>
      <w:kern w:val="2"/>
      <w:sz w:val="21"/>
      <w:szCs w:val="22"/>
    </w:rPr>
  </w:style>
  <w:style w:type="paragraph" w:styleId="af3">
    <w:name w:val="Closing"/>
    <w:basedOn w:val="a"/>
    <w:link w:val="af4"/>
    <w:uiPriority w:val="99"/>
    <w:semiHidden/>
    <w:unhideWhenUsed/>
    <w:rsid w:val="008A12D1"/>
    <w:pPr>
      <w:jc w:val="right"/>
    </w:pPr>
  </w:style>
  <w:style w:type="character" w:customStyle="1" w:styleId="af4">
    <w:name w:val="結語 (文字)"/>
    <w:basedOn w:val="a0"/>
    <w:link w:val="af3"/>
    <w:uiPriority w:val="99"/>
    <w:semiHidden/>
    <w:rsid w:val="008A12D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801\Box\&#12304;02_&#35506;&#25152;&#20849;&#26377;&#12305;10_03_&#29992;&#22320;&#35506;\R06&#24180;&#24230;\03%20&#31649;&#29702;&#25285;&#24403;\17_&#30476;&#26377;&#36001;&#29987;\17_05_&#22770;&#25173;\&#19968;&#33324;&#31478;&#20105;&#20837;&#26413;\4_&#20837;&#26413;&#35201;&#3893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1896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沼田郁美</cp:lastModifiedBy>
  <cp:revision>96</cp:revision>
  <cp:lastPrinted>2024-11-05T01:15:00Z</cp:lastPrinted>
  <dcterms:created xsi:type="dcterms:W3CDTF">2024-05-21T00:41:00Z</dcterms:created>
  <dcterms:modified xsi:type="dcterms:W3CDTF">2024-11-20T04:44:00Z</dcterms:modified>
</cp:coreProperties>
</file>