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0" w:type="auto"/>
        <w:tblLook w:val="04A0" w:firstRow="1" w:lastRow="0" w:firstColumn="1" w:lastColumn="0" w:noHBand="0" w:noVBand="1"/>
      </w:tblPr>
      <w:tblGrid>
        <w:gridCol w:w="1984"/>
      </w:tblGrid>
      <w:tr w:rsidR="006F2368" w:rsidRPr="00944F02" w:rsidTr="006F2368">
        <w:tc>
          <w:tcPr>
            <w:tcW w:w="1984" w:type="dxa"/>
            <w:vAlign w:val="center"/>
          </w:tcPr>
          <w:p w:rsidR="006F2368" w:rsidRPr="00944F02" w:rsidRDefault="006F2368" w:rsidP="006F2368">
            <w:pPr>
              <w:wordWrap w:val="0"/>
              <w:autoSpaceDE w:val="0"/>
              <w:autoSpaceDN w:val="0"/>
              <w:adjustRightInd w:val="0"/>
              <w:spacing w:line="440" w:lineRule="exact"/>
              <w:rPr>
                <w:rFonts w:ascii="ＭＳ ゴシック" w:eastAsia="ＭＳ ゴシック" w:hAnsi="ＭＳ ゴシック" w:cs="ＭＳ ゴシック"/>
                <w:b/>
                <w:color w:val="000000" w:themeColor="text1"/>
                <w:spacing w:val="-1"/>
                <w:kern w:val="0"/>
                <w:sz w:val="24"/>
                <w:szCs w:val="24"/>
              </w:rPr>
            </w:pPr>
            <w:r w:rsidRPr="00944F02">
              <w:rPr>
                <w:rFonts w:ascii="ＭＳ ゴシック" w:eastAsia="ＭＳ ゴシック" w:hAnsi="ＭＳ ゴシック" w:cs="ＭＳ ゴシック" w:hint="eastAsia"/>
                <w:b/>
                <w:color w:val="000000" w:themeColor="text1"/>
                <w:spacing w:val="-1"/>
                <w:kern w:val="0"/>
                <w:sz w:val="24"/>
                <w:szCs w:val="24"/>
              </w:rPr>
              <w:t>物件番号　１</w:t>
            </w:r>
          </w:p>
        </w:tc>
      </w:tr>
      <w:tr w:rsidR="006F2368" w:rsidRPr="00944F02" w:rsidTr="006F2368">
        <w:tc>
          <w:tcPr>
            <w:tcW w:w="1984" w:type="dxa"/>
            <w:vAlign w:val="center"/>
          </w:tcPr>
          <w:p w:rsidR="006F2368" w:rsidRPr="00944F02" w:rsidRDefault="006F2368" w:rsidP="006F2368">
            <w:pPr>
              <w:wordWrap w:val="0"/>
              <w:autoSpaceDE w:val="0"/>
              <w:autoSpaceDN w:val="0"/>
              <w:adjustRightInd w:val="0"/>
              <w:spacing w:line="440" w:lineRule="exact"/>
              <w:rPr>
                <w:rFonts w:ascii="ＭＳ ゴシック" w:eastAsia="ＭＳ ゴシック" w:hAnsi="ＭＳ ゴシック" w:cs="ＭＳ ゴシック"/>
                <w:b/>
                <w:color w:val="000000" w:themeColor="text1"/>
                <w:spacing w:val="-1"/>
                <w:kern w:val="0"/>
                <w:sz w:val="24"/>
                <w:szCs w:val="24"/>
              </w:rPr>
            </w:pPr>
            <w:r w:rsidRPr="00944F02">
              <w:rPr>
                <w:rFonts w:ascii="ＭＳ ゴシック" w:eastAsia="ＭＳ ゴシック" w:hAnsi="ＭＳ ゴシック" w:cs="ＭＳ ゴシック" w:hint="eastAsia"/>
                <w:b/>
                <w:color w:val="000000" w:themeColor="text1"/>
                <w:spacing w:val="-1"/>
                <w:kern w:val="0"/>
                <w:sz w:val="24"/>
                <w:szCs w:val="24"/>
              </w:rPr>
              <w:t>受付番号</w:t>
            </w:r>
          </w:p>
        </w:tc>
      </w:tr>
    </w:tbl>
    <w:p w:rsidR="007F06B5" w:rsidRPr="00944F02" w:rsidRDefault="007F06B5" w:rsidP="007F06B5">
      <w:pPr>
        <w:wordWrap w:val="0"/>
        <w:autoSpaceDE w:val="0"/>
        <w:autoSpaceDN w:val="0"/>
        <w:adjustRightInd w:val="0"/>
        <w:spacing w:line="440" w:lineRule="exact"/>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ゴシック" w:hint="eastAsia"/>
          <w:color w:val="000000" w:themeColor="text1"/>
          <w:spacing w:val="-1"/>
          <w:kern w:val="0"/>
          <w:sz w:val="40"/>
          <w:szCs w:val="24"/>
        </w:rPr>
        <w:t>一般競争入札参加申込書</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bookmarkStart w:id="0" w:name="_GoBack"/>
      <w:bookmarkEnd w:id="0"/>
    </w:p>
    <w:p w:rsidR="007F06B5" w:rsidRPr="00944F02" w:rsidRDefault="007F06B5" w:rsidP="007F06B5">
      <w:pPr>
        <w:wordWrap w:val="0"/>
        <w:autoSpaceDE w:val="0"/>
        <w:autoSpaceDN w:val="0"/>
        <w:adjustRightInd w:val="0"/>
        <w:spacing w:line="338" w:lineRule="exact"/>
        <w:jc w:val="righ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w:t>
      </w:r>
      <w:r w:rsidRPr="00944F02">
        <w:rPr>
          <w:rFonts w:ascii="ＭＳ ゴシック" w:eastAsia="ＭＳ ゴシック" w:hAnsi="ＭＳ ゴシック" w:cs="ＭＳ 明朝" w:hint="eastAsia"/>
          <w:color w:val="000000" w:themeColor="text1"/>
          <w:spacing w:val="-1"/>
          <w:kern w:val="0"/>
          <w:sz w:val="24"/>
          <w:szCs w:val="24"/>
        </w:rPr>
        <w:t xml:space="preserve">　　</w:t>
      </w:r>
      <w:r w:rsidRPr="00944F02">
        <w:rPr>
          <w:rFonts w:ascii="ＭＳ ゴシック" w:eastAsia="ＭＳ ゴシック" w:hAnsi="ＭＳ ゴシック" w:cs="ＭＳ 明朝" w:hint="eastAsia"/>
          <w:color w:val="000000" w:themeColor="text1"/>
          <w:kern w:val="0"/>
          <w:sz w:val="24"/>
          <w:szCs w:val="24"/>
        </w:rPr>
        <w:t xml:space="preserve">    </w:t>
      </w:r>
      <w:r w:rsidRPr="00944F02">
        <w:rPr>
          <w:rFonts w:ascii="ＭＳ ゴシック" w:eastAsia="ＭＳ ゴシック" w:hAnsi="ＭＳ ゴシック" w:cs="ＭＳ 明朝" w:hint="eastAsia"/>
          <w:color w:val="000000" w:themeColor="text1"/>
          <w:spacing w:val="-1"/>
          <w:kern w:val="0"/>
          <w:sz w:val="24"/>
          <w:szCs w:val="24"/>
        </w:rPr>
        <w:t xml:space="preserve">　　　</w:t>
      </w:r>
      <w:r w:rsidRPr="00944F02">
        <w:rPr>
          <w:rFonts w:ascii="ＭＳ ゴシック" w:eastAsia="ＭＳ ゴシック" w:hAnsi="ＭＳ ゴシック" w:cs="ＭＳ 明朝" w:hint="eastAsia"/>
          <w:color w:val="000000" w:themeColor="text1"/>
          <w:kern w:val="0"/>
          <w:sz w:val="24"/>
          <w:szCs w:val="24"/>
        </w:rPr>
        <w:t xml:space="preserve">  </w:t>
      </w:r>
      <w:r w:rsidRPr="00944F02">
        <w:rPr>
          <w:rFonts w:ascii="ＭＳ ゴシック" w:eastAsia="ＭＳ ゴシック" w:hAnsi="ＭＳ ゴシック" w:cs="ＭＳ 明朝" w:hint="eastAsia"/>
          <w:color w:val="000000" w:themeColor="text1"/>
          <w:spacing w:val="-1"/>
          <w:kern w:val="0"/>
          <w:sz w:val="24"/>
          <w:szCs w:val="24"/>
        </w:rPr>
        <w:t xml:space="preserve">令和　　年　　月　　日　</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spacing w:val="-1"/>
          <w:kern w:val="0"/>
          <w:sz w:val="24"/>
          <w:szCs w:val="24"/>
        </w:rPr>
        <w:t>（宛先）</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olor w:val="000000" w:themeColor="text1"/>
          <w:spacing w:val="17"/>
          <w:sz w:val="24"/>
          <w:szCs w:val="24"/>
        </w:rPr>
      </w:pPr>
      <w:r w:rsidRPr="00944F02">
        <w:rPr>
          <w:rFonts w:ascii="ＭＳ ゴシック" w:eastAsia="ＭＳ ゴシック" w:hAnsi="ＭＳ ゴシック" w:cs="ＭＳ 明朝" w:hint="eastAsia"/>
          <w:color w:val="000000" w:themeColor="text1"/>
          <w:spacing w:val="-1"/>
          <w:kern w:val="0"/>
          <w:sz w:val="24"/>
          <w:szCs w:val="24"/>
        </w:rPr>
        <w:t xml:space="preserve">　埼玉県知事　</w:t>
      </w:r>
      <w:r w:rsidRPr="00944F02">
        <w:rPr>
          <w:rFonts w:ascii="ＭＳ ゴシック" w:eastAsia="ＭＳ ゴシック" w:hAnsi="ＭＳ ゴシック" w:hint="eastAsia"/>
          <w:color w:val="000000" w:themeColor="text1"/>
          <w:spacing w:val="17"/>
          <w:sz w:val="24"/>
          <w:szCs w:val="24"/>
        </w:rPr>
        <w:t>大野 元裕</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一般競争入札に参加したいので、下記のとおり申込みます。</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7F06B5" w:rsidRPr="00944F02" w:rsidRDefault="007F06B5" w:rsidP="005F34D6">
      <w:pPr>
        <w:wordWrap w:val="0"/>
        <w:autoSpaceDE w:val="0"/>
        <w:autoSpaceDN w:val="0"/>
        <w:adjustRightInd w:val="0"/>
        <w:spacing w:line="338" w:lineRule="exact"/>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記</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１　入札参加物件</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6F2368" w:rsidRPr="00944F02" w:rsidRDefault="006F2368"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物件番号１　柿ノ木町蒲生線</w:t>
      </w:r>
      <w:r w:rsidR="00522F15">
        <w:rPr>
          <w:rFonts w:ascii="ＭＳ ゴシック" w:eastAsia="ＭＳ ゴシック" w:hAnsi="ＭＳ ゴシック" w:cs="ＭＳ 明朝" w:hint="eastAsia"/>
          <w:color w:val="000000" w:themeColor="text1"/>
          <w:kern w:val="0"/>
          <w:sz w:val="24"/>
          <w:szCs w:val="24"/>
        </w:rPr>
        <w:t>沿い</w:t>
      </w:r>
      <w:r w:rsidRPr="00944F02">
        <w:rPr>
          <w:rFonts w:ascii="ＭＳ ゴシック" w:eastAsia="ＭＳ ゴシック" w:hAnsi="ＭＳ ゴシック" w:cs="ＭＳ 明朝" w:hint="eastAsia"/>
          <w:color w:val="000000" w:themeColor="text1"/>
          <w:kern w:val="0"/>
          <w:sz w:val="24"/>
          <w:szCs w:val="24"/>
        </w:rPr>
        <w:t>廃道敷（越谷市蒲生本町36番3外2筆）</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２　開札日時</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6F2368" w:rsidRPr="00944F02" w:rsidRDefault="006F2368"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令和７年１月２１日（火）午前１０時３０分</w:t>
      </w:r>
    </w:p>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7F06B5" w:rsidRPr="00944F02" w:rsidRDefault="007F06B5" w:rsidP="006F2368">
      <w:pPr>
        <w:wordWrap w:val="0"/>
        <w:autoSpaceDE w:val="0"/>
        <w:autoSpaceDN w:val="0"/>
        <w:adjustRightInd w:val="0"/>
        <w:spacing w:after="240" w:line="338" w:lineRule="exact"/>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３　入札申込人</w:t>
      </w:r>
    </w:p>
    <w:tbl>
      <w:tblPr>
        <w:tblStyle w:val="af0"/>
        <w:tblW w:w="0" w:type="auto"/>
        <w:tblInd w:w="27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7"/>
        <w:gridCol w:w="5669"/>
      </w:tblGrid>
      <w:tr w:rsidR="006F2368" w:rsidRPr="00944F02" w:rsidTr="006F2368">
        <w:trPr>
          <w:trHeight w:val="737"/>
        </w:trPr>
        <w:tc>
          <w:tcPr>
            <w:tcW w:w="1417" w:type="dxa"/>
            <w:vAlign w:val="bottom"/>
          </w:tcPr>
          <w:p w:rsidR="006F2368" w:rsidRPr="00944F02" w:rsidRDefault="006F2368" w:rsidP="006F2368">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住所</w:t>
            </w:r>
          </w:p>
        </w:tc>
        <w:tc>
          <w:tcPr>
            <w:tcW w:w="5669" w:type="dxa"/>
            <w:vAlign w:val="bottom"/>
          </w:tcPr>
          <w:p w:rsidR="006F2368" w:rsidRPr="00944F02" w:rsidRDefault="006F2368"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6F2368" w:rsidRPr="00944F02" w:rsidRDefault="006F2368"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6F2368" w:rsidRPr="00944F02" w:rsidTr="006F2368">
        <w:trPr>
          <w:trHeight w:val="737"/>
        </w:trPr>
        <w:tc>
          <w:tcPr>
            <w:tcW w:w="1417" w:type="dxa"/>
            <w:vAlign w:val="bottom"/>
          </w:tcPr>
          <w:p w:rsidR="006F2368" w:rsidRPr="00944F02" w:rsidRDefault="006F2368" w:rsidP="006F2368">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氏名</w:t>
            </w:r>
          </w:p>
        </w:tc>
        <w:tc>
          <w:tcPr>
            <w:tcW w:w="5669" w:type="dxa"/>
            <w:vAlign w:val="bottom"/>
          </w:tcPr>
          <w:p w:rsidR="006F2368" w:rsidRPr="00944F02" w:rsidRDefault="006F2368"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6F2368" w:rsidRPr="00944F02" w:rsidRDefault="006F2368"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6F2368" w:rsidRPr="00944F02" w:rsidTr="006F2368">
        <w:trPr>
          <w:trHeight w:val="737"/>
        </w:trPr>
        <w:tc>
          <w:tcPr>
            <w:tcW w:w="1417" w:type="dxa"/>
            <w:vAlign w:val="bottom"/>
          </w:tcPr>
          <w:p w:rsidR="006F2368" w:rsidRPr="00944F02" w:rsidRDefault="006F2368" w:rsidP="006F2368">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電話番号</w:t>
            </w:r>
          </w:p>
        </w:tc>
        <w:tc>
          <w:tcPr>
            <w:tcW w:w="5669" w:type="dxa"/>
            <w:vAlign w:val="bottom"/>
          </w:tcPr>
          <w:p w:rsidR="006F2368" w:rsidRPr="00944F02" w:rsidRDefault="006F2368"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bl>
    <w:p w:rsidR="007F06B5" w:rsidRPr="00944F02" w:rsidRDefault="006F2368"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spacing w:val="-1"/>
          <w:kern w:val="0"/>
          <w:sz w:val="24"/>
          <w:szCs w:val="24"/>
        </w:rPr>
        <w:t xml:space="preserve">　　　　　　　（法人の場合は代表者名義を使用してください）</w:t>
      </w:r>
    </w:p>
    <w:p w:rsidR="006F2368" w:rsidRPr="00944F02" w:rsidRDefault="006F2368"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692D4E" w:rsidRPr="00944F02" w:rsidRDefault="00692D4E" w:rsidP="007F06B5">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bl>
      <w:tblPr>
        <w:tblStyle w:val="af0"/>
        <w:tblW w:w="9352" w:type="dxa"/>
        <w:tblInd w:w="279" w:type="dxa"/>
        <w:tblBorders>
          <w:insideH w:val="none" w:sz="0" w:space="0" w:color="auto"/>
          <w:insideV w:val="none" w:sz="0" w:space="0" w:color="auto"/>
        </w:tblBorders>
        <w:tblLook w:val="04A0" w:firstRow="1" w:lastRow="0" w:firstColumn="1" w:lastColumn="0" w:noHBand="0" w:noVBand="1"/>
      </w:tblPr>
      <w:tblGrid>
        <w:gridCol w:w="282"/>
        <w:gridCol w:w="850"/>
        <w:gridCol w:w="1870"/>
        <w:gridCol w:w="283"/>
        <w:gridCol w:w="907"/>
        <w:gridCol w:w="1870"/>
        <w:gridCol w:w="283"/>
        <w:gridCol w:w="850"/>
        <w:gridCol w:w="1874"/>
        <w:gridCol w:w="283"/>
      </w:tblGrid>
      <w:tr w:rsidR="004B57F0" w:rsidRPr="00944F02" w:rsidTr="00E24E0B">
        <w:trPr>
          <w:trHeight w:val="850"/>
        </w:trPr>
        <w:tc>
          <w:tcPr>
            <w:tcW w:w="282" w:type="dxa"/>
            <w:vAlign w:val="center"/>
          </w:tcPr>
          <w:p w:rsidR="004B57F0" w:rsidRPr="00944F02" w:rsidRDefault="004B57F0"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8787" w:type="dxa"/>
            <w:gridSpan w:val="8"/>
            <w:tcBorders>
              <w:bottom w:val="nil"/>
            </w:tcBorders>
            <w:vAlign w:val="center"/>
          </w:tcPr>
          <w:p w:rsidR="004B57F0" w:rsidRPr="00944F02" w:rsidRDefault="004B57F0"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担当者連絡先（法人の場合には入札の事務を担当される方について記入してください。</w:t>
            </w:r>
          </w:p>
          <w:p w:rsidR="004B57F0" w:rsidRPr="00944F02" w:rsidRDefault="004B57F0"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また、個人の方の場合には日中に連絡が取れる連絡先を記入してください。）</w:t>
            </w:r>
          </w:p>
        </w:tc>
        <w:tc>
          <w:tcPr>
            <w:tcW w:w="283" w:type="dxa"/>
            <w:vAlign w:val="center"/>
          </w:tcPr>
          <w:p w:rsidR="004B57F0" w:rsidRPr="00944F02" w:rsidRDefault="004B57F0" w:rsidP="006F2368">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1E083F" w:rsidRPr="00944F02" w:rsidTr="00E24E0B">
        <w:trPr>
          <w:trHeight w:val="397"/>
        </w:trPr>
        <w:tc>
          <w:tcPr>
            <w:tcW w:w="282"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850"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部署名</w:t>
            </w:r>
          </w:p>
        </w:tc>
        <w:tc>
          <w:tcPr>
            <w:tcW w:w="1870"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907" w:type="dxa"/>
            <w:tcBorders>
              <w:top w:val="nil"/>
              <w:bottom w:val="single" w:sz="4" w:space="0" w:color="auto"/>
            </w:tcBorders>
            <w:vAlign w:val="bottom"/>
          </w:tcPr>
          <w:p w:rsidR="00A95B02" w:rsidRPr="00944F02" w:rsidRDefault="00A95B02" w:rsidP="00E24E0B">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役職</w:t>
            </w:r>
          </w:p>
        </w:tc>
        <w:tc>
          <w:tcPr>
            <w:tcW w:w="1870"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850" w:type="dxa"/>
            <w:tcBorders>
              <w:top w:val="nil"/>
              <w:bottom w:val="single" w:sz="4" w:space="0" w:color="auto"/>
            </w:tcBorders>
            <w:vAlign w:val="bottom"/>
          </w:tcPr>
          <w:p w:rsidR="00A95B02" w:rsidRPr="00944F02" w:rsidRDefault="00A95B02" w:rsidP="00E24E0B">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氏名</w:t>
            </w:r>
          </w:p>
        </w:tc>
        <w:tc>
          <w:tcPr>
            <w:tcW w:w="1874"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1E083F" w:rsidRPr="00944F02" w:rsidTr="00E24E0B">
        <w:trPr>
          <w:trHeight w:val="170"/>
        </w:trPr>
        <w:tc>
          <w:tcPr>
            <w:tcW w:w="282"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850" w:type="dxa"/>
            <w:tcBorders>
              <w:top w:val="single" w:sz="4" w:space="0" w:color="auto"/>
              <w:bottom w:val="nil"/>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0" w:type="dxa"/>
            <w:tcBorders>
              <w:top w:val="single" w:sz="4" w:space="0" w:color="auto"/>
              <w:bottom w:val="nil"/>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907" w:type="dxa"/>
            <w:tcBorders>
              <w:top w:val="single" w:sz="4" w:space="0" w:color="auto"/>
              <w:bottom w:val="nil"/>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0" w:type="dxa"/>
            <w:tcBorders>
              <w:top w:val="single" w:sz="4" w:space="0" w:color="auto"/>
              <w:bottom w:val="nil"/>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850"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4"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r>
      <w:tr w:rsidR="001E083F" w:rsidRPr="00944F02" w:rsidTr="00E24E0B">
        <w:trPr>
          <w:trHeight w:val="397"/>
        </w:trPr>
        <w:tc>
          <w:tcPr>
            <w:tcW w:w="282"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850" w:type="dxa"/>
            <w:tcBorders>
              <w:top w:val="nil"/>
              <w:bottom w:val="single" w:sz="4" w:space="0" w:color="auto"/>
            </w:tcBorders>
            <w:vAlign w:val="bottom"/>
          </w:tcPr>
          <w:p w:rsidR="00A95B02" w:rsidRPr="00944F02" w:rsidRDefault="00A95B02" w:rsidP="00E24E0B">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電話</w:t>
            </w:r>
          </w:p>
        </w:tc>
        <w:tc>
          <w:tcPr>
            <w:tcW w:w="1870"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907" w:type="dxa"/>
            <w:tcBorders>
              <w:top w:val="nil"/>
              <w:bottom w:val="single" w:sz="4" w:space="0" w:color="auto"/>
            </w:tcBorders>
            <w:vAlign w:val="bottom"/>
          </w:tcPr>
          <w:p w:rsidR="00A95B02" w:rsidRPr="00944F02" w:rsidRDefault="00E24E0B" w:rsidP="00E24E0B">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0"/>
                <w:szCs w:val="24"/>
              </w:rPr>
            </w:pPr>
            <w:r w:rsidRPr="00944F02">
              <w:rPr>
                <w:rFonts w:ascii="ＭＳ ゴシック" w:eastAsia="ＭＳ ゴシック" w:hAnsi="ＭＳ ゴシック" w:cs="ＭＳ 明朝" w:hint="eastAsia"/>
                <w:color w:val="000000" w:themeColor="text1"/>
                <w:kern w:val="0"/>
                <w:sz w:val="20"/>
                <w:szCs w:val="24"/>
              </w:rPr>
              <w:t>ＦＡＸ</w:t>
            </w:r>
          </w:p>
        </w:tc>
        <w:tc>
          <w:tcPr>
            <w:tcW w:w="1870" w:type="dxa"/>
            <w:tcBorders>
              <w:top w:val="nil"/>
              <w:bottom w:val="single" w:sz="4" w:space="0" w:color="auto"/>
            </w:tcBorders>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c>
          <w:tcPr>
            <w:tcW w:w="850"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1874"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0"/>
                <w:szCs w:val="24"/>
              </w:rPr>
            </w:pPr>
          </w:p>
        </w:tc>
        <w:tc>
          <w:tcPr>
            <w:tcW w:w="283" w:type="dxa"/>
            <w:vAlign w:val="bottom"/>
          </w:tcPr>
          <w:p w:rsidR="00A95B02" w:rsidRPr="00944F02" w:rsidRDefault="00A95B02" w:rsidP="00A95B02">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E24E0B" w:rsidRPr="00944F02" w:rsidTr="00E24E0B">
        <w:trPr>
          <w:trHeight w:val="170"/>
        </w:trPr>
        <w:tc>
          <w:tcPr>
            <w:tcW w:w="282"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850"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0"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907"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0" w:type="dxa"/>
            <w:tcBorders>
              <w:top w:val="single" w:sz="4" w:space="0" w:color="auto"/>
            </w:tcBorders>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850"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1874"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c>
          <w:tcPr>
            <w:tcW w:w="283" w:type="dxa"/>
            <w:vAlign w:val="bottom"/>
          </w:tcPr>
          <w:p w:rsidR="00A95B02" w:rsidRPr="00944F02" w:rsidRDefault="00A95B02" w:rsidP="00A95B02">
            <w:pPr>
              <w:wordWrap w:val="0"/>
              <w:autoSpaceDE w:val="0"/>
              <w:autoSpaceDN w:val="0"/>
              <w:adjustRightInd w:val="0"/>
              <w:spacing w:line="100" w:lineRule="exact"/>
              <w:rPr>
                <w:rFonts w:ascii="ＭＳ ゴシック" w:eastAsia="ＭＳ ゴシック" w:hAnsi="ＭＳ ゴシック" w:cs="ＭＳ 明朝"/>
                <w:color w:val="000000" w:themeColor="text1"/>
                <w:kern w:val="0"/>
                <w:sz w:val="24"/>
                <w:szCs w:val="24"/>
              </w:rPr>
            </w:pPr>
          </w:p>
        </w:tc>
      </w:tr>
    </w:tbl>
    <w:p w:rsidR="007F06B5" w:rsidRPr="00944F02" w:rsidRDefault="007F06B5" w:rsidP="007F06B5">
      <w:pPr>
        <w:wordWrap w:val="0"/>
        <w:autoSpaceDE w:val="0"/>
        <w:autoSpaceDN w:val="0"/>
        <w:adjustRightInd w:val="0"/>
        <w:spacing w:line="338" w:lineRule="exact"/>
        <w:rPr>
          <w:rFonts w:ascii="ＭＳ ゴシック" w:eastAsia="ＭＳ ゴシック" w:hAnsi="ＭＳ ゴシック" w:hint="eastAsia"/>
          <w:color w:val="000000" w:themeColor="text1"/>
          <w:sz w:val="24"/>
          <w:szCs w:val="24"/>
        </w:rPr>
      </w:pPr>
    </w:p>
    <w:sectPr w:rsidR="007F06B5" w:rsidRPr="00944F02" w:rsidSect="008344DC">
      <w:pgSz w:w="11906" w:h="16838" w:code="9"/>
      <w:pgMar w:top="1021" w:right="1134" w:bottom="1021" w:left="1134" w:header="720" w:footer="567" w:gutter="0"/>
      <w:pgNumType w:start="2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4DA" w:rsidRDefault="008914DA" w:rsidP="00652311">
      <w:r>
        <w:separator/>
      </w:r>
    </w:p>
  </w:endnote>
  <w:endnote w:type="continuationSeparator" w:id="0">
    <w:p w:rsidR="008914DA" w:rsidRDefault="008914DA" w:rsidP="006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4DA" w:rsidRDefault="008914DA" w:rsidP="00652311">
      <w:r>
        <w:separator/>
      </w:r>
    </w:p>
  </w:footnote>
  <w:footnote w:type="continuationSeparator" w:id="0">
    <w:p w:rsidR="008914DA" w:rsidRDefault="008914DA" w:rsidP="0065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A1F48"/>
    <w:multiLevelType w:val="hybridMultilevel"/>
    <w:tmpl w:val="2F5AD9EA"/>
    <w:lvl w:ilvl="0" w:tplc="F04C45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6EBB"/>
    <w:multiLevelType w:val="hybridMultilevel"/>
    <w:tmpl w:val="C184651C"/>
    <w:lvl w:ilvl="0" w:tplc="6B2ABB58">
      <w:start w:val="1"/>
      <w:numFmt w:val="decimal"/>
      <w:lvlText w:val="(%1)"/>
      <w:lvlJc w:val="left"/>
      <w:pPr>
        <w:ind w:left="1017" w:hanging="450"/>
      </w:pPr>
      <w:rPr>
        <w:rFonts w:ascii="ＭＳ ゴシック" w:eastAsia="ＭＳ ゴシック" w:hAnsi="ＭＳ ゴシック" w:cs="ＭＳ ゴシック" w:hint="default"/>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fillcolor="none [660]" strokecolor="none [3212]">
      <v:fill color="none [660]" opacity="0"/>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29"/>
    <w:rsid w:val="00003A80"/>
    <w:rsid w:val="00007D0A"/>
    <w:rsid w:val="00007EF1"/>
    <w:rsid w:val="00013D7A"/>
    <w:rsid w:val="000170C0"/>
    <w:rsid w:val="00022E60"/>
    <w:rsid w:val="00023643"/>
    <w:rsid w:val="000259EF"/>
    <w:rsid w:val="00025DCB"/>
    <w:rsid w:val="00031FCB"/>
    <w:rsid w:val="00034F1D"/>
    <w:rsid w:val="00036666"/>
    <w:rsid w:val="00036918"/>
    <w:rsid w:val="0003760B"/>
    <w:rsid w:val="00037C9A"/>
    <w:rsid w:val="00037FBD"/>
    <w:rsid w:val="00040CB2"/>
    <w:rsid w:val="0004546F"/>
    <w:rsid w:val="00045703"/>
    <w:rsid w:val="000464D6"/>
    <w:rsid w:val="00046CA6"/>
    <w:rsid w:val="00047240"/>
    <w:rsid w:val="000528AA"/>
    <w:rsid w:val="0005393B"/>
    <w:rsid w:val="0005424D"/>
    <w:rsid w:val="0005592A"/>
    <w:rsid w:val="000567E6"/>
    <w:rsid w:val="00057446"/>
    <w:rsid w:val="000626E0"/>
    <w:rsid w:val="00066FA6"/>
    <w:rsid w:val="000701C8"/>
    <w:rsid w:val="000751D3"/>
    <w:rsid w:val="0008331E"/>
    <w:rsid w:val="00084D7F"/>
    <w:rsid w:val="0008595B"/>
    <w:rsid w:val="00086767"/>
    <w:rsid w:val="0008677B"/>
    <w:rsid w:val="00090036"/>
    <w:rsid w:val="0009100E"/>
    <w:rsid w:val="000919C2"/>
    <w:rsid w:val="00093EC9"/>
    <w:rsid w:val="0009605E"/>
    <w:rsid w:val="000961DE"/>
    <w:rsid w:val="000A10A4"/>
    <w:rsid w:val="000A39F4"/>
    <w:rsid w:val="000A414B"/>
    <w:rsid w:val="000A6308"/>
    <w:rsid w:val="000A665E"/>
    <w:rsid w:val="000A6DFC"/>
    <w:rsid w:val="000A7455"/>
    <w:rsid w:val="000A752E"/>
    <w:rsid w:val="000B2818"/>
    <w:rsid w:val="000B42A7"/>
    <w:rsid w:val="000B7D22"/>
    <w:rsid w:val="000C54CA"/>
    <w:rsid w:val="000D3859"/>
    <w:rsid w:val="000D4E81"/>
    <w:rsid w:val="000D6C32"/>
    <w:rsid w:val="000D7FCE"/>
    <w:rsid w:val="000E1589"/>
    <w:rsid w:val="000E2F2E"/>
    <w:rsid w:val="000E3928"/>
    <w:rsid w:val="000E3956"/>
    <w:rsid w:val="000E48B1"/>
    <w:rsid w:val="000E6991"/>
    <w:rsid w:val="000F0BFC"/>
    <w:rsid w:val="000F16DE"/>
    <w:rsid w:val="000F1B4E"/>
    <w:rsid w:val="000F2898"/>
    <w:rsid w:val="000F2EC0"/>
    <w:rsid w:val="000F7B63"/>
    <w:rsid w:val="00101670"/>
    <w:rsid w:val="001076F3"/>
    <w:rsid w:val="00107F8A"/>
    <w:rsid w:val="001134D0"/>
    <w:rsid w:val="001148C1"/>
    <w:rsid w:val="00114E6C"/>
    <w:rsid w:val="001209E5"/>
    <w:rsid w:val="00122457"/>
    <w:rsid w:val="00122B11"/>
    <w:rsid w:val="001250B0"/>
    <w:rsid w:val="00133B5D"/>
    <w:rsid w:val="00134132"/>
    <w:rsid w:val="0013507B"/>
    <w:rsid w:val="00140570"/>
    <w:rsid w:val="00140A31"/>
    <w:rsid w:val="00140BB6"/>
    <w:rsid w:val="00140E98"/>
    <w:rsid w:val="00143E6F"/>
    <w:rsid w:val="00146AA4"/>
    <w:rsid w:val="0014754E"/>
    <w:rsid w:val="00150393"/>
    <w:rsid w:val="00150A37"/>
    <w:rsid w:val="00153E4B"/>
    <w:rsid w:val="00160875"/>
    <w:rsid w:val="00162B9C"/>
    <w:rsid w:val="00164867"/>
    <w:rsid w:val="00170F27"/>
    <w:rsid w:val="00171A10"/>
    <w:rsid w:val="0017575A"/>
    <w:rsid w:val="0017580F"/>
    <w:rsid w:val="0017744A"/>
    <w:rsid w:val="00190C9F"/>
    <w:rsid w:val="00192BBD"/>
    <w:rsid w:val="00193172"/>
    <w:rsid w:val="00194308"/>
    <w:rsid w:val="001A0E6F"/>
    <w:rsid w:val="001A1D3B"/>
    <w:rsid w:val="001A26C6"/>
    <w:rsid w:val="001A2E96"/>
    <w:rsid w:val="001A3005"/>
    <w:rsid w:val="001B01EA"/>
    <w:rsid w:val="001B1362"/>
    <w:rsid w:val="001B161E"/>
    <w:rsid w:val="001B2DD5"/>
    <w:rsid w:val="001B3195"/>
    <w:rsid w:val="001B489F"/>
    <w:rsid w:val="001B5C07"/>
    <w:rsid w:val="001C31FB"/>
    <w:rsid w:val="001C5878"/>
    <w:rsid w:val="001D4DFA"/>
    <w:rsid w:val="001D662B"/>
    <w:rsid w:val="001D6F0B"/>
    <w:rsid w:val="001E083F"/>
    <w:rsid w:val="001F1FBF"/>
    <w:rsid w:val="001F6E06"/>
    <w:rsid w:val="00201A62"/>
    <w:rsid w:val="00206D60"/>
    <w:rsid w:val="002072D2"/>
    <w:rsid w:val="002103BF"/>
    <w:rsid w:val="00212DB4"/>
    <w:rsid w:val="00213CF4"/>
    <w:rsid w:val="00215930"/>
    <w:rsid w:val="00215A90"/>
    <w:rsid w:val="002167B3"/>
    <w:rsid w:val="00216BEA"/>
    <w:rsid w:val="002220F4"/>
    <w:rsid w:val="00222A47"/>
    <w:rsid w:val="00223897"/>
    <w:rsid w:val="00224D3F"/>
    <w:rsid w:val="00231E8C"/>
    <w:rsid w:val="002364BE"/>
    <w:rsid w:val="0023692E"/>
    <w:rsid w:val="002377FA"/>
    <w:rsid w:val="0024157D"/>
    <w:rsid w:val="00242926"/>
    <w:rsid w:val="00244284"/>
    <w:rsid w:val="002459B3"/>
    <w:rsid w:val="002518F8"/>
    <w:rsid w:val="002531D6"/>
    <w:rsid w:val="0025438B"/>
    <w:rsid w:val="0025575E"/>
    <w:rsid w:val="00261C37"/>
    <w:rsid w:val="00263408"/>
    <w:rsid w:val="00266C36"/>
    <w:rsid w:val="002677E0"/>
    <w:rsid w:val="002701E6"/>
    <w:rsid w:val="002709D3"/>
    <w:rsid w:val="002723EE"/>
    <w:rsid w:val="002729D1"/>
    <w:rsid w:val="00272B21"/>
    <w:rsid w:val="00276AE6"/>
    <w:rsid w:val="00277F63"/>
    <w:rsid w:val="002808CF"/>
    <w:rsid w:val="002815D1"/>
    <w:rsid w:val="002827DD"/>
    <w:rsid w:val="002918AA"/>
    <w:rsid w:val="00292CC4"/>
    <w:rsid w:val="00294731"/>
    <w:rsid w:val="00294BF1"/>
    <w:rsid w:val="0029703A"/>
    <w:rsid w:val="002A4A5D"/>
    <w:rsid w:val="002A5AFE"/>
    <w:rsid w:val="002A75E3"/>
    <w:rsid w:val="002A7D0B"/>
    <w:rsid w:val="002B1190"/>
    <w:rsid w:val="002B3D0F"/>
    <w:rsid w:val="002C0541"/>
    <w:rsid w:val="002C2729"/>
    <w:rsid w:val="002C3761"/>
    <w:rsid w:val="002C6A11"/>
    <w:rsid w:val="002D0E49"/>
    <w:rsid w:val="002D5761"/>
    <w:rsid w:val="002D61AA"/>
    <w:rsid w:val="002D74C6"/>
    <w:rsid w:val="002D7655"/>
    <w:rsid w:val="002E1BA7"/>
    <w:rsid w:val="002E229B"/>
    <w:rsid w:val="002E4929"/>
    <w:rsid w:val="002F1733"/>
    <w:rsid w:val="002F1748"/>
    <w:rsid w:val="002F2B11"/>
    <w:rsid w:val="002F2BC9"/>
    <w:rsid w:val="002F3356"/>
    <w:rsid w:val="00300967"/>
    <w:rsid w:val="0030101F"/>
    <w:rsid w:val="00301FF8"/>
    <w:rsid w:val="003023DB"/>
    <w:rsid w:val="003037CE"/>
    <w:rsid w:val="00303E4B"/>
    <w:rsid w:val="003056A9"/>
    <w:rsid w:val="00311C35"/>
    <w:rsid w:val="00314B80"/>
    <w:rsid w:val="00316A03"/>
    <w:rsid w:val="003218AA"/>
    <w:rsid w:val="00322366"/>
    <w:rsid w:val="003232E8"/>
    <w:rsid w:val="00324238"/>
    <w:rsid w:val="00325ADE"/>
    <w:rsid w:val="00327779"/>
    <w:rsid w:val="0033007C"/>
    <w:rsid w:val="003328D4"/>
    <w:rsid w:val="00334439"/>
    <w:rsid w:val="00335F2E"/>
    <w:rsid w:val="003367AC"/>
    <w:rsid w:val="0033740D"/>
    <w:rsid w:val="0036049A"/>
    <w:rsid w:val="00363037"/>
    <w:rsid w:val="0036331A"/>
    <w:rsid w:val="003634EF"/>
    <w:rsid w:val="0036765C"/>
    <w:rsid w:val="003728DF"/>
    <w:rsid w:val="00373039"/>
    <w:rsid w:val="0037608E"/>
    <w:rsid w:val="00381472"/>
    <w:rsid w:val="00386BAE"/>
    <w:rsid w:val="00392453"/>
    <w:rsid w:val="00393FA0"/>
    <w:rsid w:val="0039603E"/>
    <w:rsid w:val="00397A81"/>
    <w:rsid w:val="003A01BE"/>
    <w:rsid w:val="003A0C7F"/>
    <w:rsid w:val="003B09BE"/>
    <w:rsid w:val="003B0F3E"/>
    <w:rsid w:val="003B3204"/>
    <w:rsid w:val="003B5915"/>
    <w:rsid w:val="003B797A"/>
    <w:rsid w:val="003B7D59"/>
    <w:rsid w:val="003C73FE"/>
    <w:rsid w:val="003C7D66"/>
    <w:rsid w:val="003D1545"/>
    <w:rsid w:val="003D1B0C"/>
    <w:rsid w:val="003D43E1"/>
    <w:rsid w:val="003D4D40"/>
    <w:rsid w:val="003E00F4"/>
    <w:rsid w:val="003E2A04"/>
    <w:rsid w:val="003E458F"/>
    <w:rsid w:val="003E4930"/>
    <w:rsid w:val="003F3231"/>
    <w:rsid w:val="003F3B21"/>
    <w:rsid w:val="003F5A79"/>
    <w:rsid w:val="003F6F07"/>
    <w:rsid w:val="004002B8"/>
    <w:rsid w:val="00400690"/>
    <w:rsid w:val="00400E7E"/>
    <w:rsid w:val="00401938"/>
    <w:rsid w:val="00402B73"/>
    <w:rsid w:val="0040489C"/>
    <w:rsid w:val="00404EAB"/>
    <w:rsid w:val="00405213"/>
    <w:rsid w:val="0041202C"/>
    <w:rsid w:val="004278A1"/>
    <w:rsid w:val="00431D26"/>
    <w:rsid w:val="00432896"/>
    <w:rsid w:val="004343B4"/>
    <w:rsid w:val="00434D3F"/>
    <w:rsid w:val="00436F36"/>
    <w:rsid w:val="0043784B"/>
    <w:rsid w:val="00437BB0"/>
    <w:rsid w:val="0044279C"/>
    <w:rsid w:val="004432FC"/>
    <w:rsid w:val="004451A0"/>
    <w:rsid w:val="00445E01"/>
    <w:rsid w:val="00450798"/>
    <w:rsid w:val="00450AB1"/>
    <w:rsid w:val="004556BE"/>
    <w:rsid w:val="00460840"/>
    <w:rsid w:val="00466171"/>
    <w:rsid w:val="004714BD"/>
    <w:rsid w:val="0047437A"/>
    <w:rsid w:val="00476FF8"/>
    <w:rsid w:val="00477C0A"/>
    <w:rsid w:val="00480C77"/>
    <w:rsid w:val="00482845"/>
    <w:rsid w:val="00482BB6"/>
    <w:rsid w:val="00484A3B"/>
    <w:rsid w:val="00484F9A"/>
    <w:rsid w:val="00485177"/>
    <w:rsid w:val="00490559"/>
    <w:rsid w:val="004909A0"/>
    <w:rsid w:val="00491116"/>
    <w:rsid w:val="00494C85"/>
    <w:rsid w:val="00497426"/>
    <w:rsid w:val="004A19AE"/>
    <w:rsid w:val="004A2394"/>
    <w:rsid w:val="004A23A1"/>
    <w:rsid w:val="004A350C"/>
    <w:rsid w:val="004B029B"/>
    <w:rsid w:val="004B3455"/>
    <w:rsid w:val="004B4B7A"/>
    <w:rsid w:val="004B57F0"/>
    <w:rsid w:val="004B6C06"/>
    <w:rsid w:val="004B7CE1"/>
    <w:rsid w:val="004C24A0"/>
    <w:rsid w:val="004C3DE4"/>
    <w:rsid w:val="004C70FF"/>
    <w:rsid w:val="004C7BEA"/>
    <w:rsid w:val="004D04B2"/>
    <w:rsid w:val="004D6C50"/>
    <w:rsid w:val="004E3BCD"/>
    <w:rsid w:val="004E4505"/>
    <w:rsid w:val="004E49E7"/>
    <w:rsid w:val="004E569D"/>
    <w:rsid w:val="004E628D"/>
    <w:rsid w:val="004F2E5B"/>
    <w:rsid w:val="004F3598"/>
    <w:rsid w:val="004F35F2"/>
    <w:rsid w:val="0050043A"/>
    <w:rsid w:val="00500A59"/>
    <w:rsid w:val="00500EE5"/>
    <w:rsid w:val="00501AF9"/>
    <w:rsid w:val="0050646F"/>
    <w:rsid w:val="005069A9"/>
    <w:rsid w:val="00507FE3"/>
    <w:rsid w:val="00511384"/>
    <w:rsid w:val="005116F2"/>
    <w:rsid w:val="005133C0"/>
    <w:rsid w:val="00514345"/>
    <w:rsid w:val="0051723B"/>
    <w:rsid w:val="00517534"/>
    <w:rsid w:val="0051785B"/>
    <w:rsid w:val="005178E2"/>
    <w:rsid w:val="00517958"/>
    <w:rsid w:val="00517A65"/>
    <w:rsid w:val="005220AF"/>
    <w:rsid w:val="00522F15"/>
    <w:rsid w:val="0052446C"/>
    <w:rsid w:val="00524F42"/>
    <w:rsid w:val="005304E7"/>
    <w:rsid w:val="0053479B"/>
    <w:rsid w:val="00540346"/>
    <w:rsid w:val="00542E0B"/>
    <w:rsid w:val="00550741"/>
    <w:rsid w:val="0055437E"/>
    <w:rsid w:val="00557421"/>
    <w:rsid w:val="005605B4"/>
    <w:rsid w:val="00560F23"/>
    <w:rsid w:val="005620D5"/>
    <w:rsid w:val="00563188"/>
    <w:rsid w:val="005647DD"/>
    <w:rsid w:val="00564D23"/>
    <w:rsid w:val="005651DD"/>
    <w:rsid w:val="00566B88"/>
    <w:rsid w:val="00570677"/>
    <w:rsid w:val="0057251D"/>
    <w:rsid w:val="00572ACA"/>
    <w:rsid w:val="00576238"/>
    <w:rsid w:val="00576C25"/>
    <w:rsid w:val="005771A0"/>
    <w:rsid w:val="00577F04"/>
    <w:rsid w:val="00591315"/>
    <w:rsid w:val="00591CD8"/>
    <w:rsid w:val="0059338A"/>
    <w:rsid w:val="005A103B"/>
    <w:rsid w:val="005A5755"/>
    <w:rsid w:val="005B4FAA"/>
    <w:rsid w:val="005C28AF"/>
    <w:rsid w:val="005C4BBD"/>
    <w:rsid w:val="005D268A"/>
    <w:rsid w:val="005D3038"/>
    <w:rsid w:val="005D7363"/>
    <w:rsid w:val="005E0B4D"/>
    <w:rsid w:val="005E1CF4"/>
    <w:rsid w:val="005E2D49"/>
    <w:rsid w:val="005E3299"/>
    <w:rsid w:val="005E384D"/>
    <w:rsid w:val="005E5008"/>
    <w:rsid w:val="005E60FA"/>
    <w:rsid w:val="005E7E4A"/>
    <w:rsid w:val="005F1F07"/>
    <w:rsid w:val="005F3371"/>
    <w:rsid w:val="005F34D6"/>
    <w:rsid w:val="005F367C"/>
    <w:rsid w:val="005F5347"/>
    <w:rsid w:val="005F6592"/>
    <w:rsid w:val="006017EC"/>
    <w:rsid w:val="006033CA"/>
    <w:rsid w:val="006071D9"/>
    <w:rsid w:val="0061123C"/>
    <w:rsid w:val="00612EB9"/>
    <w:rsid w:val="00616513"/>
    <w:rsid w:val="006173EB"/>
    <w:rsid w:val="006235AD"/>
    <w:rsid w:val="00624DD4"/>
    <w:rsid w:val="0063049F"/>
    <w:rsid w:val="00632243"/>
    <w:rsid w:val="00634E71"/>
    <w:rsid w:val="006404FC"/>
    <w:rsid w:val="00642774"/>
    <w:rsid w:val="0064450A"/>
    <w:rsid w:val="00651040"/>
    <w:rsid w:val="00652311"/>
    <w:rsid w:val="00652D9D"/>
    <w:rsid w:val="00656E48"/>
    <w:rsid w:val="006577DC"/>
    <w:rsid w:val="00662162"/>
    <w:rsid w:val="00663A2D"/>
    <w:rsid w:val="00663D72"/>
    <w:rsid w:val="00663EC5"/>
    <w:rsid w:val="00672642"/>
    <w:rsid w:val="00675117"/>
    <w:rsid w:val="006768D6"/>
    <w:rsid w:val="00682989"/>
    <w:rsid w:val="0068488C"/>
    <w:rsid w:val="00685AB5"/>
    <w:rsid w:val="00686067"/>
    <w:rsid w:val="00691338"/>
    <w:rsid w:val="00691F05"/>
    <w:rsid w:val="00692D4E"/>
    <w:rsid w:val="0069480A"/>
    <w:rsid w:val="006953E2"/>
    <w:rsid w:val="0069649E"/>
    <w:rsid w:val="00697426"/>
    <w:rsid w:val="006977BC"/>
    <w:rsid w:val="00697A67"/>
    <w:rsid w:val="006A04A0"/>
    <w:rsid w:val="006A45B6"/>
    <w:rsid w:val="006A5581"/>
    <w:rsid w:val="006A60D5"/>
    <w:rsid w:val="006B5174"/>
    <w:rsid w:val="006B614F"/>
    <w:rsid w:val="006C1947"/>
    <w:rsid w:val="006C33B8"/>
    <w:rsid w:val="006C3C44"/>
    <w:rsid w:val="006C47B8"/>
    <w:rsid w:val="006C6070"/>
    <w:rsid w:val="006D0724"/>
    <w:rsid w:val="006D22B5"/>
    <w:rsid w:val="006D4893"/>
    <w:rsid w:val="006D4AF3"/>
    <w:rsid w:val="006D6DA5"/>
    <w:rsid w:val="006E0761"/>
    <w:rsid w:val="006E0825"/>
    <w:rsid w:val="006E3C83"/>
    <w:rsid w:val="006E40C2"/>
    <w:rsid w:val="006E52DD"/>
    <w:rsid w:val="006E52ED"/>
    <w:rsid w:val="006E714E"/>
    <w:rsid w:val="006F03EF"/>
    <w:rsid w:val="006F0EDB"/>
    <w:rsid w:val="006F1936"/>
    <w:rsid w:val="006F2368"/>
    <w:rsid w:val="006F3176"/>
    <w:rsid w:val="006F4E8F"/>
    <w:rsid w:val="006F5A1B"/>
    <w:rsid w:val="0070285C"/>
    <w:rsid w:val="00702997"/>
    <w:rsid w:val="0070312A"/>
    <w:rsid w:val="00710FF5"/>
    <w:rsid w:val="00715FEC"/>
    <w:rsid w:val="00732539"/>
    <w:rsid w:val="00740B45"/>
    <w:rsid w:val="00751F09"/>
    <w:rsid w:val="007523A1"/>
    <w:rsid w:val="00753B7B"/>
    <w:rsid w:val="00763CD5"/>
    <w:rsid w:val="00771C5B"/>
    <w:rsid w:val="00772A2A"/>
    <w:rsid w:val="00773973"/>
    <w:rsid w:val="00777B38"/>
    <w:rsid w:val="00784443"/>
    <w:rsid w:val="00785922"/>
    <w:rsid w:val="00786F7D"/>
    <w:rsid w:val="0079052F"/>
    <w:rsid w:val="00791BDE"/>
    <w:rsid w:val="00795CEE"/>
    <w:rsid w:val="007A5AED"/>
    <w:rsid w:val="007B4E0D"/>
    <w:rsid w:val="007B52CD"/>
    <w:rsid w:val="007B7E85"/>
    <w:rsid w:val="007C32E3"/>
    <w:rsid w:val="007C668C"/>
    <w:rsid w:val="007E1CFF"/>
    <w:rsid w:val="007E5B66"/>
    <w:rsid w:val="007E60A6"/>
    <w:rsid w:val="007E6746"/>
    <w:rsid w:val="007F06B5"/>
    <w:rsid w:val="007F5B54"/>
    <w:rsid w:val="00802981"/>
    <w:rsid w:val="00803E91"/>
    <w:rsid w:val="008079DB"/>
    <w:rsid w:val="00811146"/>
    <w:rsid w:val="00813055"/>
    <w:rsid w:val="008201D5"/>
    <w:rsid w:val="00820D79"/>
    <w:rsid w:val="00821E94"/>
    <w:rsid w:val="008236A0"/>
    <w:rsid w:val="008240C0"/>
    <w:rsid w:val="00824EF0"/>
    <w:rsid w:val="008272B6"/>
    <w:rsid w:val="00827403"/>
    <w:rsid w:val="008303E3"/>
    <w:rsid w:val="00830B0A"/>
    <w:rsid w:val="00831907"/>
    <w:rsid w:val="00832602"/>
    <w:rsid w:val="00833EB7"/>
    <w:rsid w:val="008344DC"/>
    <w:rsid w:val="008374E2"/>
    <w:rsid w:val="00837A32"/>
    <w:rsid w:val="008431FA"/>
    <w:rsid w:val="008432AE"/>
    <w:rsid w:val="00843C1E"/>
    <w:rsid w:val="008451FC"/>
    <w:rsid w:val="00852D5A"/>
    <w:rsid w:val="00854D78"/>
    <w:rsid w:val="008570CB"/>
    <w:rsid w:val="008574E0"/>
    <w:rsid w:val="00863615"/>
    <w:rsid w:val="008646D0"/>
    <w:rsid w:val="008676D3"/>
    <w:rsid w:val="00871639"/>
    <w:rsid w:val="00871920"/>
    <w:rsid w:val="00872968"/>
    <w:rsid w:val="00874890"/>
    <w:rsid w:val="00881FCA"/>
    <w:rsid w:val="008837DB"/>
    <w:rsid w:val="00883F50"/>
    <w:rsid w:val="00884B59"/>
    <w:rsid w:val="00886855"/>
    <w:rsid w:val="008904FA"/>
    <w:rsid w:val="008914DA"/>
    <w:rsid w:val="008A0A3E"/>
    <w:rsid w:val="008A12D1"/>
    <w:rsid w:val="008A25F2"/>
    <w:rsid w:val="008A540A"/>
    <w:rsid w:val="008A7AE5"/>
    <w:rsid w:val="008B1C0D"/>
    <w:rsid w:val="008B71FD"/>
    <w:rsid w:val="008B7F77"/>
    <w:rsid w:val="008C18D3"/>
    <w:rsid w:val="008C4E45"/>
    <w:rsid w:val="008D0EA1"/>
    <w:rsid w:val="008D2414"/>
    <w:rsid w:val="008D7F97"/>
    <w:rsid w:val="008E3A5D"/>
    <w:rsid w:val="008E4832"/>
    <w:rsid w:val="008E54D0"/>
    <w:rsid w:val="008E567E"/>
    <w:rsid w:val="008E5DD7"/>
    <w:rsid w:val="008E649E"/>
    <w:rsid w:val="008E6D08"/>
    <w:rsid w:val="008E74AF"/>
    <w:rsid w:val="008F1681"/>
    <w:rsid w:val="008F35D4"/>
    <w:rsid w:val="008F3C0A"/>
    <w:rsid w:val="008F604F"/>
    <w:rsid w:val="008F7639"/>
    <w:rsid w:val="0090029C"/>
    <w:rsid w:val="00900EA7"/>
    <w:rsid w:val="0090173E"/>
    <w:rsid w:val="00906CE0"/>
    <w:rsid w:val="009078E1"/>
    <w:rsid w:val="00910875"/>
    <w:rsid w:val="00922A0F"/>
    <w:rsid w:val="00930065"/>
    <w:rsid w:val="00930F58"/>
    <w:rsid w:val="009342EC"/>
    <w:rsid w:val="00935B08"/>
    <w:rsid w:val="00937503"/>
    <w:rsid w:val="0094264B"/>
    <w:rsid w:val="0094391C"/>
    <w:rsid w:val="00944F02"/>
    <w:rsid w:val="009476B7"/>
    <w:rsid w:val="00950149"/>
    <w:rsid w:val="009502F1"/>
    <w:rsid w:val="00950629"/>
    <w:rsid w:val="009507CB"/>
    <w:rsid w:val="00953825"/>
    <w:rsid w:val="00953ED6"/>
    <w:rsid w:val="00954CD6"/>
    <w:rsid w:val="0095685A"/>
    <w:rsid w:val="009577F8"/>
    <w:rsid w:val="00960155"/>
    <w:rsid w:val="00960968"/>
    <w:rsid w:val="0096263C"/>
    <w:rsid w:val="00963E47"/>
    <w:rsid w:val="009644F8"/>
    <w:rsid w:val="009663F6"/>
    <w:rsid w:val="009716BF"/>
    <w:rsid w:val="009719D7"/>
    <w:rsid w:val="009738ED"/>
    <w:rsid w:val="009744F3"/>
    <w:rsid w:val="00974F78"/>
    <w:rsid w:val="00975EE5"/>
    <w:rsid w:val="00976925"/>
    <w:rsid w:val="00982025"/>
    <w:rsid w:val="0098465A"/>
    <w:rsid w:val="00984A2B"/>
    <w:rsid w:val="00985717"/>
    <w:rsid w:val="00985F39"/>
    <w:rsid w:val="009865EC"/>
    <w:rsid w:val="00986CF1"/>
    <w:rsid w:val="009931AF"/>
    <w:rsid w:val="009A0495"/>
    <w:rsid w:val="009A10D2"/>
    <w:rsid w:val="009A124C"/>
    <w:rsid w:val="009A1D16"/>
    <w:rsid w:val="009A6A75"/>
    <w:rsid w:val="009B0839"/>
    <w:rsid w:val="009B2B21"/>
    <w:rsid w:val="009B5C1C"/>
    <w:rsid w:val="009B6824"/>
    <w:rsid w:val="009B70E0"/>
    <w:rsid w:val="009B7E10"/>
    <w:rsid w:val="009C4754"/>
    <w:rsid w:val="009C475D"/>
    <w:rsid w:val="009D352B"/>
    <w:rsid w:val="009D64AC"/>
    <w:rsid w:val="009E1ABF"/>
    <w:rsid w:val="009E2AD4"/>
    <w:rsid w:val="009E50F8"/>
    <w:rsid w:val="009E5970"/>
    <w:rsid w:val="009F3642"/>
    <w:rsid w:val="009F3CFE"/>
    <w:rsid w:val="009F5C57"/>
    <w:rsid w:val="009F628A"/>
    <w:rsid w:val="00A12AFE"/>
    <w:rsid w:val="00A15767"/>
    <w:rsid w:val="00A2456F"/>
    <w:rsid w:val="00A24853"/>
    <w:rsid w:val="00A2560B"/>
    <w:rsid w:val="00A302F5"/>
    <w:rsid w:val="00A306E8"/>
    <w:rsid w:val="00A31134"/>
    <w:rsid w:val="00A347CF"/>
    <w:rsid w:val="00A361CB"/>
    <w:rsid w:val="00A43D7A"/>
    <w:rsid w:val="00A44EC6"/>
    <w:rsid w:val="00A46754"/>
    <w:rsid w:val="00A54F0B"/>
    <w:rsid w:val="00A550E6"/>
    <w:rsid w:val="00A5523E"/>
    <w:rsid w:val="00A73F79"/>
    <w:rsid w:val="00A7416F"/>
    <w:rsid w:val="00A77817"/>
    <w:rsid w:val="00A82434"/>
    <w:rsid w:val="00A84DEB"/>
    <w:rsid w:val="00A86BB5"/>
    <w:rsid w:val="00A86BDB"/>
    <w:rsid w:val="00A8785C"/>
    <w:rsid w:val="00A90490"/>
    <w:rsid w:val="00A95050"/>
    <w:rsid w:val="00A95B02"/>
    <w:rsid w:val="00A96A71"/>
    <w:rsid w:val="00AA2CD4"/>
    <w:rsid w:val="00AA762C"/>
    <w:rsid w:val="00AB2DB9"/>
    <w:rsid w:val="00AB420D"/>
    <w:rsid w:val="00AB7414"/>
    <w:rsid w:val="00AC36F3"/>
    <w:rsid w:val="00AC67DE"/>
    <w:rsid w:val="00AC776C"/>
    <w:rsid w:val="00AC7B4B"/>
    <w:rsid w:val="00AD167F"/>
    <w:rsid w:val="00AD371E"/>
    <w:rsid w:val="00AD5361"/>
    <w:rsid w:val="00AE0DA7"/>
    <w:rsid w:val="00AE3682"/>
    <w:rsid w:val="00AE55A5"/>
    <w:rsid w:val="00AE5960"/>
    <w:rsid w:val="00AE62C4"/>
    <w:rsid w:val="00AF23F8"/>
    <w:rsid w:val="00AF608F"/>
    <w:rsid w:val="00AF7473"/>
    <w:rsid w:val="00AF7EFA"/>
    <w:rsid w:val="00B02E2A"/>
    <w:rsid w:val="00B041AF"/>
    <w:rsid w:val="00B0475D"/>
    <w:rsid w:val="00B04B2A"/>
    <w:rsid w:val="00B10E85"/>
    <w:rsid w:val="00B13E9E"/>
    <w:rsid w:val="00B14068"/>
    <w:rsid w:val="00B166C7"/>
    <w:rsid w:val="00B173D6"/>
    <w:rsid w:val="00B236E1"/>
    <w:rsid w:val="00B266F3"/>
    <w:rsid w:val="00B27243"/>
    <w:rsid w:val="00B33A77"/>
    <w:rsid w:val="00B363A7"/>
    <w:rsid w:val="00B37897"/>
    <w:rsid w:val="00B379FD"/>
    <w:rsid w:val="00B42BA8"/>
    <w:rsid w:val="00B43574"/>
    <w:rsid w:val="00B50995"/>
    <w:rsid w:val="00B562FB"/>
    <w:rsid w:val="00B56DEB"/>
    <w:rsid w:val="00B62072"/>
    <w:rsid w:val="00B6288E"/>
    <w:rsid w:val="00B66D2F"/>
    <w:rsid w:val="00B67E5D"/>
    <w:rsid w:val="00B70E0A"/>
    <w:rsid w:val="00B75848"/>
    <w:rsid w:val="00B808F7"/>
    <w:rsid w:val="00B82029"/>
    <w:rsid w:val="00B83ACF"/>
    <w:rsid w:val="00B918B8"/>
    <w:rsid w:val="00B93FDC"/>
    <w:rsid w:val="00B942E4"/>
    <w:rsid w:val="00B9492B"/>
    <w:rsid w:val="00B96198"/>
    <w:rsid w:val="00BA03B8"/>
    <w:rsid w:val="00BA104D"/>
    <w:rsid w:val="00BB00ED"/>
    <w:rsid w:val="00BB693A"/>
    <w:rsid w:val="00BB73AE"/>
    <w:rsid w:val="00BB7723"/>
    <w:rsid w:val="00BC4279"/>
    <w:rsid w:val="00BC443B"/>
    <w:rsid w:val="00BC6559"/>
    <w:rsid w:val="00BD0014"/>
    <w:rsid w:val="00BD7FC2"/>
    <w:rsid w:val="00BE1183"/>
    <w:rsid w:val="00BE1711"/>
    <w:rsid w:val="00BE37B6"/>
    <w:rsid w:val="00BE4C73"/>
    <w:rsid w:val="00BE5F07"/>
    <w:rsid w:val="00BF229C"/>
    <w:rsid w:val="00BF5783"/>
    <w:rsid w:val="00C042F7"/>
    <w:rsid w:val="00C07D5E"/>
    <w:rsid w:val="00C10D1B"/>
    <w:rsid w:val="00C10DED"/>
    <w:rsid w:val="00C13CD6"/>
    <w:rsid w:val="00C15418"/>
    <w:rsid w:val="00C155CA"/>
    <w:rsid w:val="00C255E6"/>
    <w:rsid w:val="00C302AE"/>
    <w:rsid w:val="00C33739"/>
    <w:rsid w:val="00C348CA"/>
    <w:rsid w:val="00C376D3"/>
    <w:rsid w:val="00C41EE6"/>
    <w:rsid w:val="00C46B37"/>
    <w:rsid w:val="00C47384"/>
    <w:rsid w:val="00C47DE3"/>
    <w:rsid w:val="00C506D1"/>
    <w:rsid w:val="00C534DF"/>
    <w:rsid w:val="00C55215"/>
    <w:rsid w:val="00C55630"/>
    <w:rsid w:val="00C56B4C"/>
    <w:rsid w:val="00C628E6"/>
    <w:rsid w:val="00C66C5F"/>
    <w:rsid w:val="00C72499"/>
    <w:rsid w:val="00C72AF7"/>
    <w:rsid w:val="00C7789C"/>
    <w:rsid w:val="00C83E4C"/>
    <w:rsid w:val="00C84E86"/>
    <w:rsid w:val="00C8719E"/>
    <w:rsid w:val="00C8754D"/>
    <w:rsid w:val="00C92712"/>
    <w:rsid w:val="00C92B7A"/>
    <w:rsid w:val="00C94B02"/>
    <w:rsid w:val="00C96FE9"/>
    <w:rsid w:val="00CA0DC5"/>
    <w:rsid w:val="00CA298B"/>
    <w:rsid w:val="00CB02A1"/>
    <w:rsid w:val="00CB04DA"/>
    <w:rsid w:val="00CB0719"/>
    <w:rsid w:val="00CB0B43"/>
    <w:rsid w:val="00CB336F"/>
    <w:rsid w:val="00CB7D7E"/>
    <w:rsid w:val="00CC03FE"/>
    <w:rsid w:val="00CC3453"/>
    <w:rsid w:val="00CC55C1"/>
    <w:rsid w:val="00CC6688"/>
    <w:rsid w:val="00CC6C64"/>
    <w:rsid w:val="00CC6DDE"/>
    <w:rsid w:val="00CC7501"/>
    <w:rsid w:val="00CD1BD2"/>
    <w:rsid w:val="00CD2320"/>
    <w:rsid w:val="00CD2A37"/>
    <w:rsid w:val="00CD7A2B"/>
    <w:rsid w:val="00CE08D4"/>
    <w:rsid w:val="00CE2FC1"/>
    <w:rsid w:val="00CE34A4"/>
    <w:rsid w:val="00CE3943"/>
    <w:rsid w:val="00CF3683"/>
    <w:rsid w:val="00CF53A8"/>
    <w:rsid w:val="00CF734A"/>
    <w:rsid w:val="00D040B3"/>
    <w:rsid w:val="00D04273"/>
    <w:rsid w:val="00D07E62"/>
    <w:rsid w:val="00D101F8"/>
    <w:rsid w:val="00D1441F"/>
    <w:rsid w:val="00D21DEB"/>
    <w:rsid w:val="00D221A3"/>
    <w:rsid w:val="00D23FEC"/>
    <w:rsid w:val="00D24493"/>
    <w:rsid w:val="00D304E4"/>
    <w:rsid w:val="00D31D05"/>
    <w:rsid w:val="00D416F3"/>
    <w:rsid w:val="00D45636"/>
    <w:rsid w:val="00D50443"/>
    <w:rsid w:val="00D513A9"/>
    <w:rsid w:val="00D515F2"/>
    <w:rsid w:val="00D538A9"/>
    <w:rsid w:val="00D53BEC"/>
    <w:rsid w:val="00D54EB5"/>
    <w:rsid w:val="00D54EC9"/>
    <w:rsid w:val="00D55D08"/>
    <w:rsid w:val="00D6285C"/>
    <w:rsid w:val="00D7260D"/>
    <w:rsid w:val="00D75A3A"/>
    <w:rsid w:val="00D8091A"/>
    <w:rsid w:val="00D80AB9"/>
    <w:rsid w:val="00D841A2"/>
    <w:rsid w:val="00D93151"/>
    <w:rsid w:val="00D965CC"/>
    <w:rsid w:val="00D96AD8"/>
    <w:rsid w:val="00DA0012"/>
    <w:rsid w:val="00DA0B4F"/>
    <w:rsid w:val="00DA1666"/>
    <w:rsid w:val="00DA18AA"/>
    <w:rsid w:val="00DA1E5E"/>
    <w:rsid w:val="00DA295E"/>
    <w:rsid w:val="00DA5B7E"/>
    <w:rsid w:val="00DA75C0"/>
    <w:rsid w:val="00DC1B59"/>
    <w:rsid w:val="00DC2080"/>
    <w:rsid w:val="00DC265B"/>
    <w:rsid w:val="00DC3338"/>
    <w:rsid w:val="00DD198F"/>
    <w:rsid w:val="00DD26FC"/>
    <w:rsid w:val="00DF1790"/>
    <w:rsid w:val="00DF1B57"/>
    <w:rsid w:val="00DF3AB5"/>
    <w:rsid w:val="00E05AC6"/>
    <w:rsid w:val="00E2174A"/>
    <w:rsid w:val="00E22ADC"/>
    <w:rsid w:val="00E24E0B"/>
    <w:rsid w:val="00E26F86"/>
    <w:rsid w:val="00E35AA0"/>
    <w:rsid w:val="00E3716D"/>
    <w:rsid w:val="00E413BD"/>
    <w:rsid w:val="00E44710"/>
    <w:rsid w:val="00E44C37"/>
    <w:rsid w:val="00E45B24"/>
    <w:rsid w:val="00E45E70"/>
    <w:rsid w:val="00E47860"/>
    <w:rsid w:val="00E510EF"/>
    <w:rsid w:val="00E55905"/>
    <w:rsid w:val="00E579AB"/>
    <w:rsid w:val="00E6150D"/>
    <w:rsid w:val="00E6319A"/>
    <w:rsid w:val="00E66033"/>
    <w:rsid w:val="00E73AA3"/>
    <w:rsid w:val="00E73D7A"/>
    <w:rsid w:val="00E85187"/>
    <w:rsid w:val="00E91180"/>
    <w:rsid w:val="00E92BE5"/>
    <w:rsid w:val="00E9343F"/>
    <w:rsid w:val="00E9703E"/>
    <w:rsid w:val="00EA232F"/>
    <w:rsid w:val="00EA5340"/>
    <w:rsid w:val="00EA551E"/>
    <w:rsid w:val="00EA66B6"/>
    <w:rsid w:val="00EB65E2"/>
    <w:rsid w:val="00EB6D76"/>
    <w:rsid w:val="00EC0101"/>
    <w:rsid w:val="00EC336B"/>
    <w:rsid w:val="00EC5981"/>
    <w:rsid w:val="00ED2E55"/>
    <w:rsid w:val="00ED2F6A"/>
    <w:rsid w:val="00ED65BC"/>
    <w:rsid w:val="00ED7E37"/>
    <w:rsid w:val="00EE0DFE"/>
    <w:rsid w:val="00EE1C6D"/>
    <w:rsid w:val="00EE2857"/>
    <w:rsid w:val="00EE506E"/>
    <w:rsid w:val="00EE5C41"/>
    <w:rsid w:val="00EE7A4B"/>
    <w:rsid w:val="00EF0B67"/>
    <w:rsid w:val="00EF132C"/>
    <w:rsid w:val="00EF6B97"/>
    <w:rsid w:val="00F02346"/>
    <w:rsid w:val="00F042F7"/>
    <w:rsid w:val="00F05E45"/>
    <w:rsid w:val="00F05F4C"/>
    <w:rsid w:val="00F062C7"/>
    <w:rsid w:val="00F103BA"/>
    <w:rsid w:val="00F135DE"/>
    <w:rsid w:val="00F23D12"/>
    <w:rsid w:val="00F32EFC"/>
    <w:rsid w:val="00F36167"/>
    <w:rsid w:val="00F37384"/>
    <w:rsid w:val="00F40430"/>
    <w:rsid w:val="00F455DE"/>
    <w:rsid w:val="00F52CD2"/>
    <w:rsid w:val="00F54A43"/>
    <w:rsid w:val="00F55DA9"/>
    <w:rsid w:val="00F578EE"/>
    <w:rsid w:val="00F641AE"/>
    <w:rsid w:val="00F70B71"/>
    <w:rsid w:val="00F746C1"/>
    <w:rsid w:val="00F74D5F"/>
    <w:rsid w:val="00F750E8"/>
    <w:rsid w:val="00F7592E"/>
    <w:rsid w:val="00F76573"/>
    <w:rsid w:val="00F768AA"/>
    <w:rsid w:val="00F77B7C"/>
    <w:rsid w:val="00F835FA"/>
    <w:rsid w:val="00F86430"/>
    <w:rsid w:val="00F870C3"/>
    <w:rsid w:val="00F87175"/>
    <w:rsid w:val="00F87594"/>
    <w:rsid w:val="00F900E8"/>
    <w:rsid w:val="00F91723"/>
    <w:rsid w:val="00FA396D"/>
    <w:rsid w:val="00FA3AED"/>
    <w:rsid w:val="00FA6709"/>
    <w:rsid w:val="00FA6E93"/>
    <w:rsid w:val="00FA7A67"/>
    <w:rsid w:val="00FB03BB"/>
    <w:rsid w:val="00FB26C4"/>
    <w:rsid w:val="00FB3CE2"/>
    <w:rsid w:val="00FB7AEC"/>
    <w:rsid w:val="00FC6A9A"/>
    <w:rsid w:val="00FC7E02"/>
    <w:rsid w:val="00FD1E4A"/>
    <w:rsid w:val="00FD1EE4"/>
    <w:rsid w:val="00FD4292"/>
    <w:rsid w:val="00FD57AE"/>
    <w:rsid w:val="00FD6491"/>
    <w:rsid w:val="00FD7FAE"/>
    <w:rsid w:val="00FE0F40"/>
    <w:rsid w:val="00FE1575"/>
    <w:rsid w:val="00FE41B7"/>
    <w:rsid w:val="00FE712A"/>
    <w:rsid w:val="00FE7F2A"/>
    <w:rsid w:val="00FF2942"/>
    <w:rsid w:val="00FF5A1A"/>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660]" strokecolor="none [3212]">
      <v:fill color="none [660]" opacity="0"/>
      <v:stroke color="none [3212]"/>
      <v:textbox inset="5.85pt,.7pt,5.85pt,.7pt"/>
    </o:shapedefaults>
    <o:shapelayout v:ext="edit">
      <o:idmap v:ext="edit" data="1"/>
    </o:shapelayout>
  </w:shapeDefaults>
  <w:decimalSymbol w:val="."/>
  <w:listSeparator w:val=","/>
  <w14:docId w14:val="411ED2D0"/>
  <w15:chartTrackingRefBased/>
  <w15:docId w15:val="{FCE05977-288F-4354-98EE-482B998F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A75E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cs="ＭＳ 明朝"/>
      <w:spacing w:val="-1"/>
      <w:sz w:val="24"/>
      <w:szCs w:val="24"/>
    </w:rPr>
  </w:style>
  <w:style w:type="paragraph" w:styleId="a4">
    <w:name w:val="header"/>
    <w:basedOn w:val="a"/>
    <w:link w:val="a5"/>
    <w:uiPriority w:val="99"/>
    <w:unhideWhenUsed/>
    <w:rsid w:val="00652311"/>
    <w:pPr>
      <w:tabs>
        <w:tab w:val="center" w:pos="4252"/>
        <w:tab w:val="right" w:pos="8504"/>
      </w:tabs>
      <w:snapToGrid w:val="0"/>
    </w:pPr>
  </w:style>
  <w:style w:type="character" w:customStyle="1" w:styleId="a5">
    <w:name w:val="ヘッダー (文字)"/>
    <w:basedOn w:val="a0"/>
    <w:link w:val="a4"/>
    <w:uiPriority w:val="99"/>
    <w:rsid w:val="00652311"/>
  </w:style>
  <w:style w:type="paragraph" w:styleId="a6">
    <w:name w:val="footer"/>
    <w:basedOn w:val="a"/>
    <w:link w:val="a7"/>
    <w:uiPriority w:val="99"/>
    <w:unhideWhenUsed/>
    <w:rsid w:val="00652311"/>
    <w:pPr>
      <w:tabs>
        <w:tab w:val="center" w:pos="4252"/>
        <w:tab w:val="right" w:pos="8504"/>
      </w:tabs>
      <w:snapToGrid w:val="0"/>
    </w:pPr>
  </w:style>
  <w:style w:type="character" w:customStyle="1" w:styleId="a7">
    <w:name w:val="フッター (文字)"/>
    <w:basedOn w:val="a0"/>
    <w:link w:val="a6"/>
    <w:uiPriority w:val="99"/>
    <w:rsid w:val="00652311"/>
  </w:style>
  <w:style w:type="character" w:customStyle="1" w:styleId="10">
    <w:name w:val="見出し 1 (文字)"/>
    <w:link w:val="1"/>
    <w:uiPriority w:val="9"/>
    <w:rsid w:val="002A75E3"/>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2A75E3"/>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2A75E3"/>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2A75E3"/>
    <w:pPr>
      <w:widowControl/>
      <w:spacing w:after="100" w:line="276" w:lineRule="auto"/>
      <w:jc w:val="left"/>
    </w:pPr>
    <w:rPr>
      <w:kern w:val="0"/>
      <w:sz w:val="22"/>
    </w:rPr>
  </w:style>
  <w:style w:type="paragraph" w:styleId="3">
    <w:name w:val="toc 3"/>
    <w:basedOn w:val="a"/>
    <w:next w:val="a"/>
    <w:autoRedefine/>
    <w:uiPriority w:val="39"/>
    <w:semiHidden/>
    <w:unhideWhenUsed/>
    <w:qFormat/>
    <w:rsid w:val="002A75E3"/>
    <w:pPr>
      <w:widowControl/>
      <w:spacing w:after="100" w:line="276" w:lineRule="auto"/>
      <w:ind w:left="440"/>
      <w:jc w:val="left"/>
    </w:pPr>
    <w:rPr>
      <w:kern w:val="0"/>
      <w:sz w:val="22"/>
    </w:rPr>
  </w:style>
  <w:style w:type="paragraph" w:styleId="a9">
    <w:name w:val="Balloon Text"/>
    <w:basedOn w:val="a"/>
    <w:link w:val="aa"/>
    <w:uiPriority w:val="99"/>
    <w:semiHidden/>
    <w:unhideWhenUsed/>
    <w:rsid w:val="002A75E3"/>
    <w:rPr>
      <w:rFonts w:ascii="Arial" w:eastAsia="ＭＳ ゴシック" w:hAnsi="Arial"/>
      <w:sz w:val="18"/>
      <w:szCs w:val="18"/>
    </w:rPr>
  </w:style>
  <w:style w:type="character" w:customStyle="1" w:styleId="aa">
    <w:name w:val="吹き出し (文字)"/>
    <w:link w:val="a9"/>
    <w:uiPriority w:val="99"/>
    <w:semiHidden/>
    <w:rsid w:val="002A75E3"/>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EE0DFE"/>
  </w:style>
  <w:style w:type="character" w:customStyle="1" w:styleId="ac">
    <w:name w:val="日付 (文字)"/>
    <w:link w:val="ab"/>
    <w:uiPriority w:val="99"/>
    <w:semiHidden/>
    <w:rsid w:val="00EE0DFE"/>
    <w:rPr>
      <w:kern w:val="2"/>
      <w:sz w:val="21"/>
      <w:szCs w:val="22"/>
    </w:rPr>
  </w:style>
  <w:style w:type="character" w:styleId="ad">
    <w:name w:val="Hyperlink"/>
    <w:uiPriority w:val="99"/>
    <w:unhideWhenUsed/>
    <w:rsid w:val="00CC3453"/>
    <w:rPr>
      <w:color w:val="0000FF"/>
      <w:u w:val="single"/>
    </w:rPr>
  </w:style>
  <w:style w:type="paragraph" w:styleId="ae">
    <w:name w:val="table of figures"/>
    <w:basedOn w:val="a"/>
    <w:next w:val="a"/>
    <w:uiPriority w:val="99"/>
    <w:semiHidden/>
    <w:unhideWhenUsed/>
    <w:rsid w:val="00D31D05"/>
    <w:pPr>
      <w:ind w:leftChars="200" w:left="200" w:hangingChars="200" w:hanging="200"/>
    </w:pPr>
  </w:style>
  <w:style w:type="paragraph" w:styleId="af">
    <w:name w:val="No Spacing"/>
    <w:uiPriority w:val="1"/>
    <w:qFormat/>
    <w:rsid w:val="00EB65E2"/>
    <w:pPr>
      <w:widowControl w:val="0"/>
      <w:jc w:val="both"/>
    </w:pPr>
    <w:rPr>
      <w:kern w:val="2"/>
      <w:sz w:val="21"/>
      <w:szCs w:val="22"/>
    </w:rPr>
  </w:style>
  <w:style w:type="table" w:styleId="af0">
    <w:name w:val="Table Grid"/>
    <w:basedOn w:val="a1"/>
    <w:uiPriority w:val="59"/>
    <w:rsid w:val="00CC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8A12D1"/>
    <w:pPr>
      <w:jc w:val="center"/>
    </w:pPr>
  </w:style>
  <w:style w:type="character" w:customStyle="1" w:styleId="af2">
    <w:name w:val="記 (文字)"/>
    <w:basedOn w:val="a0"/>
    <w:link w:val="af1"/>
    <w:uiPriority w:val="99"/>
    <w:semiHidden/>
    <w:rsid w:val="008A12D1"/>
    <w:rPr>
      <w:kern w:val="2"/>
      <w:sz w:val="21"/>
      <w:szCs w:val="22"/>
    </w:rPr>
  </w:style>
  <w:style w:type="paragraph" w:styleId="af3">
    <w:name w:val="Closing"/>
    <w:basedOn w:val="a"/>
    <w:link w:val="af4"/>
    <w:uiPriority w:val="99"/>
    <w:semiHidden/>
    <w:unhideWhenUsed/>
    <w:rsid w:val="008A12D1"/>
    <w:pPr>
      <w:jc w:val="right"/>
    </w:pPr>
  </w:style>
  <w:style w:type="character" w:customStyle="1" w:styleId="af4">
    <w:name w:val="結語 (文字)"/>
    <w:basedOn w:val="a0"/>
    <w:link w:val="af3"/>
    <w:uiPriority w:val="99"/>
    <w:semiHidden/>
    <w:rsid w:val="008A12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01\Box\&#12304;02_&#35506;&#25152;&#20849;&#26377;&#12305;10_03_&#29992;&#22320;&#35506;\R06&#24180;&#24230;\03%20&#31649;&#29702;&#25285;&#24403;\17_&#30476;&#26377;&#36001;&#29987;\17_05_&#22770;&#25173;\&#19968;&#33324;&#31478;&#20105;&#20837;&#26413;\4_&#20837;&#26413;&#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1896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沼田郁美</cp:lastModifiedBy>
  <cp:revision>93</cp:revision>
  <cp:lastPrinted>2024-11-05T01:15:00Z</cp:lastPrinted>
  <dcterms:created xsi:type="dcterms:W3CDTF">2024-05-21T00:41:00Z</dcterms:created>
  <dcterms:modified xsi:type="dcterms:W3CDTF">2024-11-20T04:42:00Z</dcterms:modified>
</cp:coreProperties>
</file>