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>（様式第５号）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1D3599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>承　　　諾　　　書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（あて先）　　　　　　　　　　　　　　　　　　　　　　　　　　　　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　埼玉県</w:t>
      </w:r>
      <w:r w:rsidR="00CA0AED">
        <w:rPr>
          <w:rFonts w:ascii="ＭＳ ゴシック" w:eastAsia="ＭＳ ゴシック" w:hAnsi="ＭＳ ゴシック" w:hint="eastAsia"/>
        </w:rPr>
        <w:t>越谷県土整備</w:t>
      </w:r>
      <w:r w:rsidRPr="00CA0AED">
        <w:rPr>
          <w:rFonts w:ascii="ＭＳ ゴシック" w:eastAsia="ＭＳ ゴシック" w:hAnsi="ＭＳ ゴシック" w:hint="eastAsia"/>
        </w:rPr>
        <w:t xml:space="preserve">事務所長　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　私所有の下記土地と国有地・県有地</w:t>
      </w:r>
      <w:r w:rsidRPr="00C83EF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90D2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bookmarkStart w:id="0" w:name="_GoBack"/>
      <w:bookmarkEnd w:id="0"/>
      <w:r w:rsidR="00A90D2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90D2F">
        <w:rPr>
          <w:rFonts w:ascii="ＭＳ ゴシック" w:eastAsia="ＭＳ ゴシック" w:hAnsi="ＭＳ ゴシック" w:hint="eastAsia"/>
        </w:rPr>
        <w:t>）との境界について、令和</w:t>
      </w:r>
      <w:r w:rsidR="00136CB7">
        <w:rPr>
          <w:rFonts w:ascii="ＭＳ ゴシック" w:eastAsia="ＭＳ ゴシック" w:hAnsi="ＭＳ ゴシック" w:hint="eastAsia"/>
        </w:rPr>
        <w:t xml:space="preserve">　　</w:t>
      </w:r>
      <w:r w:rsidRPr="00CA0AED">
        <w:rPr>
          <w:rFonts w:ascii="ＭＳ ゴシック" w:eastAsia="ＭＳ ゴシック" w:hAnsi="ＭＳ ゴシック" w:hint="eastAsia"/>
        </w:rPr>
        <w:t>年</w:t>
      </w:r>
      <w:r w:rsidR="00136CB7">
        <w:rPr>
          <w:rFonts w:ascii="ＭＳ ゴシック" w:eastAsia="ＭＳ ゴシック" w:hAnsi="ＭＳ ゴシック" w:hint="eastAsia"/>
        </w:rPr>
        <w:t xml:space="preserve">　　</w:t>
      </w:r>
      <w:r w:rsidRPr="00CA0AED">
        <w:rPr>
          <w:rFonts w:ascii="ＭＳ ゴシック" w:eastAsia="ＭＳ ゴシック" w:hAnsi="ＭＳ ゴシック" w:hint="eastAsia"/>
        </w:rPr>
        <w:t>月</w:t>
      </w:r>
      <w:r w:rsidR="00136CB7">
        <w:rPr>
          <w:rFonts w:ascii="ＭＳ ゴシック" w:eastAsia="ＭＳ ゴシック" w:hAnsi="ＭＳ ゴシック" w:hint="eastAsia"/>
        </w:rPr>
        <w:t xml:space="preserve">　　</w:t>
      </w:r>
      <w:r w:rsidRPr="00CA0AED">
        <w:rPr>
          <w:rFonts w:ascii="ＭＳ ゴシック" w:eastAsia="ＭＳ ゴシック" w:hAnsi="ＭＳ ゴシック" w:hint="eastAsia"/>
        </w:rPr>
        <w:t>日現地立会いの上確認したとおり異議ありません。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　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3A6B89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1D3599" w:rsidRPr="00CA0AED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</w:t>
      </w:r>
      <w:r w:rsidRPr="00CA0AED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CA0AED">
        <w:rPr>
          <w:rFonts w:ascii="ＭＳ ゴシック" w:eastAsia="ＭＳ ゴシック" w:hAnsi="ＭＳ ゴシック" w:hint="eastAsia"/>
        </w:rPr>
        <w:t xml:space="preserve">　　　　　　　　</w:t>
      </w:r>
      <w:r w:rsidRPr="00CA0AED">
        <w:rPr>
          <w:rFonts w:ascii="ＭＳ ゴシック" w:eastAsia="ＭＳ ゴシック" w:hAnsi="ＭＳ ゴシック" w:hint="eastAsia"/>
          <w:spacing w:val="3"/>
        </w:rPr>
        <w:t xml:space="preserve"> 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　　　　　　　　　　　申請者　住所</w:t>
      </w:r>
      <w:r w:rsidR="00CA0AED" w:rsidRPr="00CA0AED">
        <w:rPr>
          <w:rFonts w:ascii="ＭＳ ゴシック" w:eastAsia="ＭＳ ゴシック" w:hAnsi="ＭＳ ゴシック" w:hint="eastAsia"/>
        </w:rPr>
        <w:t xml:space="preserve">　</w:t>
      </w:r>
    </w:p>
    <w:p w:rsidR="00CA0AED" w:rsidRDefault="001D3599">
      <w:pPr>
        <w:pStyle w:val="a3"/>
        <w:rPr>
          <w:rFonts w:ascii="ＭＳ ゴシック" w:eastAsia="ＭＳ ゴシック" w:hAnsi="ＭＳ ゴシック"/>
        </w:rPr>
      </w:pPr>
      <w:r w:rsidRPr="00CA0AE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  <w:r w:rsidR="00CA0AED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CA0AED">
        <w:rPr>
          <w:rFonts w:ascii="ＭＳ ゴシック" w:eastAsia="ＭＳ ゴシック" w:hAnsi="ＭＳ ゴシック" w:hint="eastAsia"/>
        </w:rPr>
        <w:t xml:space="preserve">氏名　</w:t>
      </w:r>
      <w:r w:rsidR="00AC3A2E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AC3A2E" w:rsidRPr="00AC3A2E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:rsidR="001D3599" w:rsidRPr="00CA0AED" w:rsidRDefault="00CA0AED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1D3599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>記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 w:hint="eastAsia"/>
        </w:rPr>
        <w:t xml:space="preserve">　〇　土地の所在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48"/>
        <w:gridCol w:w="1224"/>
        <w:gridCol w:w="1856"/>
        <w:gridCol w:w="1275"/>
        <w:gridCol w:w="1843"/>
        <w:gridCol w:w="1962"/>
      </w:tblGrid>
      <w:tr w:rsidR="001D3599" w:rsidRPr="00CA0AED" w:rsidTr="00AC3A2E">
        <w:trPr>
          <w:cantSplit/>
          <w:trHeight w:hRule="exact" w:val="628"/>
        </w:trPr>
        <w:tc>
          <w:tcPr>
            <w:tcW w:w="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 w:rsidP="00CA0AED">
            <w:pPr>
              <w:pStyle w:val="a3"/>
              <w:spacing w:before="130" w:line="50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</w:rPr>
              <w:t>市町村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 w:rsidP="00CA0AED">
            <w:pPr>
              <w:pStyle w:val="a3"/>
              <w:spacing w:before="130" w:line="50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</w:rPr>
              <w:t>大字・丁目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 w:rsidP="00CA0AED">
            <w:pPr>
              <w:pStyle w:val="a3"/>
              <w:spacing w:before="130" w:line="50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</w:rPr>
              <w:t>字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 w:rsidP="00CA0AED">
            <w:pPr>
              <w:pStyle w:val="a3"/>
              <w:spacing w:before="130" w:line="50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</w:rPr>
              <w:t>地　番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 w:rsidP="00CA0AED">
            <w:pPr>
              <w:pStyle w:val="a3"/>
              <w:spacing w:before="130" w:line="502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</w:rPr>
              <w:t>備</w:t>
            </w:r>
            <w:r w:rsidRPr="00CA0AED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A0AED">
              <w:rPr>
                <w:rFonts w:ascii="ＭＳ ゴシック" w:eastAsia="ＭＳ ゴシック" w:hAnsi="ＭＳ ゴシック" w:hint="eastAsia"/>
              </w:rPr>
              <w:t xml:space="preserve">　　考</w:t>
            </w:r>
          </w:p>
        </w:tc>
      </w:tr>
      <w:tr w:rsidR="001D3599" w:rsidRPr="00CA0AED" w:rsidTr="00AC3A2E">
        <w:trPr>
          <w:cantSplit/>
          <w:trHeight w:hRule="exact" w:val="628"/>
        </w:trPr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599" w:rsidRPr="00CA0AED" w:rsidRDefault="001D359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ED" w:rsidRDefault="00CA0AED" w:rsidP="004C691F">
            <w:pPr>
              <w:pStyle w:val="a3"/>
              <w:spacing w:line="1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1D3599" w:rsidRPr="00CA0AED" w:rsidRDefault="001D3599" w:rsidP="00CA0AE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 w:rsidP="00CA0AE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 w:rsidP="00CA0AE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AED" w:rsidRDefault="00CA0AED" w:rsidP="004C691F">
            <w:pPr>
              <w:pStyle w:val="a3"/>
              <w:spacing w:line="1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1D3599" w:rsidRPr="00CA0AED" w:rsidRDefault="001D3599" w:rsidP="00AC3A2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 w:rsidTr="00AC3A2E">
        <w:trPr>
          <w:cantSplit/>
          <w:trHeight w:hRule="exact" w:val="630"/>
        </w:trPr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599" w:rsidRPr="00CA0AED" w:rsidRDefault="001D359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 w:rsidTr="00AC3A2E">
        <w:trPr>
          <w:cantSplit/>
          <w:trHeight w:hRule="exact" w:val="632"/>
        </w:trPr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599" w:rsidRPr="00CA0AED" w:rsidRDefault="001D359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 w:rsidTr="00AC3A2E">
        <w:trPr>
          <w:cantSplit/>
          <w:trHeight w:hRule="exact" w:val="632"/>
        </w:trPr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599" w:rsidRPr="00CA0AED" w:rsidRDefault="001D359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 w:rsidTr="00AC3A2E">
        <w:trPr>
          <w:cantSplit/>
          <w:trHeight w:hRule="exact" w:val="632"/>
        </w:trPr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599" w:rsidRPr="00CA0AED" w:rsidRDefault="001D359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  <w:r w:rsidRPr="00CA0AED">
        <w:rPr>
          <w:rFonts w:ascii="ＭＳ ゴシック" w:eastAsia="ＭＳ ゴシック" w:hAnsi="ＭＳ ゴシック"/>
          <w:spacing w:val="0"/>
        </w:rPr>
        <w:br w:type="page"/>
      </w:r>
      <w:r w:rsidRPr="00CA0AED">
        <w:rPr>
          <w:rFonts w:ascii="ＭＳ ゴシック" w:eastAsia="ＭＳ ゴシック" w:hAnsi="ＭＳ ゴシック" w:hint="eastAsia"/>
        </w:rPr>
        <w:lastRenderedPageBreak/>
        <w:t>・立会人</w:t>
      </w:r>
    </w:p>
    <w:p w:rsidR="001D3599" w:rsidRPr="00CA0AED" w:rsidRDefault="001D3599">
      <w:pPr>
        <w:pStyle w:val="a3"/>
        <w:rPr>
          <w:rFonts w:ascii="ＭＳ ゴシック" w:eastAsia="ＭＳ ゴシック" w:hAnsi="ＭＳ ゴシック"/>
          <w:spacing w:val="0"/>
        </w:rPr>
      </w:pPr>
    </w:p>
    <w:p w:rsidR="001D3599" w:rsidRPr="00CA0AED" w:rsidRDefault="001D3599">
      <w:pPr>
        <w:pStyle w:val="a3"/>
        <w:spacing w:line="13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312"/>
        <w:gridCol w:w="2040"/>
        <w:gridCol w:w="2176"/>
        <w:gridCol w:w="1632"/>
        <w:gridCol w:w="680"/>
      </w:tblGrid>
      <w:tr w:rsidR="001D3599" w:rsidRPr="00CA0AED">
        <w:trPr>
          <w:trHeight w:hRule="exact" w:val="62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A0AED">
              <w:rPr>
                <w:rFonts w:ascii="ＭＳ ゴシック" w:eastAsia="ＭＳ ゴシック" w:hAnsi="ＭＳ ゴシック" w:hint="eastAsia"/>
              </w:rPr>
              <w:t>申請地との関係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  <w:spacing w:val="3"/>
              </w:rPr>
              <w:t xml:space="preserve">  </w:t>
            </w:r>
            <w:r w:rsidRPr="00CA0AED">
              <w:rPr>
                <w:rFonts w:ascii="ＭＳ ゴシック" w:eastAsia="ＭＳ ゴシック" w:hAnsi="ＭＳ ゴシック" w:hint="eastAsia"/>
              </w:rPr>
              <w:t>土地の所在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0AED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A0AED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  <w:spacing w:val="3"/>
              </w:rPr>
              <w:t xml:space="preserve">  </w:t>
            </w:r>
            <w:r w:rsidRPr="00CA0AED">
              <w:rPr>
                <w:rFonts w:ascii="ＭＳ ゴシック" w:eastAsia="ＭＳ ゴシック" w:hAnsi="ＭＳ ゴシック" w:hint="eastAsia"/>
              </w:rPr>
              <w:t>氏</w:t>
            </w:r>
            <w:r w:rsidRPr="00CA0AED">
              <w:rPr>
                <w:rFonts w:ascii="ＭＳ ゴシック" w:eastAsia="ＭＳ ゴシック" w:hAnsi="ＭＳ ゴシック" w:hint="eastAsia"/>
                <w:spacing w:val="3"/>
              </w:rPr>
              <w:t xml:space="preserve">   </w:t>
            </w:r>
            <w:r w:rsidRPr="00CA0AE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  <w:r w:rsidRPr="00CA0AED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CA0AED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1D3599" w:rsidRPr="00CA0AED">
        <w:trPr>
          <w:trHeight w:hRule="exact" w:val="628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0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3599" w:rsidRPr="00CA0AED">
        <w:trPr>
          <w:trHeight w:hRule="exact" w:val="63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599" w:rsidRPr="00CA0AED" w:rsidRDefault="001D3599">
            <w:pPr>
              <w:pStyle w:val="a3"/>
              <w:spacing w:before="18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D3599" w:rsidRDefault="001D3599" w:rsidP="003A6B89">
      <w:pPr>
        <w:pStyle w:val="a3"/>
        <w:rPr>
          <w:spacing w:val="0"/>
        </w:rPr>
      </w:pPr>
    </w:p>
    <w:sectPr w:rsidR="001D3599" w:rsidSect="001D3599">
      <w:pgSz w:w="11906" w:h="16838"/>
      <w:pgMar w:top="1415" w:right="1417" w:bottom="141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F5" w:rsidRDefault="00C83EF5" w:rsidP="003A6818">
      <w:r>
        <w:separator/>
      </w:r>
    </w:p>
  </w:endnote>
  <w:endnote w:type="continuationSeparator" w:id="0">
    <w:p w:rsidR="00C83EF5" w:rsidRDefault="00C83EF5" w:rsidP="003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F5" w:rsidRDefault="00C83EF5" w:rsidP="003A6818">
      <w:r>
        <w:separator/>
      </w:r>
    </w:p>
  </w:footnote>
  <w:footnote w:type="continuationSeparator" w:id="0">
    <w:p w:rsidR="00C83EF5" w:rsidRDefault="00C83EF5" w:rsidP="003A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99"/>
    <w:rsid w:val="000F09EE"/>
    <w:rsid w:val="001036CF"/>
    <w:rsid w:val="00136CB7"/>
    <w:rsid w:val="001D3599"/>
    <w:rsid w:val="0022514B"/>
    <w:rsid w:val="003A6818"/>
    <w:rsid w:val="003A6B89"/>
    <w:rsid w:val="00441E91"/>
    <w:rsid w:val="004C691F"/>
    <w:rsid w:val="00554743"/>
    <w:rsid w:val="00706FC9"/>
    <w:rsid w:val="00972521"/>
    <w:rsid w:val="00A90D2F"/>
    <w:rsid w:val="00AC3A2E"/>
    <w:rsid w:val="00C3773C"/>
    <w:rsid w:val="00C83EF5"/>
    <w:rsid w:val="00C93C4E"/>
    <w:rsid w:val="00CA0AED"/>
    <w:rsid w:val="00CD352A"/>
    <w:rsid w:val="00EF24C0"/>
    <w:rsid w:val="00F4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8D81E2-D75C-42F9-80F5-191B417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2521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6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3A6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6818"/>
  </w:style>
  <w:style w:type="paragraph" w:styleId="a6">
    <w:name w:val="footer"/>
    <w:basedOn w:val="a"/>
    <w:link w:val="a7"/>
    <w:uiPriority w:val="99"/>
    <w:semiHidden/>
    <w:unhideWhenUsed/>
    <w:rsid w:val="003A6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6818"/>
  </w:style>
  <w:style w:type="paragraph" w:styleId="a8">
    <w:name w:val="Balloon Text"/>
    <w:basedOn w:val="a"/>
    <w:link w:val="a9"/>
    <w:uiPriority w:val="99"/>
    <w:semiHidden/>
    <w:unhideWhenUsed/>
    <w:rsid w:val="003A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659;&#30028;&#38306;&#20418;\&#36234;&#35895;&#37326;&#30000;&#322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136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saitamaken</dc:creator>
  <cp:lastModifiedBy>千代田麻美</cp:lastModifiedBy>
  <cp:revision>3</cp:revision>
  <cp:lastPrinted>2019-05-08T02:35:00Z</cp:lastPrinted>
  <dcterms:created xsi:type="dcterms:W3CDTF">2019-05-08T02:26:00Z</dcterms:created>
  <dcterms:modified xsi:type="dcterms:W3CDTF">2019-05-08T02:35:00Z</dcterms:modified>
</cp:coreProperties>
</file>