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2F" w:rsidRPr="008B2C1E" w:rsidRDefault="00E71C5A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z w:val="30"/>
          <w:szCs w:val="30"/>
        </w:rPr>
        <w:t>魅力ある農業・農</w:t>
      </w:r>
      <w:r w:rsidR="00EB383C" w:rsidRPr="008B2C1E">
        <w:rPr>
          <w:rFonts w:asciiTheme="minorEastAsia" w:eastAsiaTheme="minorEastAsia" w:hAnsiTheme="minorEastAsia" w:hint="eastAsia"/>
          <w:sz w:val="30"/>
          <w:szCs w:val="30"/>
        </w:rPr>
        <w:t>山</w:t>
      </w:r>
      <w:r w:rsidRPr="008B2C1E">
        <w:rPr>
          <w:rFonts w:asciiTheme="minorEastAsia" w:eastAsiaTheme="minorEastAsia" w:hAnsiTheme="minorEastAsia" w:hint="eastAsia"/>
          <w:sz w:val="30"/>
          <w:szCs w:val="30"/>
        </w:rPr>
        <w:t>村づくり検討委員会</w:t>
      </w:r>
      <w:r w:rsidR="00E0122F" w:rsidRPr="008B2C1E">
        <w:rPr>
          <w:rFonts w:asciiTheme="minorEastAsia" w:eastAsiaTheme="minorEastAsia" w:hAnsiTheme="minorEastAsia" w:hint="eastAsia"/>
          <w:sz w:val="30"/>
          <w:szCs w:val="30"/>
        </w:rPr>
        <w:t>委員応募申込書</w:t>
      </w:r>
    </w:p>
    <w:p w:rsidR="00E0122F" w:rsidRPr="008B2C1E" w:rsidRDefault="00E0122F">
      <w:pPr>
        <w:pStyle w:val="a3"/>
        <w:rPr>
          <w:rFonts w:asciiTheme="minorEastAsia" w:eastAsiaTheme="minorEastAsia" w:hAnsiTheme="minorEastAsia"/>
          <w:spacing w:val="0"/>
        </w:rPr>
      </w:pPr>
    </w:p>
    <w:p w:rsidR="00E0122F" w:rsidRPr="008B2C1E" w:rsidRDefault="00E0122F">
      <w:pPr>
        <w:pStyle w:val="a3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pacing w:val="0"/>
        </w:rPr>
        <w:t xml:space="preserve">             </w:t>
      </w:r>
      <w:r w:rsidR="00E84406" w:rsidRPr="008B2C1E">
        <w:rPr>
          <w:rFonts w:asciiTheme="minorEastAsia" w:eastAsiaTheme="minorEastAsia" w:hAnsiTheme="minorEastAsia" w:hint="eastAsia"/>
          <w:spacing w:val="0"/>
        </w:rPr>
        <w:t xml:space="preserve">                             　</w:t>
      </w:r>
      <w:r w:rsidR="007D7F79">
        <w:rPr>
          <w:rFonts w:asciiTheme="minorEastAsia" w:eastAsiaTheme="minorEastAsia" w:hAnsiTheme="minorEastAsia" w:hint="eastAsia"/>
          <w:spacing w:val="0"/>
        </w:rPr>
        <w:t xml:space="preserve">　</w:t>
      </w:r>
      <w:r w:rsidR="005139DE" w:rsidRPr="008B2C1E">
        <w:rPr>
          <w:rFonts w:asciiTheme="minorEastAsia" w:eastAsiaTheme="minorEastAsia" w:hAnsiTheme="minorEastAsia" w:hint="eastAsia"/>
        </w:rPr>
        <w:t>（令和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>年</w:t>
      </w:r>
      <w:r w:rsidR="0084668B" w:rsidRPr="008B2C1E">
        <w:rPr>
          <w:rFonts w:asciiTheme="minorEastAsia" w:eastAsiaTheme="minorEastAsia" w:hAnsiTheme="minorEastAsia" w:hint="eastAsia"/>
        </w:rPr>
        <w:t xml:space="preserve">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 xml:space="preserve">月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>日現在）</w:t>
      </w:r>
    </w:p>
    <w:tbl>
      <w:tblPr>
        <w:tblW w:w="9716" w:type="dxa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105"/>
        <w:gridCol w:w="4394"/>
        <w:gridCol w:w="850"/>
        <w:gridCol w:w="2977"/>
      </w:tblGrid>
      <w:tr w:rsidR="00E0122F" w:rsidRPr="008B2C1E" w:rsidTr="00E84406">
        <w:trPr>
          <w:trHeight w:hRule="exact" w:val="940"/>
        </w:trPr>
        <w:tc>
          <w:tcPr>
            <w:tcW w:w="1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D1310A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D1310A" w:rsidP="0047155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歳）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男・女</w:t>
            </w:r>
            <w:r w:rsidR="00D1310A">
              <w:rPr>
                <w:rFonts w:asciiTheme="minorEastAsia" w:eastAsiaTheme="minorEastAsia" w:hAnsiTheme="minorEastAsia" w:hint="eastAsia"/>
              </w:rPr>
              <w:t>・</w:t>
            </w:r>
            <w:r w:rsidR="00D1310A" w:rsidRPr="00D1310A">
              <w:rPr>
                <w:rFonts w:asciiTheme="minorEastAsia" w:eastAsiaTheme="minorEastAsia" w:hAnsiTheme="minorEastAsia" w:hint="eastAsia"/>
                <w:w w:val="80"/>
              </w:rPr>
              <w:t>答えたくない</w:t>
            </w: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電話･FAX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職　　業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勤</w:t>
            </w:r>
          </w:p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務</w:t>
            </w:r>
          </w:p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名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主な経歴（最終学歴から）</w:t>
            </w: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主な活動歴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（審議会</w:t>
            </w:r>
            <w:r w:rsidR="00E84406" w:rsidRPr="008B2C1E">
              <w:rPr>
                <w:rFonts w:asciiTheme="minorEastAsia" w:eastAsiaTheme="minorEastAsia" w:hAnsiTheme="minorEastAsia" w:hint="eastAsia"/>
              </w:rPr>
              <w:t>、検討会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等の就任状況を含む）</w:t>
            </w: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63DD7" w:rsidRDefault="00E0122F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※　主な活動歴には、農業、消費生活、文化、環境、地域等に関する団体活動や</w:t>
      </w:r>
    </w:p>
    <w:p w:rsidR="00E0122F" w:rsidRPr="008B2C1E" w:rsidRDefault="00E0122F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グループへの参加経験等について差し支えない範囲で記入してください。</w:t>
      </w:r>
    </w:p>
    <w:p w:rsidR="00163DD7" w:rsidRDefault="009079C0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 xml:space="preserve">　　審議会、検討会等の就任状況については</w:t>
      </w:r>
      <w:r w:rsidR="00AA4EFF" w:rsidRPr="008B2C1E">
        <w:rPr>
          <w:rFonts w:asciiTheme="minorEastAsia" w:eastAsiaTheme="minorEastAsia" w:hAnsiTheme="minorEastAsia" w:hint="eastAsia"/>
        </w:rPr>
        <w:t>、就任期間も</w:t>
      </w:r>
      <w:r w:rsidR="00163DD7">
        <w:rPr>
          <w:rFonts w:asciiTheme="minorEastAsia" w:eastAsiaTheme="minorEastAsia" w:hAnsiTheme="minorEastAsia" w:hint="eastAsia"/>
        </w:rPr>
        <w:t>併せて</w:t>
      </w:r>
      <w:r w:rsidRPr="008B2C1E">
        <w:rPr>
          <w:rFonts w:asciiTheme="minorEastAsia" w:eastAsiaTheme="minorEastAsia" w:hAnsiTheme="minorEastAsia" w:hint="eastAsia"/>
        </w:rPr>
        <w:t>記入をお願いし</w:t>
      </w:r>
    </w:p>
    <w:p w:rsidR="009079C0" w:rsidRPr="008B2C1E" w:rsidRDefault="009079C0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</w:rPr>
        <w:t>ます。</w:t>
      </w:r>
    </w:p>
    <w:sectPr w:rsidR="009079C0" w:rsidRPr="008B2C1E" w:rsidSect="009079C0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73" w:rsidRDefault="00FB1973" w:rsidP="00471556">
      <w:r>
        <w:separator/>
      </w:r>
    </w:p>
  </w:endnote>
  <w:endnote w:type="continuationSeparator" w:id="0">
    <w:p w:rsidR="00FB1973" w:rsidRDefault="00FB1973" w:rsidP="0047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73" w:rsidRDefault="00FB1973" w:rsidP="00471556">
      <w:r>
        <w:separator/>
      </w:r>
    </w:p>
  </w:footnote>
  <w:footnote w:type="continuationSeparator" w:id="0">
    <w:p w:rsidR="00FB1973" w:rsidRDefault="00FB1973" w:rsidP="0047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2F"/>
    <w:rsid w:val="000203F3"/>
    <w:rsid w:val="00163DD7"/>
    <w:rsid w:val="001B7594"/>
    <w:rsid w:val="004032BE"/>
    <w:rsid w:val="00471556"/>
    <w:rsid w:val="005139DE"/>
    <w:rsid w:val="007D7F79"/>
    <w:rsid w:val="0084668B"/>
    <w:rsid w:val="008B2C1E"/>
    <w:rsid w:val="009079C0"/>
    <w:rsid w:val="00A03C13"/>
    <w:rsid w:val="00AA4EFF"/>
    <w:rsid w:val="00D1310A"/>
    <w:rsid w:val="00E0122F"/>
    <w:rsid w:val="00E2209A"/>
    <w:rsid w:val="00E71C5A"/>
    <w:rsid w:val="00E84406"/>
    <w:rsid w:val="00EB383C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33C8"/>
  <w15:docId w15:val="{20278EA0-6991-47CD-8907-0C48C53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209A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56"/>
  </w:style>
  <w:style w:type="paragraph" w:styleId="a6">
    <w:name w:val="footer"/>
    <w:basedOn w:val="a"/>
    <w:link w:val="a7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56"/>
  </w:style>
  <w:style w:type="paragraph" w:styleId="a8">
    <w:name w:val="Balloon Text"/>
    <w:basedOn w:val="a"/>
    <w:link w:val="a9"/>
    <w:uiPriority w:val="99"/>
    <w:semiHidden/>
    <w:unhideWhenUsed/>
    <w:rsid w:val="00A0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蟻塚果林</cp:lastModifiedBy>
  <cp:revision>11</cp:revision>
  <cp:lastPrinted>2015-08-17T23:00:00Z</cp:lastPrinted>
  <dcterms:created xsi:type="dcterms:W3CDTF">2015-08-17T23:00:00Z</dcterms:created>
  <dcterms:modified xsi:type="dcterms:W3CDTF">2023-06-26T10:05:00Z</dcterms:modified>
</cp:coreProperties>
</file>