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24" w:rsidRPr="00351232" w:rsidRDefault="00093824" w:rsidP="00BE6F07">
      <w:pPr>
        <w:pStyle w:val="1"/>
        <w:rPr>
          <w:rFonts w:hint="eastAsia"/>
          <w:sz w:val="26"/>
          <w:szCs w:val="26"/>
        </w:rPr>
      </w:pPr>
      <w:bookmarkStart w:id="0" w:name="_GoBack"/>
      <w:bookmarkEnd w:id="0"/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716A8C" w:rsidRDefault="00716A8C" w:rsidP="00716A8C">
      <w:pPr>
        <w:rPr>
          <w:sz w:val="26"/>
          <w:szCs w:val="26"/>
        </w:rPr>
      </w:pPr>
    </w:p>
    <w:p w:rsidR="000E2E8E" w:rsidRPr="00351232" w:rsidRDefault="000E2E8E" w:rsidP="00716A8C">
      <w:pPr>
        <w:rPr>
          <w:rFonts w:hint="eastAsia"/>
          <w:sz w:val="26"/>
          <w:szCs w:val="26"/>
        </w:rPr>
      </w:pPr>
    </w:p>
    <w:p w:rsidR="00716A8C" w:rsidRPr="00351232" w:rsidRDefault="00716A8C" w:rsidP="00716A8C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pStyle w:val="1"/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p w:rsidR="008C5E79" w:rsidRPr="00351232" w:rsidRDefault="008C5E79" w:rsidP="008C5E79">
      <w:pPr>
        <w:rPr>
          <w:rFonts w:hint="eastAsia"/>
          <w:sz w:val="26"/>
          <w:szCs w:val="26"/>
        </w:rPr>
      </w:pPr>
    </w:p>
    <w:sectPr w:rsidR="008C5E79" w:rsidRPr="00351232" w:rsidSect="008C5E79">
      <w:headerReference w:type="default" r:id="rId6"/>
      <w:footerReference w:type="default" r:id="rId7"/>
      <w:pgSz w:w="11907" w:h="16839" w:code="12"/>
      <w:pgMar w:top="1701" w:right="1701" w:bottom="1701" w:left="1701" w:header="1134" w:footer="56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A53" w:rsidRDefault="00351A53">
      <w:r>
        <w:separator/>
      </w:r>
    </w:p>
  </w:endnote>
  <w:endnote w:type="continuationSeparator" w:id="0">
    <w:p w:rsidR="00351A53" w:rsidRDefault="0035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E79" w:rsidRDefault="008C5E79">
    <w:pPr>
      <w:pStyle w:val="a4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5534DC" w:rsidRDefault="005534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A53" w:rsidRDefault="00351A53">
      <w:r>
        <w:separator/>
      </w:r>
    </w:p>
  </w:footnote>
  <w:footnote w:type="continuationSeparator" w:id="0">
    <w:p w:rsidR="00351A53" w:rsidRDefault="0035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917" w:rsidRDefault="00492003">
    <w:pPr>
      <w:pStyle w:val="a3"/>
      <w:rPr>
        <w:rFonts w:hint="eastAsia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1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8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8A3B4" id="Rectangle 1271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" filled="f" strokecolor="olive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1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870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871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7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87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8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88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8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892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89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89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90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90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90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90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91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91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91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913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91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91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934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955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976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997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018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03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039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04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04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04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05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05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05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05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1060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1081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1102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1123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1144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11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11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11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11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11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11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1165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11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11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11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11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11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11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11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11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11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11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1186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11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11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11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11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11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1207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2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12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1228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12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12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12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12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12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12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12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12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12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12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1249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12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12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12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2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12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12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12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12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12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12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12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12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12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12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12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12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26D74" id="Group 1270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">
              <v:group id="Group 870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850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" filled="f" strokecolor="olive" strokeweight=".25pt"/>
                <v:rect id="Rectangle 851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" filled="f" strokecolor="olive" strokeweight=".25pt"/>
                <v:rect id="Rectangle 852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" filled="f" strokecolor="olive" strokeweight=".25pt"/>
                <v:rect id="Rectangle 853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" filled="f" strokecolor="olive" strokeweight=".25pt"/>
                <v:rect id="Rectangle 854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" filled="f" strokecolor="olive" strokeweight=".25pt"/>
                <v:rect id="Rectangle 855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" filled="f" strokecolor="olive" strokeweight=".25pt"/>
                <v:rect id="Rectangle 856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" filled="f" strokecolor="olive" strokeweight=".25pt"/>
                <v:rect id="Rectangle 857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" filled="f" strokecolor="olive" strokeweight=".25pt"/>
                <v:rect id="Rectangle 858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" filled="f" strokecolor="olive" strokeweight=".25pt"/>
                <v:rect id="Rectangle 859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" filled="f" strokecolor="olive" strokeweight=".25pt"/>
                <v:rect id="Rectangle 860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" filled="f" strokecolor="olive" strokeweight=".25pt"/>
                <v:rect id="Rectangle 861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" filled="f" strokecolor="olive" strokeweight=".25pt"/>
                <v:rect id="Rectangle 862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" filled="f" strokecolor="olive" strokeweight=".25pt"/>
                <v:rect id="Rectangle 863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" filled="f" strokecolor="olive" strokeweight=".25pt"/>
                <v:rect id="Rectangle 864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" filled="f" strokecolor="olive" strokeweight=".25pt"/>
                <v:rect id="Rectangle 865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" filled="f" strokecolor="olive" strokeweight=".25pt"/>
                <v:rect id="Rectangle 866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" filled="f" strokecolor="olive" strokeweight=".25pt"/>
                <v:rect id="Rectangle 867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" filled="f" strokecolor="olive" strokeweight=".25pt"/>
                <v:rect id="Rectangle 868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" filled="f" strokecolor="olive" strokeweight=".25pt"/>
                <v:rect id="Rectangle 869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" filled="f" strokecolor="olive" strokeweight=".25pt"/>
              </v:group>
              <v:group id="Group 871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872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" filled="f" strokecolor="olive" strokeweight=".25pt"/>
                <v:rect id="Rectangle 873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" filled="f" strokecolor="olive" strokeweight=".25pt"/>
                <v:rect id="Rectangle 874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" filled="f" strokecolor="olive" strokeweight=".25pt"/>
                <v:rect id="Rectangle 875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" filled="f" strokecolor="olive" strokeweight=".25pt"/>
                <v:rect id="Rectangle 876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" filled="f" strokecolor="olive" strokeweight=".25pt"/>
                <v:rect id="Rectangle 877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" filled="f" strokecolor="olive" strokeweight=".25pt"/>
                <v:rect id="Rectangle 878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" filled="f" strokecolor="olive" strokeweight=".25pt"/>
                <v:rect id="Rectangle 879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" filled="f" strokecolor="olive" strokeweight=".25pt"/>
                <v:rect id="Rectangle 880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" filled="f" strokecolor="olive" strokeweight=".25pt"/>
                <v:rect id="Rectangle 881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" filled="f" strokecolor="olive" strokeweight=".25pt"/>
                <v:rect id="Rectangle 882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" filled="f" strokecolor="olive" strokeweight=".25pt"/>
                <v:rect id="Rectangle 883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" filled="f" strokecolor="olive" strokeweight=".25pt"/>
                <v:rect id="Rectangle 884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Q5+xQAAANs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" filled="f" strokecolor="olive" strokeweight=".25pt"/>
                <v:rect id="Rectangle 885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vlxQAAANsAAAAPAAAAZHJzL2Rvd25yZXYueG1sRI9BawIx&#10;FITvBf9DeAVvNdsKVrZ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AGnavlxQAAANsAAAAP&#10;AAAAAAAAAAAAAAAAAAcCAABkcnMvZG93bnJldi54bWxQSwUGAAAAAAMAAwC3AAAA+QIAAAAA&#10;" filled="f" strokecolor="olive" strokeweight=".25pt"/>
                <v:rect id="Rectangle 886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" filled="f" strokecolor="olive" strokeweight=".25pt"/>
                <v:rect id="Rectangle 887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oMxQAAANsAAAAPAAAAZHJzL2Rvd25yZXYueG1sRI9BawIx&#10;FITvBf9DeAVvNdsKYrd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AYTpoMxQAAANsAAAAP&#10;AAAAAAAAAAAAAAAAAAcCAABkcnMvZG93bnJldi54bWxQSwUGAAAAAAMAAwC3AAAA+QIAAAAA&#10;" filled="f" strokecolor="olive" strokeweight=".25pt"/>
                <v:rect id="Rectangle 888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" filled="f" strokecolor="olive" strokeweight=".25pt"/>
                <v:rect id="Rectangle 889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" filled="f" strokecolor="olive" strokeweight=".25pt"/>
                <v:rect id="Rectangle 890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" filled="f" strokecolor="olive" strokeweight=".25pt"/>
                <v:rect id="Rectangle 891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" filled="f" strokecolor="olive" strokeweight=".25pt"/>
              </v:group>
              <v:group id="Group 892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893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" filled="f" strokecolor="olive" strokeweight=".25pt"/>
                <v:rect id="Rectangle 894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30DxQAAANs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" filled="f" strokecolor="olive" strokeweight=".25pt"/>
                <v:rect id="Rectangle 895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iYxQAAANsAAAAPAAAAZHJzL2Rvd25yZXYueG1sRI9BawIx&#10;FITvBf9DeAVvNdsiVrZ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Bem9iYxQAAANsAAAAP&#10;AAAAAAAAAAAAAAAAAAcCAABkcnMvZG93bnJldi54bWxQSwUGAAAAAAMAAwC3AAAA+QIAAAAA&#10;" filled="f" strokecolor="olive" strokeweight=".25pt"/>
                <v:rect id="Rectangle 896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" filled="f" strokecolor="olive" strokeweight=".25pt"/>
                <v:rect id="Rectangle 897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lxxQAAANsAAAAPAAAAZHJzL2Rvd25yZXYueG1sRI9BawIx&#10;FITvBf9DeAVvNdsiYrd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BASOlxxQAAANsAAAAP&#10;AAAAAAAAAAAAAAAAAAcCAABkcnMvZG93bnJldi54bWxQSwUGAAAAAAMAAwC3AAAA+QIAAAAA&#10;" filled="f" strokecolor="olive" strokeweight=".25pt"/>
                <v:rect id="Rectangle 898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" filled="f" strokecolor="olive" strokeweight=".25pt"/>
                <v:rect id="Rectangle 899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" filled="f" strokecolor="olive" strokeweight=".25pt"/>
                <v:rect id="Rectangle 900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" filled="f" strokecolor="olive" strokeweight=".25pt"/>
                <v:rect id="Rectangle 901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" filled="f" strokecolor="olive" strokeweight=".25pt"/>
                <v:rect id="Rectangle 902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" filled="f" strokecolor="olive" strokeweight=".25pt"/>
                <v:rect id="Rectangle 903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" filled="f" strokecolor="olive" strokeweight=".25pt"/>
                <v:rect id="Rectangle 904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" filled="f" strokecolor="olive" strokeweight=".25pt"/>
                <v:rect id="Rectangle 905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5FxQAAANsAAAAPAAAAZHJzL2Rvd25yZXYueG1sRI9BawIx&#10;FITvBf9DeAVvNduCVrZ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DbQk5FxQAAANsAAAAP&#10;AAAAAAAAAAAAAAAAAAcCAABkcnMvZG93bnJldi54bWxQSwUGAAAAAAMAAwC3AAAA+QIAAAAA&#10;" filled="f" strokecolor="olive" strokeweight=".25pt"/>
                <v:rect id="Rectangle 906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" filled="f" strokecolor="olive" strokeweight=".25pt"/>
                <v:rect id="Rectangle 907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+sxQAAANsAAAAPAAAAZHJzL2Rvd25yZXYueG1sRI9BawIx&#10;FITvBf9DeAVvNduCYrd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DFkX+sxQAAANsAAAAP&#10;AAAAAAAAAAAAAAAAAAcCAABkcnMvZG93bnJldi54bWxQSwUGAAAAAAMAAwC3AAAA+QIAAAAA&#10;" filled="f" strokecolor="olive" strokeweight=".25pt"/>
                <v:rect id="Rectangle 908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" filled="f" strokecolor="olive" strokeweight=".25pt"/>
                <v:rect id="Rectangle 909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" filled="f" strokecolor="olive" strokeweight=".25pt"/>
                <v:rect id="Rectangle 910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" filled="f" strokecolor="olive" strokeweight=".25pt"/>
                <v:rect id="Rectangle 911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L7xQAAANs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" filled="f" strokecolor="olive" strokeweight=".25pt"/>
                <v:rect id="Rectangle 912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qPxQAAANs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" filled="f" strokecolor="olive" strokeweight=".25pt"/>
              </v:group>
              <v:group id="Group 913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914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" filled="f" strokecolor="olive" strokeweight=".25pt"/>
                <v:rect id="Rectangle 915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" filled="f" strokecolor="olive" strokeweight=".25pt"/>
                <v:rect id="Rectangle 916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" filled="f" strokecolor="olive" strokeweight=".25pt"/>
                <v:rect id="Rectangle 917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" filled="f" strokecolor="olive" strokeweight=".25pt"/>
                <v:rect id="Rectangle 918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" filled="f" strokecolor="olive" strokeweight=".25pt"/>
                <v:rect id="Rectangle 919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" filled="f" strokecolor="olive" strokeweight=".25pt"/>
                <v:rect id="Rectangle 920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" filled="f" strokecolor="olive" strokeweight=".25pt"/>
                <v:rect id="Rectangle 921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QmxQAAANsAAAAPAAAAZHJzL2Rvd25yZXYueG1sRI9BawIx&#10;FITvBf9DeAVvNdsKVrZ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DvzBQmxQAAANsAAAAP&#10;AAAAAAAAAAAAAAAAAAcCAABkcnMvZG93bnJldi54bWxQSwUGAAAAAAMAAwC3AAAA+QIAAAAA&#10;" filled="f" strokecolor="olive" strokeweight=".25pt"/>
                <v:rect id="Rectangle 922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xSxQAAANsAAAAPAAAAZHJzL2Rvd25yZXYueG1sRI9BawIx&#10;FITvBf9DeAVvNdsiVrZ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BgJYxSxQAAANsAAAAP&#10;AAAAAAAAAAAAAAAAAAcCAABkcnMvZG93bnJldi54bWxQSwUGAAAAAAMAAwC3AAAA+QIAAAAA&#10;" filled="f" strokecolor="olive" strokeweight=".25pt"/>
                <v:rect id="Rectangle 923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nJxQAAANsAAAAPAAAAZHJzL2Rvd25yZXYueG1sRI9BawIx&#10;FITvBf9DeAVvNduCVrZ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APaSnJxQAAANsAAAAP&#10;AAAAAAAAAAAAAAAAAAcCAABkcnMvZG93bnJldi54bWxQSwUGAAAAAAMAAwC3AAAA+QIAAAAA&#10;" filled="f" strokecolor="olive" strokeweight=".25pt"/>
                <v:rect id="Rectangle 924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" filled="f" strokecolor="olive" strokeweight=".25pt"/>
                <v:rect id="Rectangle 925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" filled="f" strokecolor="olive" strokeweight=".25pt"/>
                <v:rect id="Rectangle 926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" filled="f" strokecolor="olive" strokeweight=".25pt"/>
                <v:rect id="Rectangle 927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" filled="f" strokecolor="olive" strokeweight=".25pt"/>
                <v:rect id="Rectangle 928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" filled="f" strokecolor="olive" strokeweight=".25pt"/>
                <v:rect id="Rectangle 929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" filled="f" strokecolor="olive" strokeweight=".25pt"/>
                <v:rect id="Rectangle 930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" filled="f" strokecolor="olive" strokeweight=".25pt"/>
                <v:rect id="Rectangle 931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" filled="f" strokecolor="olive" strokeweight=".25pt"/>
                <v:rect id="Rectangle 932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" filled="f" strokecolor="olive" strokeweight=".25pt"/>
                <v:rect id="Rectangle 933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" filled="f" strokecolor="olive" strokeweight=".25pt"/>
              </v:group>
              <v:group id="Group 934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935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" filled="f" strokecolor="olive" strokeweight=".25pt"/>
                <v:rect id="Rectangle 936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" filled="f" strokecolor="olive" strokeweight=".25pt"/>
                <v:rect id="Rectangle 937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" filled="f" strokecolor="olive" strokeweight=".25pt"/>
                <v:rect id="Rectangle 938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" filled="f" strokecolor="olive" strokeweight=".25pt"/>
                <v:rect id="Rectangle 939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" filled="f" strokecolor="olive" strokeweight=".25pt"/>
                <v:rect id="Rectangle 940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" filled="f" strokecolor="olive" strokeweight=".25pt"/>
                <v:rect id="Rectangle 941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LcxQAAANsAAAAPAAAAZHJzL2Rvd25yZXYueG1sRI9BawIx&#10;FITvBf9DeAVvNdsKYrd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BfwPLcxQAAANsAAAAP&#10;AAAAAAAAAAAAAAAAAAcCAABkcnMvZG93bnJldi54bWxQSwUGAAAAAAMAAwC3AAAA+QIAAAAA&#10;" filled="f" strokecolor="olive" strokeweight=".25pt"/>
                <v:rect id="Rectangle 942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qoxQAAANsAAAAPAAAAZHJzL2Rvd25yZXYueG1sRI9BawIx&#10;FITvBf9DeAVvNdsiYrd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DQKWqoxQAAANsAAAAP&#10;AAAAAAAAAAAAAAAAAAcCAABkcnMvZG93bnJldi54bWxQSwUGAAAAAAMAAwC3AAAA+QIAAAAA&#10;" filled="f" strokecolor="olive" strokeweight=".25pt"/>
                <v:rect id="Rectangle 943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8zxQAAANsAAAAPAAAAZHJzL2Rvd25yZXYueG1sRI9BawIx&#10;FITvBf9DeAVvNduCYrd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C/Zc8zxQAAANsAAAAP&#10;AAAAAAAAAAAAAAAAAAcCAABkcnMvZG93bnJldi54bWxQSwUGAAAAAAMAAwC3AAAA+QIAAAAA&#10;" filled="f" strokecolor="olive" strokeweight=".25pt"/>
                <v:rect id="Rectangle 944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" filled="f" strokecolor="olive" strokeweight=".25pt"/>
                <v:rect id="Rectangle 945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" filled="f" strokecolor="olive" strokeweight=".25pt"/>
                <v:rect id="Rectangle 946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" filled="f" strokecolor="olive" strokeweight=".25pt"/>
                <v:rect id="Rectangle 947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" filled="f" strokecolor="olive" strokeweight=".25pt"/>
                <v:rect id="Rectangle 948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" filled="f" strokecolor="olive" strokeweight=".25pt"/>
                <v:rect id="Rectangle 949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" filled="f" strokecolor="olive" strokeweight=".25pt"/>
                <v:rect id="Rectangle 950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" filled="f" strokecolor="olive" strokeweight=".25pt"/>
                <v:rect id="Rectangle 951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" filled="f" strokecolor="olive" strokeweight=".25pt"/>
                <v:rect id="Rectangle 952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" filled="f" strokecolor="olive" strokeweight=".25pt"/>
                <v:rect id="Rectangle 953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" filled="f" strokecolor="olive" strokeweight=".25pt"/>
                <v:rect id="Rectangle 954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" filled="f" strokecolor="olive" strokeweight=".25pt"/>
              </v:group>
              <v:group id="Group 955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956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" filled="f" strokecolor="olive" strokeweight=".25pt"/>
                <v:rect id="Rectangle 957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" filled="f" strokecolor="olive" strokeweight=".25pt"/>
                <v:rect id="Rectangle 958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" filled="f" strokecolor="olive" strokeweight=".25pt"/>
                <v:rect id="Rectangle 959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" filled="f" strokecolor="olive" strokeweight=".25pt"/>
                <v:rect id="Rectangle 960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" filled="f" strokecolor="olive" strokeweight=".25pt"/>
                <v:rect id="Rectangle 961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" filled="f" strokecolor="olive" strokeweight=".25pt"/>
                <v:rect id="Rectangle 962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" filled="f" strokecolor="olive" strokeweight=".25pt"/>
                <v:rect id="Rectangle 963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" filled="f" strokecolor="olive" strokeweight=".25pt"/>
                <v:rect id="Rectangle 964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" filled="f" strokecolor="olive" strokeweight=".25pt"/>
                <v:rect id="Rectangle 965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" filled="f" strokecolor="olive" strokeweight=".25pt"/>
                <v:rect id="Rectangle 966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" filled="f" strokecolor="olive" strokeweight=".25pt"/>
                <v:rect id="Rectangle 967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" filled="f" strokecolor="olive" strokeweight=".25pt"/>
                <v:rect id="Rectangle 968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" filled="f" strokecolor="olive" strokeweight=".25pt"/>
                <v:rect id="Rectangle 969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" filled="f" strokecolor="olive" strokeweight=".25pt"/>
                <v:rect id="Rectangle 970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" filled="f" strokecolor="olive" strokeweight=".25pt"/>
                <v:rect id="Rectangle 971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" filled="f" strokecolor="olive" strokeweight=".25pt"/>
                <v:rect id="Rectangle 972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" filled="f" strokecolor="olive" strokeweight=".25pt"/>
                <v:rect id="Rectangle 973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" filled="f" strokecolor="olive" strokeweight=".25pt"/>
                <v:rect id="Rectangle 974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" filled="f" strokecolor="olive" strokeweight=".25pt"/>
                <v:rect id="Rectangle 975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" filled="f" strokecolor="olive" strokeweight=".25pt"/>
              </v:group>
              <v:group id="Group 976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977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" filled="f" strokecolor="olive" strokeweight=".25pt"/>
                <v:rect id="Rectangle 978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" filled="f" strokecolor="olive" strokeweight=".25pt"/>
                <v:rect id="Rectangle 979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" filled="f" strokecolor="olive" strokeweight=".25pt"/>
                <v:rect id="Rectangle 980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" filled="f" strokecolor="olive" strokeweight=".25pt"/>
                <v:rect id="Rectangle 981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" filled="f" strokecolor="olive" strokeweight=".25pt"/>
                <v:rect id="Rectangle 982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" filled="f" strokecolor="olive" strokeweight=".25pt"/>
                <v:rect id="Rectangle 983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" filled="f" strokecolor="olive" strokeweight=".25pt"/>
                <v:rect id="Rectangle 984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" filled="f" strokecolor="olive" strokeweight=".25pt"/>
                <v:rect id="Rectangle 985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I+xAAAANwAAAAPAAAAZHJzL2Rvd25yZXYueG1sRE9NawIx&#10;EL0X/A9hCt5qthWsbI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K/R8j7EAAAA3AAAAA8A&#10;AAAAAAAAAAAAAAAABwIAAGRycy9kb3ducmV2LnhtbFBLBQYAAAAAAwADALcAAAD4AgAAAAA=&#10;" filled="f" strokecolor="olive" strokeweight=".25pt"/>
                <v:rect id="Rectangle 986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" filled="f" strokecolor="olive" strokeweight=".25pt"/>
                <v:rect id="Rectangle 987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PXxAAAANwAAAAPAAAAZHJzL2Rvd25yZXYueG1sRE9NawIx&#10;EL0X/A9hCt5qthXEbo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LECw9fEAAAA3AAAAA8A&#10;AAAAAAAAAAAAAAAABwIAAGRycy9kb3ducmV2LnhtbFBLBQYAAAAAAwADALcAAAD4AgAAAAA=&#10;" filled="f" strokecolor="olive" strokeweight=".25pt"/>
                <v:rect id="Rectangle 988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" filled="f" strokecolor="olive" strokeweight=".25pt"/>
                <v:rect id="Rectangle 989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" filled="f" strokecolor="olive" strokeweight=".25pt"/>
                <v:rect id="Rectangle 990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" filled="f" strokecolor="olive" strokeweight=".25pt"/>
                <v:rect id="Rectangle 991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" filled="f" strokecolor="olive" strokeweight=".25pt"/>
                <v:rect id="Rectangle 992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" filled="f" strokecolor="olive" strokeweight=".25pt"/>
                <v:rect id="Rectangle 993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" filled="f" strokecolor="olive" strokeweight=".25pt"/>
                <v:rect id="Rectangle 994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" filled="f" strokecolor="olive" strokeweight=".25pt"/>
                <v:rect id="Rectangle 995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4FDxAAAANwAAAAPAAAAZHJzL2Rvd25yZXYueG1sRE9NawIx&#10;EL0X/A9hCt5qtkWsbI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PfXgUPEAAAA3AAAAA8A&#10;AAAAAAAAAAAAAAAABwIAAGRycy9kb3ducmV2LnhtbFBLBQYAAAAAAwADALcAAAD4AgAAAAA=&#10;" filled="f" strokecolor="olive" strokeweight=".25pt"/>
                <v:rect id="Rectangle 996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" filled="f" strokecolor="olive" strokeweight=".25pt"/>
              </v:group>
              <v:group id="Group 997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998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" filled="f" strokecolor="olive" strokeweight=".25pt"/>
                <v:rect id="Rectangle 999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" filled="f" strokecolor="olive" strokeweight=".25pt"/>
                <v:rect id="Rectangle 1000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" filled="f" strokecolor="olive" strokeweight=".25pt"/>
                <v:rect id="Rectangle 1001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" filled="f" strokecolor="olive" strokeweight=".25pt"/>
                <v:rect id="Rectangle 1002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" filled="f" strokecolor="olive" strokeweight=".25pt"/>
                <v:rect id="Rectangle 1003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" filled="f" strokecolor="olive" strokeweight=".25pt"/>
                <v:rect id="Rectangle 1004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" filled="f" strokecolor="olive" strokeweight=".25pt"/>
                <v:rect id="Rectangle 1005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heexAAAANwAAAAPAAAAZHJzL2Rvd25yZXYueG1sRE9NawIx&#10;EL0X/A9hCt5qtgWtbI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HIOF57EAAAA3AAAAA8A&#10;AAAAAAAAAAAAAAAABwIAAGRycy9kb3ducmV2LnhtbFBLBQYAAAAAAwADALcAAAD4AgAAAAA=&#10;" filled="f" strokecolor="olive" strokeweight=".25pt"/>
                <v:rect id="Rectangle 1006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" filled="f" strokecolor="olive" strokeweight=".25pt"/>
                <v:rect id="Rectangle 1007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SZ3xAAAANwAAAAPAAAAZHJzL2Rvd25yZXYueG1sRE9NawIx&#10;EL0X/A9hCt5qtgXFbo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GzdJnfEAAAA3AAAAA8A&#10;AAAAAAAAAAAAAAAABwIAAGRycy9kb3ducmV2LnhtbFBLBQYAAAAAAwADALcAAAD4AgAAAAA=&#10;" filled="f" strokecolor="olive" strokeweight=".25pt"/>
                <v:rect id="Rectangle 1008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" filled="f" strokecolor="olive" strokeweight=".25pt"/>
                <v:rect id="Rectangle 1009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" filled="f" strokecolor="olive" strokeweight=".25pt"/>
                <v:rect id="Rectangle 1010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" filled="f" strokecolor="olive" strokeweight=".25pt"/>
                <v:rect id="Rectangle 1011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" filled="f" strokecolor="olive" strokeweight=".25pt"/>
                <v:rect id="Rectangle 1012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" filled="f" strokecolor="olive" strokeweight=".25pt"/>
                <v:rect id="Rectangle 1013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" filled="f" strokecolor="olive" strokeweight=".25pt"/>
                <v:rect id="Rectangle 1014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" filled="f" strokecolor="olive" strokeweight=".25pt"/>
                <v:rect id="Rectangle 1015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" filled="f" strokecolor="olive" strokeweight=".25pt"/>
                <v:rect id="Rectangle 1016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" filled="f" strokecolor="olive" strokeweight=".25pt"/>
                <v:rect id="Rectangle 1017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" filled="f" strokecolor="olive" strokeweight=".25pt"/>
              </v:group>
              <v:group id="Group 1018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019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" filled="f" strokecolor="olive" strokeweight=".25pt"/>
                <v:rect id="Rectangle 1020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" filled="f" strokecolor="olive" strokeweight=".25pt"/>
                <v:rect id="Rectangle 1021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39xAAAANwAAAAPAAAAZHJzL2Rvd25yZXYueG1sRE9NawIx&#10;EL0X/A9hCt5qthWsbI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EaATf3EAAAA3AAAAA8A&#10;AAAAAAAAAAAAAAAABwIAAGRycy9kb3ducmV2LnhtbFBLBQYAAAAAAwADALcAAAD4AgAAAAA=&#10;" filled="f" strokecolor="olive" strokeweight=".25pt"/>
                <v:rect id="Rectangle 1022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WJxAAAANwAAAAPAAAAZHJzL2Rvd25yZXYueG1sRE9NawIx&#10;EL0X/A9hCt5qtkWsbI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Mlp1YnEAAAA3AAAAA8A&#10;AAAAAAAAAAAAAAAABwIAAGRycy9kb3ducmV2LnhtbFBLBQYAAAAAAwADALcAAAD4AgAAAAA=&#10;" filled="f" strokecolor="olive" strokeweight=".25pt"/>
                <v:rect id="Rectangle 1023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ASxAAAANwAAAAPAAAAZHJzL2Rvd25yZXYueG1sRE9NawIx&#10;EL0X/A9hCt5qtgWtbI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KYlcBLEAAAA3AAAAA8A&#10;AAAAAAAAAAAAAAAABwIAAGRycy9kb3ducmV2LnhtbFBLBQYAAAAAAwADALcAAAD4AgAAAAA=&#10;" filled="f" strokecolor="olive" strokeweight=".25pt"/>
                <v:rect id="Rectangle 1024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" filled="f" strokecolor="olive" strokeweight=".25pt"/>
                <v:rect id="Rectangle 1025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" filled="f" strokecolor="olive" strokeweight=".25pt"/>
                <v:rect id="Rectangle 1026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" filled="f" strokecolor="olive" strokeweight=".25pt"/>
                <v:rect id="Rectangle 1027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" filled="f" strokecolor="olive" strokeweight=".25pt"/>
                <v:rect id="Rectangle 1028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" filled="f" strokecolor="olive" strokeweight=".25pt"/>
                <v:rect id="Rectangle 1029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" filled="f" strokecolor="olive" strokeweight=".25pt"/>
                <v:rect id="Rectangle 1030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" filled="f" strokecolor="olive" strokeweight=".25pt"/>
                <v:rect id="Rectangle 1031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" filled="f" strokecolor="olive" strokeweight=".25pt"/>
                <v:rect id="Rectangle 1032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" filled="f" strokecolor="olive" strokeweight=".25pt"/>
                <v:rect id="Rectangle 1033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" filled="f" strokecolor="olive" strokeweight=".25pt"/>
                <v:rect id="Rectangle 1034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" filled="f" strokecolor="olive" strokeweight=".25pt"/>
                <v:rect id="Rectangle 1035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" filled="f" strokecolor="olive" strokeweight=".25pt"/>
                <v:rect id="Rectangle 1036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" filled="f" strokecolor="olive" strokeweight=".25pt"/>
                <v:rect id="Rectangle 1037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" filled="f" strokecolor="olive" strokeweight=".25pt"/>
                <v:rect id="Rectangle 1038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" filled="f" strokecolor="olive" strokeweight=".25pt"/>
              </v:group>
              <v:group id="Group 1039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040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" filled="f" strokecolor="olive" strokeweight=".25pt"/>
                <v:rect id="Rectangle 1041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KsHxAAAANwAAAAPAAAAZHJzL2Rvd25yZXYueG1sRE9NawIx&#10;EL0X/A9hCt5qthXEbo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PaMqwfEAAAA3AAAAA8A&#10;AAAAAAAAAAAAAAAABwIAAGRycy9kb3ducmV2LnhtbFBLBQYAAAAAAwADALcAAAD4AgAAAAA=&#10;" filled="f" strokecolor="olive" strokeweight=".25pt"/>
                <v:rect id="Rectangle 1042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NzxAAAANwAAAAPAAAAZHJzL2Rvd25yZXYueG1sRE9NawIx&#10;EL0X/A9hCt5qtkXEbo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HllM3PEAAAA3AAAAA8A&#10;AAAAAAAAAAAAAAAABwIAAGRycy9kb3ducmV2LnhtbFBLBQYAAAAAAwADALcAAAD4AgAAAAA=&#10;" filled="f" strokecolor="olive" strokeweight=".25pt"/>
                <v:rect id="Rectangle 1043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boxAAAANwAAAAPAAAAZHJzL2Rvd25yZXYueG1sRE9NawIx&#10;EL0X/A9hCt5qtgXFbo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BYplujEAAAA3AAAAA8A&#10;AAAAAAAAAAAAAAAABwIAAGRycy9kb3ducmV2LnhtbFBLBQYAAAAAAwADALcAAAD4AgAAAAA=&#10;" filled="f" strokecolor="olive" strokeweight=".25pt"/>
                <v:rect id="Rectangle 1044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" filled="f" strokecolor="olive" strokeweight=".25pt"/>
                <v:rect id="Rectangle 1045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" filled="f" strokecolor="olive" strokeweight=".25pt"/>
                <v:rect id="Rectangle 1046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" filled="f" strokecolor="olive" strokeweight=".25pt"/>
                <v:rect id="Rectangle 1047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" filled="f" strokecolor="olive" strokeweight=".25pt"/>
                <v:rect id="Rectangle 1048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" filled="f" strokecolor="olive" strokeweight=".25pt"/>
                <v:rect id="Rectangle 1049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" filled="f" strokecolor="olive" strokeweight=".25pt"/>
                <v:rect id="Rectangle 1050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/pn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8izHP7PpCMgV38AAAD//wMAUEsBAi0AFAAGAAgAAAAhANvh9svuAAAAhQEAABMAAAAAAAAA&#10;AAAAAAAAAAAAAFtDb250ZW50X1R5cGVzXS54bWxQSwECLQAUAAYACAAAACEAWvQsW78AAAAVAQAA&#10;CwAAAAAAAAAAAAAAAAAfAQAAX3JlbHMvLnJlbHNQSwECLQAUAAYACAAAACEAqu/6Z8YAAADcAAAA&#10;DwAAAAAAAAAAAAAAAAAHAgAAZHJzL2Rvd25yZXYueG1sUEsFBgAAAAADAAMAtwAAAPoCAAAAAA==&#10;" filled="f" strokecolor="olive" strokeweight=".25pt"/>
                <v:rect id="Rectangle 1051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" filled="f" strokecolor="olive" strokeweight=".25pt"/>
                <v:rect id="Rectangle 1052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" filled="f" strokecolor="olive" strokeweight=".25pt"/>
                <v:rect id="Rectangle 1053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" filled="f" strokecolor="olive" strokeweight=".25pt"/>
                <v:rect id="Rectangle 1054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Pxk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8izAv7PpCMgV38AAAD//wMAUEsBAi0AFAAGAAgAAAAhANvh9svuAAAAhQEAABMAAAAAAAAA&#10;AAAAAAAAAAAAAFtDb250ZW50X1R5cGVzXS54bWxQSwECLQAUAAYACAAAACEAWvQsW78AAAAVAQAA&#10;CwAAAAAAAAAAAAAAAAAfAQAAX3JlbHMvLnJlbHNQSwECLQAUAAYACAAAACEA1dT8ZMYAAADcAAAA&#10;DwAAAAAAAAAAAAAAAAAHAgAAZHJzL2Rvd25yZXYueG1sUEsFBgAAAAADAAMAtwAAAPoCAAAAAA==&#10;" filled="f" strokecolor="olive" strokeweight=".25pt"/>
                <v:rect id="Rectangle 1055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" filled="f" strokecolor="olive" strokeweight=".25pt"/>
                <v:rect id="Rectangle 1056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" filled="f" strokecolor="olive" strokeweight=".25pt"/>
                <v:rect id="Rectangle 1057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" filled="f" strokecolor="olive" strokeweight=".25pt"/>
                <v:rect id="Rectangle 1058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" filled="f" strokecolor="olive" strokeweight=".25pt"/>
                <v:rect id="Rectangle 1059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" filled="f" strokecolor="olive" strokeweight=".25pt"/>
              </v:group>
              <v:group id="Group 1060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1061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" filled="f" strokecolor="olive" strokeweight=".25pt"/>
                <v:rect id="Rectangle 1062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" filled="f" strokecolor="olive" strokeweight=".25pt"/>
                <v:rect id="Rectangle 1063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" filled="f" strokecolor="olive" strokeweight=".25pt"/>
                <v:rect id="Rectangle 1064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" filled="f" strokecolor="olive" strokeweight=".25pt"/>
                <v:rect id="Rectangle 1065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" filled="f" strokecolor="olive" strokeweight=".25pt"/>
                <v:rect id="Rectangle 1066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" filled="f" strokecolor="olive" strokeweight=".25pt"/>
                <v:rect id="Rectangle 1067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" filled="f" strokecolor="olive" strokeweight=".25pt"/>
                <v:rect id="Rectangle 1068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" filled="f" strokecolor="olive" strokeweight=".25pt"/>
                <v:rect id="Rectangle 1069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" filled="f" strokecolor="olive" strokeweight=".25pt"/>
                <v:rect id="Rectangle 1070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YH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8jzHP7PpCMgV38AAAD//wMAUEsBAi0AFAAGAAgAAAAhANvh9svuAAAAhQEAABMAAAAAAAAA&#10;AAAAAAAAAAAAAFtDb250ZW50X1R5cGVzXS54bWxQSwECLQAUAAYACAAAACEAWvQsW78AAAAVAQAA&#10;CwAAAAAAAAAAAAAAAAAfAQAAX3JlbHMvLnJlbHNQSwECLQAUAAYACAAAACEA4VqmB8YAAADcAAAA&#10;DwAAAAAAAAAAAAAAAAAHAgAAZHJzL2Rvd25yZXYueG1sUEsFBgAAAAADAAMAtwAAAPoCAAAAAA==&#10;" filled="f" strokecolor="olive" strokeweight=".25pt"/>
                <v:rect id="Rectangle 1071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" filled="f" strokecolor="olive" strokeweight=".25pt"/>
                <v:rect id="Rectangle 1072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" filled="f" strokecolor="olive" strokeweight=".25pt"/>
                <v:rect id="Rectangle 1073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" filled="f" strokecolor="olive" strokeweight=".25pt"/>
                <v:rect id="Rectangle 1074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" filled="f" strokecolor="olive" strokeweight=".25pt"/>
                <v:rect id="Rectangle 1075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" filled="f" strokecolor="olive" strokeweight=".25pt"/>
                <v:rect id="Rectangle 1076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" filled="f" strokecolor="olive" strokeweight=".25pt"/>
                <v:rect id="Rectangle 1077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" filled="f" strokecolor="olive" strokeweight=".25pt"/>
                <v:rect id="Rectangle 1078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" filled="f" strokecolor="olive" strokeweight=".25pt"/>
                <v:rect id="Rectangle 1079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" filled="f" strokecolor="olive" strokeweight=".25pt"/>
                <v:rect id="Rectangle 1080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" filled="f" strokecolor="olive" strokeweight=".25pt"/>
              </v:group>
              <v:group id="Group 1081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1082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g01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hCYNNcYAAADcAAAA&#10;DwAAAAAAAAAAAAAAAAAHAgAAZHJzL2Rvd25yZXYueG1sUEsFBgAAAAADAAMAtwAAAPoCAAAAAA==&#10;" filled="f" strokecolor="olive" strokeweight=".25pt"/>
                <v:rect id="Rectangle 1083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iu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62qorsYAAADcAAAA&#10;DwAAAAAAAAAAAAAAAAAHAgAAZHJzL2Rvd25yZXYueG1sUEsFBgAAAAADAAMAtwAAAPoCAAAAAA==&#10;" filled="f" strokecolor="olive" strokeweight=".25pt"/>
                <v:rect id="Rectangle 1084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bZ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Ywfcvg/k46AnP8BAAD//wMAUEsBAi0AFAAGAAgAAAAhANvh9svuAAAAhQEAABMAAAAAAAAA&#10;AAAAAAAAAAAAAFtDb250ZW50X1R5cGVzXS54bWxQSwECLQAUAAYACAAAACEAWvQsW78AAAAVAQAA&#10;CwAAAAAAAAAAAAAAAAAfAQAAX3JlbHMvLnJlbHNQSwECLQAUAAYACAAAACEAG7g22cYAAADcAAAA&#10;DwAAAAAAAAAAAAAAAAAHAgAAZHJzL2Rvd25yZXYueG1sUEsFBgAAAAADAAMAtwAAAPoCAAAAAA==&#10;" filled="f" strokecolor="olive" strokeweight=".25pt"/>
                <v:rect id="Rectangle 1085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JNC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dPSTQsYAAADcAAAA&#10;DwAAAAAAAAAAAAAAAAAHAgAAZHJzL2Rvd25yZXYueG1sUEsFBgAAAAADAAMAtwAAAPoCAAAAAA==&#10;" filled="f" strokecolor="olive" strokeweight=".25pt"/>
                <v:rect id="Rectangle 1086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" filled="f" strokecolor="olive" strokeweight=".25pt"/>
                <v:rect id="Rectangle 1087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6Kr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iOpvB3Jh0BufgFAAD//wMAUEsBAi0AFAAGAAgAAAAhANvh9svuAAAAhQEAABMAAAAAAAAA&#10;AAAAAAAAAAAAAFtDb250ZW50X1R5cGVzXS54bWxQSwECLQAUAAYACAAAACEAWvQsW78AAAAVAQAA&#10;CwAAAAAAAAAAAAAAAAAfAQAAX3JlbHMvLnJlbHNQSwECLQAUAAYACAAAACEAaieiq8YAAADcAAAA&#10;DwAAAAAAAAAAAAAAAAAHAgAAZHJzL2Rvd25yZXYueG1sUEsFBgAAAAADAAMAtwAAAPoCAAAAAA==&#10;" filled="f" strokecolor="olive" strokeweight=".25pt"/>
                <v:rect id="Rectangle 1088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" filled="f" strokecolor="olive" strokeweight=".25pt"/>
                <v:rect id="Rectangle 1089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" filled="f" strokecolor="olive" strokeweight=".25pt"/>
                <v:rect id="Rectangle 1090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" filled="f" strokecolor="olive" strokeweight=".25pt"/>
                <v:rect id="Rectangle 1091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Y8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QwfRvB3Jh0BOf8FAAD//wMAUEsBAi0AFAAGAAgAAAAhANvh9svuAAAAhQEAABMAAAAAAAAA&#10;AAAAAAAAAAAAAFtDb250ZW50X1R5cGVzXS54bWxQSwECLQAUAAYACAAAACEAWvQsW78AAAAVAQAA&#10;CwAAAAAAAAAAAAAAAAAfAQAAX3JlbHMvLnJlbHNQSwECLQAUAAYACAAAACEAU8nmPMYAAADcAAAA&#10;DwAAAAAAAAAAAAAAAAAHAgAAZHJzL2Rvd25yZXYueG1sUEsFBgAAAAADAAMAtwAAAPoCAAAAAA==&#10;" filled="f" strokecolor="olive" strokeweight=".25pt"/>
                <v:rect id="Rectangle 1092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" filled="f" strokecolor="olive" strokeweight=".25pt"/>
                <v:rect id="Rectangle 1093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vTxgAAANwAAAAPAAAAZHJzL2Rvd25yZXYueG1sRI9BawIx&#10;FITvhf6H8ArealaxIq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s2zb08YAAADcAAAA&#10;DwAAAAAAAAAAAAAAAAAHAgAAZHJzL2Rvd25yZXYueG1sUEsFBgAAAAADAAMAtwAAAPoCAAAAAA==&#10;" filled="f" strokecolor="olive" strokeweight=".25pt"/>
                <v:rect id="Rectangle 1094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" filled="f" strokecolor="olive" strokeweight=".25pt"/>
                <v:rect id="Rectangle 1095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A/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LPLgP8YAAADcAAAA&#10;DwAAAAAAAAAAAAAAAAAHAgAAZHJzL2Rvd25yZXYueG1sUEsFBgAAAAADAAMAtwAAAPoCAAAAAA==&#10;" filled="f" strokecolor="olive" strokeweight=".25pt"/>
                <v:rect id="Rectangle 1096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" filled="f" strokecolor="olive" strokeweight=".25pt"/>
                <v:rect id="Rectangle 1097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" filled="f" strokecolor="olive" strokeweight=".25pt"/>
                <v:rect id="Rectangle 1098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" filled="f" strokecolor="olive" strokeweight=".25pt"/>
                <v:rect id="Rectangle 1099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" filled="f" strokecolor="olive" strokeweight=".25pt"/>
                <v:rect id="Rectangle 1100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" filled="f" strokecolor="olive" strokeweight=".25pt"/>
                <v:rect id="Rectangle 1101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Dh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QwfRvB3Jh0BOf8FAAD//wMAUEsBAi0AFAAGAAgAAAAhANvh9svuAAAAhQEAABMAAAAAAAAA&#10;AAAAAAAAAAAAAFtDb250ZW50X1R5cGVzXS54bWxQSwECLQAUAAYACAAAACEAWvQsW78AAAAVAQAA&#10;CwAAAAAAAAAAAAAAAAAfAQAAX3JlbHMvLnJlbHNQSwECLQAUAAYACAAAACEA1hBw4cYAAADcAAAA&#10;DwAAAAAAAAAAAAAAAAAHAgAAZHJzL2Rvd25yZXYueG1sUEsFBgAAAAADAAMAtwAAAPoCAAAAAA==&#10;" filled="f" strokecolor="olive" strokeweight=".25pt"/>
              </v:group>
              <v:group id="Group 1102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1103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" filled="f" strokecolor="olive" strokeweight=".25pt"/>
                <v:rect id="Rectangle 1104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" filled="f" strokecolor="olive" strokeweight=".25pt"/>
                <v:rect id="Rectangle 1105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3bi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qSt24sYAAADcAAAA&#10;DwAAAAAAAAAAAAAAAAAHAgAAZHJzL2Rvd25yZXYueG1sUEsFBgAAAAADAAMAtwAAAPoCAAAAAA==&#10;" filled="f" strokecolor="olive" strokeweight=".25pt"/>
                <v:rect id="Rectangle 1106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" filled="f" strokecolor="olive" strokeweight=".25pt"/>
                <v:rect id="Rectangle 1107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" filled="f" strokecolor="olive" strokeweight=".25pt"/>
                <v:rect id="Rectangle 1108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" filled="f" strokecolor="olive" strokeweight=".25pt"/>
                <v:rect id="Rectangle 1109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" filled="f" strokecolor="olive" strokeweight=".25pt"/>
                <v:rect id="Rectangle 1110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" filled="f" strokecolor="olive" strokeweight=".25pt"/>
                <v:rect id="Rectangle 1111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pc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YzzB/g/k46AnP8BAAD//wMAUEsBAi0AFAAGAAgAAAAhANvh9svuAAAAhQEAABMAAAAAAAAA&#10;AAAAAAAAAAAAAFtDb250ZW50X1R5cGVzXS54bWxQSwECLQAUAAYACAAAACEAWvQsW78AAAAVAQAA&#10;CwAAAAAAAAAAAAAAAAAfAQAAX3JlbHMvLnJlbHNQSwECLQAUAAYACAAAACEAGHy6XMYAAADcAAAA&#10;DwAAAAAAAAAAAAAAAAAHAgAAZHJzL2Rvd25yZXYueG1sUEsFBgAAAAADAAMAtwAAAPoCAAAAAA==&#10;" filled="f" strokecolor="olive" strokeweight=".25pt"/>
                <v:rect id="Rectangle 1112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" filled="f" strokecolor="olive" strokeweight=".25pt"/>
                <v:rect id="Rectangle 1113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" filled="f" strokecolor="olive" strokeweight=".25pt"/>
                <v:rect id="Rectangle 1114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nE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8iLAv7PpCMgV38AAAD//wMAUEsBAi0AFAAGAAgAAAAhANvh9svuAAAAhQEAABMAAAAAAAAA&#10;AAAAAAAAAAAAAFtDb250ZW50X1R5cGVzXS54bWxQSwECLQAUAAYACAAAACEAWvQsW78AAAAVAQAA&#10;CwAAAAAAAAAAAAAAAAAfAQAAX3JlbHMvLnJlbHNQSwECLQAUAAYACAAAACEACAsZxMYAAADcAAAA&#10;DwAAAAAAAAAAAAAAAAAHAgAAZHJzL2Rvd25yZXYueG1sUEsFBgAAAAADAAMAtwAAAPoCAAAAAA==&#10;" filled="f" strokecolor="olive" strokeweight=".25pt"/>
                <v:rect id="Rectangle 1115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" filled="f" strokecolor="olive" strokeweight=".25pt"/>
                <v:rect id="Rectangle 1116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" filled="f" strokecolor="olive" strokeweight=".25pt"/>
                <v:rect id="Rectangle 1117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" filled="f" strokecolor="olive" strokeweight=".25pt"/>
                <v:rect id="Rectangle 1118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" filled="f" strokecolor="olive" strokeweight=".25pt"/>
                <v:rect id="Rectangle 1119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" filled="f" strokecolor="olive" strokeweight=".25pt"/>
                <v:rect id="Rectangle 1120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" filled="f" strokecolor="olive" strokeweight=".25pt"/>
                <v:rect id="Rectangle 1121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SyB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QwfRvB3Jh0BOf8FAAD//wMAUEsBAi0AFAAGAAgAAAAhANvh9svuAAAAhQEAABMAAAAAAAAA&#10;AAAAAAAAAAAAAFtDb250ZW50X1R5cGVzXS54bWxQSwECLQAUAAYACAAAACEAWvQsW78AAAAVAQAA&#10;CwAAAAAAAAAAAAAAAAAfAQAAX3JlbHMvLnJlbHNQSwECLQAUAAYACAAAACEAnaUsgcYAAADcAAAA&#10;DwAAAAAAAAAAAAAAAAAHAgAAZHJzL2Rvd25yZXYueG1sUEsFBgAAAAADAAMAtwAAAPoCAAAAAA==&#10;" filled="f" strokecolor="olive" strokeweight=".25pt"/>
                <v:rect id="Rectangle 1122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T1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QwfRvB3Jh0BOf8FAAD//wMAUEsBAi0AFAAGAAgAAAAhANvh9svuAAAAhQEAABMAAAAAAAAA&#10;AAAAAAAAAAAAAFtDb250ZW50X1R5cGVzXS54bWxQSwECLQAUAAYACAAAACEAWvQsW78AAAAVAQAA&#10;CwAAAAAAAAAAAAAAAAAfAQAAX3JlbHMvLnJlbHNQSwECLQAUAAYACAAAACEAEky09cYAAADcAAAA&#10;DwAAAAAAAAAAAAAAAAAHAgAAZHJzL2Rvd25yZXYueG1sUEsFBgAAAAADAAMAtwAAAPoCAAAAAA==&#10;" filled="f" strokecolor="olive" strokeweight=".25pt"/>
              </v:group>
              <v:group id="Group 1123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1124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" filled="f" strokecolor="olive" strokeweight=".25pt"/>
                <v:rect id="Rectangle 1125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" filled="f" strokecolor="olive" strokeweight=".25pt"/>
                <v:rect id="Rectangle 1126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" filled="f" strokecolor="olive" strokeweight=".25pt"/>
                <v:rect id="Rectangle 1127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" filled="f" strokecolor="olive" strokeweight=".25pt"/>
                <v:rect id="Rectangle 1128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" filled="f" strokecolor="olive" strokeweight=".25pt"/>
                <v:rect id="Rectangle 1129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" filled="f" strokecolor="olive" strokeweight=".25pt"/>
                <v:rect id="Rectangle 1130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" filled="f" strokecolor="olive" strokeweight=".25pt"/>
                <v:rect id="Rectangle 1131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" filled="f" strokecolor="olive" strokeweight=".25pt"/>
                <v:rect id="Rectangle 1132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" filled="f" strokecolor="olive" strokeweight=".25pt"/>
                <v:rect id="Rectangle 1133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" filled="f" strokecolor="olive" strokeweight=".25pt"/>
                <v:rect id="Rectangle 1134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" filled="f" strokecolor="olive" strokeweight=".25pt"/>
                <v:rect id="Rectangle 1135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" filled="f" strokecolor="olive" strokeweight=".25pt"/>
                <v:rect id="Rectangle 1136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" filled="f" strokecolor="olive" strokeweight=".25pt"/>
                <v:rect id="Rectangle 1137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" filled="f" strokecolor="olive" strokeweight=".25pt"/>
                <v:rect id="Rectangle 1138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" filled="f" strokecolor="olive" strokeweight=".25pt"/>
                <v:rect id="Rectangle 1139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" filled="f" strokecolor="olive" strokeweight=".25pt"/>
                <v:rect id="Rectangle 1140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" filled="f" strokecolor="olive" strokeweight=".25pt"/>
                <v:rect id="Rectangle 1141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p7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hOR/B3Jh0BufgFAAD//wMAUEsBAi0AFAAGAAgAAAAhANvh9svuAAAAhQEAABMAAAAAAAAA&#10;AAAAAAAAAAAAAFtDb250ZW50X1R5cGVzXS54bWxQSwECLQAUAAYACAAAACEAWvQsW78AAAAVAQAA&#10;CwAAAAAAAAAAAAAAAAAfAQAAX3JlbHMvLnJlbHNQSwECLQAUAAYACAAAACEALanKe8YAAADcAAAA&#10;DwAAAAAAAAAAAAAAAAAHAgAAZHJzL2Rvd25yZXYueG1sUEsFBgAAAAADAAMAtwAAAPoCAAAAAA==&#10;" filled="f" strokecolor="olive" strokeweight=".25pt"/>
                <v:rect id="Rectangle 1142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" filled="f" strokecolor="olive" strokeweight=".25pt"/>
                <v:rect id="Rectangle 1143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" filled="f" strokecolor="olive" strokeweight=".25pt"/>
              </v:group>
              <v:group id="Group 1144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1145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" filled="f" strokecolor="olive" strokeweight=".25pt"/>
                <v:rect id="Rectangle 1146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" filled="f" strokecolor="olive" strokeweight=".25pt"/>
                <v:rect id="Rectangle 1147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" filled="f" strokecolor="olive" strokeweight=".25pt"/>
                <v:rect id="Rectangle 1148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" filled="f" strokecolor="olive" strokeweight=".25pt"/>
                <v:rect id="Rectangle 1149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" filled="f" strokecolor="olive" strokeweight=".25pt"/>
                <v:rect id="Rectangle 1150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" filled="f" strokecolor="olive" strokeweight=".25pt"/>
                <v:rect id="Rectangle 1151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" filled="f" strokecolor="olive" strokeweight=".25pt"/>
                <v:rect id="Rectangle 1152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" filled="f" strokecolor="olive" strokeweight=".25pt"/>
                <v:rect id="Rectangle 1153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" filled="f" strokecolor="olive" strokeweight=".25pt"/>
                <v:rect id="Rectangle 1154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P5xgAAANw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dxnOfyeSUdALn4AAAD//wMAUEsBAi0AFAAGAAgAAAAhANvh9svuAAAAhQEAABMAAAAAAAAA&#10;AAAAAAAAAAAAAFtDb250ZW50X1R5cGVzXS54bWxQSwECLQAUAAYACAAAACEAWvQsW78AAAAVAQAA&#10;CwAAAAAAAAAAAAAAAAAfAQAAX3JlbHMvLnJlbHNQSwECLQAUAAYACAAAACEAozXz+cYAAADcAAAA&#10;DwAAAAAAAAAAAAAAAAAHAgAAZHJzL2Rvd25yZXYueG1sUEsFBgAAAAADAAMAtwAAAPoCAAAAAA==&#10;" filled="f" strokecolor="olive" strokeweight=".25pt"/>
                <v:rect id="Rectangle 1155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ZixgAAANwAAAAPAAAAZHJzL2Rvd25yZXYueG1sRI9BawIx&#10;FITvBf9DeAVvNdsKVrZ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zHlWYsYAAADcAAAA&#10;DwAAAAAAAAAAAAAAAAAHAgAAZHJzL2Rvd25yZXYueG1sUEsFBgAAAAADAAMAtwAAAPoCAAAAAA==&#10;" filled="f" strokecolor="olive" strokeweight=".25pt"/>
                <v:rect id="Rectangle 1156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" filled="f" strokecolor="olive" strokeweight=".25pt"/>
                <v:rect id="Rectangle 1157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eLxgAAANwAAAAPAAAAZHJzL2Rvd25yZXYueG1sRI9BawIx&#10;FITvBf9DeAVvNdsKYrd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0qpni8YAAADcAAAA&#10;DwAAAAAAAAAAAAAAAAAHAgAAZHJzL2Rvd25yZXYueG1sUEsFBgAAAAADAAMAtwAAAPoCAAAAAA==&#10;" filled="f" strokecolor="olive" strokeweight=".25pt"/>
                <v:rect id="Rectangle 1158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" filled="f" strokecolor="olive" strokeweight=".25pt"/>
                <v:rect id="Rectangle 1159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" filled="f" strokecolor="olive" strokeweight=".25pt"/>
                <v:rect id="Rectangle 1160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" filled="f" strokecolor="olive" strokeweight=".25pt"/>
                <v:rect id="Rectangle 1161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" filled="f" strokecolor="olive" strokeweight=".25pt"/>
                <v:rect id="Rectangle 1162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" filled="f" strokecolor="olive" strokeweight=".25pt"/>
                <v:rect id="Rectangle 1163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" filled="f" strokecolor="olive" strokeweight=".25pt"/>
                <v:rect id="Rectangle 1164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" filled="f" strokecolor="olive" strokeweight=".25pt"/>
              </v:group>
              <v:group id="Group 1165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1166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" filled="f" strokecolor="olive" strokeweight=".25pt"/>
                <v:rect id="Rectangle 1167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" filled="f" strokecolor="olive" strokeweight=".25pt"/>
                <v:rect id="Rectangle 1168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" filled="f" strokecolor="olive" strokeweight=".25pt"/>
                <v:rect id="Rectangle 1169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" filled="f" strokecolor="olive" strokeweight=".25pt"/>
                <v:rect id="Rectangle 1170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" filled="f" strokecolor="olive" strokeweight=".25pt"/>
                <v:rect id="Rectangle 1171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" filled="f" strokecolor="olive" strokeweight=".25pt"/>
                <v:rect id="Rectangle 1172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pR1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dx6UdcYAAADcAAAA&#10;DwAAAAAAAAAAAAAAAAAHAgAAZHJzL2Rvd25yZXYueG1sUEsFBgAAAAADAAMAtwAAAPoCAAAAAA==&#10;" filled="f" strokecolor="olive" strokeweight=".25pt"/>
                <v:rect id="Rectangle 1173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Hu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GFIx7sYAAADcAAAA&#10;DwAAAAAAAAAAAAAAAAAHAgAAZHJzL2Rvd25yZXYueG1sUEsFBgAAAAADAAMAtwAAAPoCAAAAAA==&#10;" filled="f" strokecolor="olive" strokeweight=".25pt"/>
                <v:rect id="Rectangle 1174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+Z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TyMc/g/k46AnP8BAAD//wMAUEsBAi0AFAAGAAgAAAAhANvh9svuAAAAhQEAABMAAAAAAAAA&#10;AAAAAAAAAAAAAFtDb250ZW50X1R5cGVzXS54bWxQSwECLQAUAAYACAAAACEAWvQsW78AAAAVAQAA&#10;CwAAAAAAAAAAAAAAAAAfAQAAX3JlbHMvLnJlbHNQSwECLQAUAAYACAAAACEA6ICvmcYAAADcAAAA&#10;DwAAAAAAAAAAAAAAAAAHAgAAZHJzL2Rvd25yZXYueG1sUEsFBgAAAAADAAMAtwAAAPoCAAAAAA==&#10;" filled="f" strokecolor="olive" strokeweight=".25pt"/>
                <v:rect id="Rectangle 1175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oC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h8wKAsYAAADcAAAA&#10;DwAAAAAAAAAAAAAAAAAHAgAAZHJzL2Rvd25yZXYueG1sUEsFBgAAAAADAAMAtwAAAPoCAAAAAA==&#10;" filled="f" strokecolor="olive" strokeweight=".25pt"/>
                <v:rect id="Rectangle 1176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" filled="f" strokecolor="olive" strokeweight=".25pt"/>
                <v:rect id="Rectangle 1177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vr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gNp/B3Jh0BufgFAAD//wMAUEsBAi0AFAAGAAgAAAAhANvh9svuAAAAhQEAABMAAAAAAAAA&#10;AAAAAAAAAAAAAFtDb250ZW50X1R5cGVzXS54bWxQSwECLQAUAAYACAAAACEAWvQsW78AAAAVAQAA&#10;CwAAAAAAAAAAAAAAAAAfAQAAX3JlbHMvLnJlbHNQSwECLQAUAAYACAAAACEAmR8768YAAADcAAAA&#10;DwAAAAAAAAAAAAAAAAAHAgAAZHJzL2Rvd25yZXYueG1sUEsFBgAAAAADAAMAtwAAAPoCAAAAAA==&#10;" filled="f" strokecolor="olive" strokeweight=".25pt"/>
                <v:rect id="Rectangle 1178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" filled="f" strokecolor="olive" strokeweight=".25pt"/>
                <v:rect id="Rectangle 1179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" filled="f" strokecolor="olive" strokeweight=".25pt"/>
                <v:rect id="Rectangle 1180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" filled="f" strokecolor="olive" strokeweight=".25pt"/>
                <v:rect id="Rectangle 1181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" filled="f" strokecolor="olive" strokeweight=".25pt"/>
                <v:rect id="Rectangle 1182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wKo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YxGD/B3Jh0BOf8FAAD//wMAUEsBAi0AFAAGAAgAAAAhANvh9svuAAAAhQEAABMAAAAAAAAA&#10;AAAAAAAAAAAAAFtDb250ZW50X1R5cGVzXS54bWxQSwECLQAUAAYACAAAACEAWvQsW78AAAAVAQAA&#10;CwAAAAAAAAAAAAAAAAAfAQAAX3JlbHMvLnJlbHNQSwECLQAUAAYACAAAACEA8scCqMYAAADcAAAA&#10;DwAAAAAAAAAAAAAAAAAHAgAAZHJzL2Rvd25yZXYueG1sUEsFBgAAAAADAAMAtwAAAPoCAAAAAA==&#10;" filled="f" strokecolor="olive" strokeweight=".25pt"/>
                <v:rect id="Rectangle 1183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6cz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YxGD/B3Jh0BOf8FAAD//wMAUEsBAi0AFAAGAAgAAAAhANvh9svuAAAAhQEAABMAAAAAAAAA&#10;AAAAAAAAAAAAAFtDb250ZW50X1R5cGVzXS54bWxQSwECLQAUAAYACAAAACEAWvQsW78AAAAVAQAA&#10;CwAAAAAAAAAAAAAAAAAfAQAAX3JlbHMvLnJlbHNQSwECLQAUAAYACAAAACEAnYunM8YAAADcAAAA&#10;DwAAAAAAAAAAAAAAAAAHAgAAZHJzL2Rvd25yZXYueG1sUEsFBgAAAAADAAMAtwAAAPoCAAAAAA==&#10;" filled="f" strokecolor="olive" strokeweight=".25pt"/>
                <v:rect id="Rectangle 1184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" filled="f" strokecolor="olive" strokeweight=".25pt"/>
                <v:rect id="Rectangle 1185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Zzf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YxGD/B3Jh0BOf8FAAD//wMAUEsBAi0AFAAGAAgAAAAhANvh9svuAAAAhQEAABMAAAAAAAAA&#10;AAAAAAAAAAAAAFtDb250ZW50X1R5cGVzXS54bWxQSwECLQAUAAYACAAAACEAWvQsW78AAAAVAQAA&#10;CwAAAAAAAAAAAAAAAAAfAQAAX3JlbHMvLnJlbHNQSwECLQAUAAYACAAAACEAAhWc38YAAADcAAAA&#10;DwAAAAAAAAAAAAAAAAAHAgAAZHJzL2Rvd25yZXYueG1sUEsFBgAAAAADAAMAtwAAAPoCAAAAAA==&#10;" filled="f" strokecolor="olive" strokeweight=".25pt"/>
              </v:group>
              <v:group id="Group 1186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1187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02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iNpvB3Jh0BufgFAAD//wMAUEsBAi0AFAAGAAgAAAAhANvh9svuAAAAhQEAABMAAAAAAAAA&#10;AAAAAAAAAAAAAFtDb250ZW50X1R5cGVzXS54bWxQSwECLQAUAAYACAAAACEAWvQsW78AAAAVAQAA&#10;CwAAAAAAAAAAAAAAAAAfAQAAX3JlbHMvLnJlbHNQSwECLQAUAAYACAAAACEAHMatNsYAAADcAAAA&#10;DwAAAAAAAAAAAAAAAAAHAgAAZHJzL2Rvd25yZXYueG1sUEsFBgAAAAADAAMAtwAAAPoCAAAAAA==&#10;" filled="f" strokecolor="olive" strokeweight=".25pt"/>
                <v:rect id="Rectangle 1188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nfWxAAAANwAAAAPAAAAZHJzL2Rvd25yZXYueG1sRE9dS8Mw&#10;FH0X/A/hDvbm0m0yRl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NX6d9bEAAAA3AAAAA8A&#10;AAAAAAAAAAAAAAAABwIAAGRycy9kb3ducmV2LnhtbFBLBQYAAAAAAwADALcAAAD4AgAAAAA=&#10;" filled="f" strokecolor="olive" strokeweight=".25pt"/>
                <v:rect id="Rectangle 1189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" filled="f" strokecolor="olive" strokeweight=".25pt"/>
                <v:rect id="Rectangle 1190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w6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SmRMOsYAAADcAAAA&#10;DwAAAAAAAAAAAAAAAAAHAgAAZHJzL2Rvd25yZXYueG1sUEsFBgAAAAADAAMAtwAAAPoCAAAAAA==&#10;" filled="f" strokecolor="olive" strokeweight=".25pt"/>
                <v:rect id="Rectangle 1191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mh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JSjpocYAAADcAAAA&#10;DwAAAAAAAAAAAAAAAAAHAgAAZHJzL2Rvd25yZXYueG1sUEsFBgAAAAADAAMAtwAAAPoCAAAAAA==&#10;" filled="f" strokecolor="olive" strokeweight=".25pt"/>
                <v:rect id="Rectangle 1192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" filled="f" strokecolor="olive" strokeweight=".25pt"/>
                <v:rect id="Rectangle 1193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" filled="f" strokecolor="olive" strokeweight=".25pt"/>
                <v:rect id="Rectangle 1194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" filled="f" strokecolor="olive" strokeweight=".25pt"/>
                <v:rect id="Rectangle 1195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" filled="f" strokecolor="olive" strokeweight=".25pt"/>
                <v:rect id="Rectangle 1196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HvQxAAAANwAAAAPAAAAZHJzL2Rvd25yZXYueG1sRE9dS8Mw&#10;FH0X/A/hDvbm0m0yRl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CuMe9DEAAAA3AAAAA8A&#10;AAAAAAAAAAAAAAAABwIAAGRycy9kb3ducmV2LnhtbFBLBQYAAAAAAwADALcAAAD4AgAAAAA=&#10;" filled="f" strokecolor="olive" strokeweight=".25pt"/>
                <v:rect id="Rectangle 1197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" filled="f" strokecolor="olive" strokeweight=".25pt"/>
                <v:rect id="Rectangle 1198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ELxAAAANwAAAAPAAAAZHJzL2Rvd25yZXYueG1sRE9dS8Mw&#10;FH0X/A/hDvbm0m04Rl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FAj4QvEAAAA3AAAAA8A&#10;AAAAAAAAAAAAAAAABwIAAGRycy9kb3ducmV2LnhtbFBLBQYAAAAAAwADALcAAAD4AgAAAAA=&#10;" filled="f" strokecolor="olive" strokeweight=".25pt"/>
                <v:rect id="Rectangle 1199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" filled="f" strokecolor="olive" strokeweight=".25pt"/>
                <v:rect id="Rectangle 1200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rn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z73a58YAAADcAAAA&#10;DwAAAAAAAAAAAAAAAAAHAgAAZHJzL2Rvd25yZXYueG1sUEsFBgAAAAADAAMAtwAAAPoCAAAAAA==&#10;" filled="f" strokecolor="olive" strokeweight=".25pt"/>
                <v:rect id="Rectangle 1201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X98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oPF/fMYAAADcAAAA&#10;DwAAAAAAAAAAAAAAAAAHAgAAZHJzL2Rvd25yZXYueG1sUEsFBgAAAAADAAMAtwAAAPoCAAAAAA==&#10;" filled="f" strokecolor="olive" strokeweight=".25pt"/>
                <v:rect id="Rectangle 1202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" filled="f" strokecolor="olive" strokeweight=".25pt"/>
                <v:rect id="Rectangle 1203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" filled="f" strokecolor="olive" strokeweight=".25pt"/>
                <v:rect id="Rectangle 1204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" filled="f" strokecolor="olive" strokeweight=".25pt"/>
                <v:rect id="Rectangle 1205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" filled="f" strokecolor="olive" strokeweight=".25pt"/>
                <v:rect id="Rectangle 1206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0NxAAAANwAAAAPAAAAZHJzL2Rvd25yZXYueG1sRE9dS8Mw&#10;FH0X/A/hDvbm0m04Rl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K5V7Q3EAAAA3AAAAA8A&#10;AAAAAAAAAAAAAAAABwIAAGRycy9kb3ducmV2LnhtbFBLBQYAAAAAAwADALcAAAD4AgAAAAA=&#10;" filled="f" strokecolor="olive" strokeweight=".25pt"/>
              </v:group>
              <v:group id="Group 1207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1208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" filled="f" strokecolor="olive" strokeweight=".25pt"/>
                <v:rect id="Rectangle 1209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" filled="f" strokecolor="olive" strokeweight=".25pt"/>
                <v:rect id="Rectangle 1210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RBa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TzkY/g/k46AnP8BAAD//wMAUEsBAi0AFAAGAAgAAAAhANvh9svuAAAAhQEAABMAAAAAAAAA&#10;AAAAAAAAAAAAAFtDb250ZW50X1R5cGVzXS54bWxQSwECLQAUAAYACAAAACEAWvQsW78AAAAVAQAA&#10;CwAAAAAAAAAAAAAAAAAfAQAAX3JlbHMvLnJlbHNQSwECLQAUAAYACAAAACEAAdEQWsYAAADcAAAA&#10;DwAAAAAAAAAAAAAAAAAHAgAAZHJzL2Rvd25yZXYueG1sUEsFBgAAAAADAAMAtwAAAPoCAAAAAA==&#10;" filled="f" strokecolor="olive" strokeweight=".25pt"/>
                <v:rect id="Rectangle 1211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" filled="f" strokecolor="olive" strokeweight=".25pt"/>
                <v:rect id="Rectangle 1212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" filled="f" strokecolor="olive" strokeweight=".25pt"/>
                <v:rect id="Rectangle 1213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" filled="f" strokecolor="olive" strokeweight=".25pt"/>
                <v:rect id="Rectangle 1214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hZZxgAAANw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dznOfyeSUdALn4AAAD//wMAUEsBAi0AFAAGAAgAAAAhANvh9svuAAAAhQEAABMAAAAAAAAA&#10;AAAAAAAAAAAAAFtDb250ZW50X1R5cGVzXS54bWxQSwECLQAUAAYACAAAACEAWvQsW78AAAAVAQAA&#10;CwAAAAAAAAAAAAAAAAAfAQAAX3JlbHMvLnJlbHNQSwECLQAUAAYACAAAACEAfuoWWcYAAADcAAAA&#10;DwAAAAAAAAAAAAAAAAAHAgAAZHJzL2Rvd25yZXYueG1sUEsFBgAAAAADAAMAtwAAAPoCAAAAAA==&#10;" filled="f" strokecolor="olive" strokeweight=".25pt"/>
                <v:rect id="Rectangle 1215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" filled="f" strokecolor="olive" strokeweight=".25pt"/>
                <v:rect id="Rectangle 1216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" filled="f" strokecolor="olive" strokeweight=".25pt"/>
                <v:rect id="Rectangle 1217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" filled="f" strokecolor="olive" strokeweight=".25pt"/>
                <v:rect id="Rectangle 1218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r1rxAAAANwAAAAPAAAAZHJzL2Rvd25yZXYueG1sRE9dS8Mw&#10;FH0X/A/hDvbm0m0wR1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BuWvWvEAAAA3AAAAA8A&#10;AAAAAAAAAAAAAAAABwIAAGRycy9kb3ducmV2LnhtbFBLBQYAAAAAAwADALcAAAD4AgAAAAA=&#10;" filled="f" strokecolor="olive" strokeweight=".25pt"/>
                <v:rect id="Rectangle 1219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" filled="f" strokecolor="olive" strokeweight=".25pt"/>
                <v:rect id="Rectangle 1220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aH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hAiGh8YAAADcAAAA&#10;DwAAAAAAAAAAAAAAAAAHAgAAZHJzL2Rvd25yZXYueG1sUEsFBgAAAAADAAMAtwAAAPoCAAAAAA==&#10;" filled="f" strokecolor="olive" strokeweight=".25pt"/>
                <v:rect id="Rectangle 1221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Mc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60QjHMYAAADcAAAA&#10;DwAAAAAAAAAAAAAAAAAHAgAAZHJzL2Rvd25yZXYueG1sUEsFBgAAAAADAAMAtwAAAPoCAAAAAA==&#10;" filled="f" strokecolor="olive" strokeweight=".25pt"/>
                <v:rect id="Rectangle 1222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" filled="f" strokecolor="olive" strokeweight=".25pt"/>
                <v:rect id="Rectangle 1223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" filled="f" strokecolor="olive" strokeweight=".25pt"/>
                <v:rect id="Rectangle 1224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" filled="f" strokecolor="olive" strokeweight=".25pt"/>
                <v:rect id="Rectangle 1225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" filled="f" strokecolor="olive" strokeweight=".25pt"/>
                <v:rect id="Rectangle 1226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LFtxAAAANwAAAAPAAAAZHJzL2Rvd25yZXYueG1sRE9dS8Mw&#10;FH0X/A/hDvbm0m0wR1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OXgsW3EAAAA3AAAAA8A&#10;AAAAAAAAAAAAAAAABwIAAGRycy9kb3ducmV2LnhtbFBLBQYAAAAAAwADALcAAAD4AgAAAAA=&#10;" filled="f" strokecolor="olive" strokeweight=".25pt"/>
                <v:rect id="Rectangle 1227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" filled="f" strokecolor="olive" strokeweight=".25pt"/>
              </v:group>
              <v:group id="Group 1228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1229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" filled="f" strokecolor="olive" strokeweight=".25pt"/>
                <v:rect id="Rectangle 1230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" filled="f" strokecolor="olive" strokeweight=".25pt"/>
                <v:rect id="Rectangle 1231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" filled="f" strokecolor="olive" strokeweight=".25pt"/>
                <v:rect id="Rectangle 1232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" filled="f" strokecolor="olive" strokeweight=".25pt"/>
                <v:rect id="Rectangle 1233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" filled="f" strokecolor="olive" strokeweight=".25pt"/>
                <v:rect id="Rectangle 1234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" filled="f" strokecolor="olive" strokeweight=".25pt"/>
                <v:rect id="Rectangle 1235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" filled="f" strokecolor="olive" strokeweight=".25pt"/>
                <v:rect id="Rectangle 1236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" filled="f" strokecolor="olive" strokeweight=".25pt"/>
                <v:rect id="Rectangle 1237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" filled="f" strokecolor="olive" strokeweight=".25pt"/>
                <v:rect id="Rectangle 1238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" filled="f" strokecolor="olive" strokeweight=".25pt"/>
                <v:rect id="Rectangle 1239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" filled="f" strokecolor="olive" strokeweight=".25pt"/>
                <v:rect id="Rectangle 1240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GB9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hNh/B3Jh0BufgFAAD//wMAUEsBAi0AFAAGAAgAAAAhANvh9svuAAAAhQEAABMAAAAAAAAA&#10;AAAAAAAAAAAAAFtDb250ZW50X1R5cGVzXS54bWxQSwECLQAUAAYACAAAACEAWvQsW78AAAAVAQAA&#10;CwAAAAAAAAAAAAAAAAAfAQAAX3JlbHMvLnJlbHNQSwECLQAUAAYACAAAACEANARgfcYAAADcAAAA&#10;DwAAAAAAAAAAAAAAAAAHAgAAZHJzL2Rvd25yZXYueG1sUEsFBgAAAAADAAMAtwAAAPoCAAAAAA==&#10;" filled="f" strokecolor="olive" strokeweight=".25pt"/>
                <v:rect id="Rectangle 1241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Xm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hNR/B3Jh0BufgFAAD//wMAUEsBAi0AFAAGAAgAAAAhANvh9svuAAAAhQEAABMAAAAAAAAA&#10;AAAAAAAAAAAAAFtDb250ZW50X1R5cGVzXS54bWxQSwECLQAUAAYACAAAACEAWvQsW78AAAAVAQAA&#10;CwAAAAAAAAAAAAAAAAAfAQAAX3JlbHMvLnJlbHNQSwECLQAUAAYACAAAACEAW0jF5sYAAADcAAAA&#10;DwAAAAAAAAAAAAAAAAAHAgAAZHJzL2Rvd25yZXYueG1sUEsFBgAAAAADAAMAtwAAAPoCAAAAAA==&#10;" filled="f" strokecolor="olive" strokeweight=".25pt"/>
                <v:rect id="Rectangle 1242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2SxwAAANwAAAAPAAAAZHJzL2Rvd25yZXYueG1sRI/dSgMx&#10;FITvBd8hnIJ3Ntsqp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NShXZLHAAAA3AAA&#10;AA8AAAAAAAAAAAAAAAAABwIAAGRycy9kb3ducmV2LnhtbFBLBQYAAAAAAwADALcAAAD7AgAAAAA=&#10;" filled="f" strokecolor="olive" strokeweight=".25pt"/>
                <v:rect id="Rectangle 1243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fgJxwAAANwAAAAPAAAAZHJzL2Rvd25yZXYueG1sRI/dSgMx&#10;FITvBd8hnIJ3NtuKp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Lvt+AnHAAAA3AAA&#10;AA8AAAAAAAAAAAAAAAAABwIAAGRycy9kb3ducmV2LnhtbFBLBQYAAAAAAwADALcAAAD7AgAAAAA=&#10;" filled="f" strokecolor="olive" strokeweight=".25pt"/>
                <v:rect id="Rectangle 1244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" filled="f" strokecolor="olive" strokeweight=".25pt"/>
                <v:rect id="Rectangle 1245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8PlxwAAANwAAAAPAAAAZHJzL2Rvd25yZXYueG1sRI/dSgMx&#10;FITvBd8hnIJ3NtsKt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CRzw+XHAAAA3AAA&#10;AA8AAAAAAAAAAAAAAAAABwIAAGRycy9kb3ducmV2LnhtbFBLBQYAAAAAAwADALcAAAD7AgAAAAA=&#10;" filled="f" strokecolor="olive" strokeweight=".25pt"/>
                <v:rect id="Rectangle 1246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" filled="f" strokecolor="olive" strokeweight=".25pt"/>
                <v:rect id="Rectangle 1247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" filled="f" strokecolor="olive" strokeweight=".25pt"/>
                <v:rect id="Rectangle 1248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" filled="f" strokecolor="olive" strokeweight=".25pt"/>
              </v:group>
              <v:group id="Group 1249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1250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" filled="f" strokecolor="olive" strokeweight=".25pt"/>
                <v:rect id="Rectangle 1251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" filled="f" strokecolor="olive" strokeweight=".25pt"/>
                <v:rect id="Rectangle 1252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" filled="f" strokecolor="olive" strokeweight=".25pt"/>
                <v:rect id="Rectangle 1253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" filled="f" strokecolor="olive" strokeweight=".25pt"/>
                <v:rect id="Rectangle 1254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6cxgAAANw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dxnOfyeSUdALn4AAAD//wMAUEsBAi0AFAAGAAgAAAAhANvh9svuAAAAhQEAABMAAAAAAAAA&#10;AAAAAAAAAAAAAFtDb250ZW50X1R5cGVzXS54bWxQSwECLQAUAAYACAAAACEAWvQsW78AAAAVAQAA&#10;CwAAAAAAAAAAAAAAAAAfAQAAX3JlbHMvLnJlbHNQSwECLQAUAAYACAAAACEAY58+nMYAAADcAAAA&#10;DwAAAAAAAAAAAAAAAAAHAgAAZHJzL2Rvd25yZXYueG1sUEsFBgAAAAADAAMAtwAAAPoCAAAAAA==&#10;" filled="f" strokecolor="olive" strokeweight=".25pt"/>
                <v:rect id="Rectangle 1255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5sHxgAAANwAAAAPAAAAZHJzL2Rvd25yZXYueG1sRI9BawIx&#10;FITvBf9DeAVvNdsiVrZ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DNObB8YAAADcAAAA&#10;DwAAAAAAAAAAAAAAAAAHAgAAZHJzL2Rvd25yZXYueG1sUEsFBgAAAAADAAMAtwAAAPoCAAAAAA==&#10;" filled="f" strokecolor="olive" strokeweight=".25pt"/>
                <v:rect id="Rectangle 1256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" filled="f" strokecolor="olive" strokeweight=".25pt"/>
                <v:rect id="Rectangle 1257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ruxgAAANwAAAAPAAAAZHJzL2Rvd25yZXYueG1sRI9BawIx&#10;FITvBf9DeAVvNdsiYrd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EgCq7sYAAADcAAAA&#10;DwAAAAAAAAAAAAAAAAAHAgAAZHJzL2Rvd25yZXYueG1sUEsFBgAAAAADAAMAtwAAAPoCAAAAAA==&#10;" filled="f" strokecolor="olive" strokeweight=".25pt"/>
                <v:rect id="Rectangle 1258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" filled="f" strokecolor="olive" strokeweight=".25pt"/>
                <v:rect id="Rectangle 1259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" filled="f" strokecolor="olive" strokeweight=".25pt"/>
                <v:rect id="Rectangle 1260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" filled="f" strokecolor="olive" strokeweight=".25pt"/>
                <v:rect id="Rectangle 1261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" filled="f" strokecolor="olive" strokeweight=".25pt"/>
                <v:rect id="Rectangle 1262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" filled="f" strokecolor="olive" strokeweight=".25pt"/>
                <v:rect id="Rectangle 1263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" filled="f" strokecolor="olive" strokeweight=".25pt"/>
                <v:rect id="Rectangle 1264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" filled="f" strokecolor="olive" strokeweight=".25pt"/>
                <v:rect id="Rectangle 1265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" filled="f" strokecolor="olive" strokeweight=".25pt"/>
                <v:rect id="Rectangle 1266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" filled="f" strokecolor="olive" strokeweight=".25pt"/>
                <v:rect id="Rectangle 1267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" filled="f" strokecolor="olive" strokeweight=".25pt"/>
                <v:rect id="Rectangle 1268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" filled="f" strokecolor="olive" strokeweight=".25pt"/>
                <v:rect id="Rectangle 1269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" filled="f" strokecolor="olive" strokeweight=".25pt"/>
              </v:group>
            </v:group>
          </w:pict>
        </mc:Fallback>
      </mc:AlternateContent>
    </w:r>
    <w:r w:rsidR="0023235A">
      <w:rPr>
        <w:rFonts w:hint="eastAsia"/>
      </w:rPr>
      <w:t>氏名（　　　　　　　　　　　）</w:t>
    </w:r>
  </w:p>
  <w:p w:rsidR="0023235A" w:rsidRDefault="0023235A">
    <w:pPr>
      <w:pStyle w:val="a3"/>
      <w:rPr>
        <w:rFonts w:hint="eastAsia"/>
      </w:rPr>
    </w:pPr>
    <w:r>
      <w:rPr>
        <w:rFonts w:hint="eastAsia"/>
      </w:rPr>
      <w:t>作文題「</w:t>
    </w:r>
    <w:r w:rsidR="00351232">
      <w:rPr>
        <w:rFonts w:hint="eastAsia"/>
      </w:rPr>
      <w:t>〇〇〇〇の人権（人権課題名）</w:t>
    </w:r>
    <w:r w:rsidR="00FA563C">
      <w:rPr>
        <w:rFonts w:hint="eastAsia"/>
      </w:rPr>
      <w:t>に</w:t>
    </w:r>
    <w:r w:rsidR="0032189C">
      <w:rPr>
        <w:rFonts w:hint="eastAsia"/>
      </w:rPr>
      <w:t>ついて</w:t>
    </w:r>
    <w:r w:rsidR="00FA563C">
      <w:rPr>
        <w:rFonts w:hint="eastAsia"/>
      </w:rPr>
      <w:t>私の思うこと</w:t>
    </w:r>
    <w:r>
      <w:rPr>
        <w:rFonts w:hint="eastAsia"/>
      </w:rPr>
      <w:t>」　（</w:t>
    </w:r>
    <w:r w:rsidR="008C5E79">
      <w:rPr>
        <w:rFonts w:hint="eastAsia"/>
      </w:rPr>
      <w:t>８</w:t>
    </w:r>
    <w:r>
      <w:rPr>
        <w:rFonts w:hint="eastAsia"/>
      </w:rPr>
      <w:t>００字以内）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8" fill="f" fillcolor="white" strokecolor="green">
      <v:fill color="white" on="f"/>
      <v:stroke color="green" weight="1.5pt"/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AD"/>
    <w:rsid w:val="000009FA"/>
    <w:rsid w:val="000114AD"/>
    <w:rsid w:val="00034DAD"/>
    <w:rsid w:val="00093824"/>
    <w:rsid w:val="000B7D16"/>
    <w:rsid w:val="000E2E8E"/>
    <w:rsid w:val="00135CDF"/>
    <w:rsid w:val="0014778F"/>
    <w:rsid w:val="00166BB9"/>
    <w:rsid w:val="0023235A"/>
    <w:rsid w:val="0032189C"/>
    <w:rsid w:val="00351232"/>
    <w:rsid w:val="00351A53"/>
    <w:rsid w:val="003A2369"/>
    <w:rsid w:val="003B67D8"/>
    <w:rsid w:val="003D0D27"/>
    <w:rsid w:val="004276B6"/>
    <w:rsid w:val="00492003"/>
    <w:rsid w:val="004C683D"/>
    <w:rsid w:val="005534DC"/>
    <w:rsid w:val="00596427"/>
    <w:rsid w:val="00597547"/>
    <w:rsid w:val="006623F7"/>
    <w:rsid w:val="00675602"/>
    <w:rsid w:val="00716A8C"/>
    <w:rsid w:val="007F0128"/>
    <w:rsid w:val="00815773"/>
    <w:rsid w:val="00846212"/>
    <w:rsid w:val="00876F17"/>
    <w:rsid w:val="008C5E79"/>
    <w:rsid w:val="008D44D1"/>
    <w:rsid w:val="008E49CA"/>
    <w:rsid w:val="00903DEB"/>
    <w:rsid w:val="00954279"/>
    <w:rsid w:val="009D23D5"/>
    <w:rsid w:val="00A30BA6"/>
    <w:rsid w:val="00A53333"/>
    <w:rsid w:val="00A74727"/>
    <w:rsid w:val="00B91367"/>
    <w:rsid w:val="00BC5917"/>
    <w:rsid w:val="00BE6F07"/>
    <w:rsid w:val="00CF4FB3"/>
    <w:rsid w:val="00CF513F"/>
    <w:rsid w:val="00D141ED"/>
    <w:rsid w:val="00D34B8B"/>
    <w:rsid w:val="00D55657"/>
    <w:rsid w:val="00E10211"/>
    <w:rsid w:val="00EA12F5"/>
    <w:rsid w:val="00FA5165"/>
    <w:rsid w:val="00FA563C"/>
    <w:rsid w:val="00FC0B1A"/>
    <w:rsid w:val="00F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color="green">
      <v:fill color="white" on="f"/>
      <v:stroke color="green" weight="1.5pt"/>
      <o:colormru v:ext="edit" colors="#c6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paragraph" w:styleId="1">
    <w:name w:val="heading 1"/>
    <w:basedOn w:val="a"/>
    <w:next w:val="a"/>
    <w:link w:val="10"/>
    <w:qFormat/>
    <w:rsid w:val="00BE6F0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C59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C5917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0938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szCs w:val="24"/>
      <w:lang w:bidi="ar-SA"/>
    </w:rPr>
  </w:style>
  <w:style w:type="character" w:customStyle="1" w:styleId="a5">
    <w:name w:val="フッター (文字)"/>
    <w:link w:val="a4"/>
    <w:uiPriority w:val="99"/>
    <w:rsid w:val="005534DC"/>
    <w:rPr>
      <w:kern w:val="2"/>
      <w:sz w:val="21"/>
      <w:lang w:bidi="he-IL"/>
    </w:rPr>
  </w:style>
  <w:style w:type="character" w:customStyle="1" w:styleId="10">
    <w:name w:val="見出し 1 (文字)"/>
    <w:link w:val="1"/>
    <w:rsid w:val="00BE6F07"/>
    <w:rPr>
      <w:rFonts w:ascii="Arial" w:eastAsia="ＭＳ ゴシック" w:hAnsi="Arial" w:cs="Times New Roman"/>
      <w:kern w:val="2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&#22524;&#29577;&#30476;\LOCALS~1\Temp\TCD55.tmp\&#35542;&#25991;&#29992;&#32025;&#65288;&#27178;&#26360;&#1236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論文用紙（横書き）.dot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2009-03-05T05:04:00Z</cp:lastPrinted>
  <dcterms:created xsi:type="dcterms:W3CDTF">2024-03-15T10:17:00Z</dcterms:created>
  <dcterms:modified xsi:type="dcterms:W3CDTF">2024-03-15T10:17:00Z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TC012246071041</vt:lpwstr>
  </property>
</Properties>
</file>