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311"/>
      </w:tblGrid>
      <w:tr w:rsidR="006A749C" w:rsidRPr="00542975" w14:paraId="2D4F5124" w14:textId="77777777" w:rsidTr="002E266F">
        <w:trPr>
          <w:trHeight w:val="416"/>
          <w:jc w:val="right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EF304" w14:textId="77777777" w:rsidR="006A749C" w:rsidRPr="000167E0" w:rsidRDefault="006A749C" w:rsidP="002E266F">
            <w:pPr>
              <w:spacing w:line="246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DC36E" w14:textId="77777777" w:rsidR="006A749C" w:rsidRPr="00542975" w:rsidRDefault="006A749C" w:rsidP="002E266F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ind w:leftChars="200" w:left="420" w:firstLineChars="400" w:firstLine="680"/>
              <w:jc w:val="left"/>
              <w:rPr>
                <w:rFonts w:hAnsi="Times New Roman"/>
                <w:b/>
                <w:sz w:val="17"/>
                <w:szCs w:val="17"/>
              </w:rPr>
            </w:pPr>
          </w:p>
        </w:tc>
      </w:tr>
      <w:tr w:rsidR="006A749C" w:rsidRPr="00542975" w14:paraId="5C4435F2" w14:textId="77777777" w:rsidTr="002E266F">
        <w:trPr>
          <w:trHeight w:val="404"/>
          <w:jc w:val="right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8A76C" w14:textId="77777777" w:rsidR="006A749C" w:rsidRPr="00E84EF8" w:rsidRDefault="006A749C" w:rsidP="002E266F">
            <w:pPr>
              <w:spacing w:line="24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3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BAFCE" w14:textId="77777777" w:rsidR="006A749C" w:rsidRPr="00542975" w:rsidRDefault="006A749C" w:rsidP="002E266F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/>
                <w:sz w:val="17"/>
                <w:szCs w:val="17"/>
              </w:rPr>
            </w:pPr>
            <w:r>
              <w:rPr>
                <w:rFonts w:hAnsi="Times New Roman" w:hint="eastAsia"/>
                <w:sz w:val="17"/>
                <w:szCs w:val="17"/>
              </w:rPr>
              <w:t xml:space="preserve">　　　　　</w:t>
            </w:r>
          </w:p>
        </w:tc>
      </w:tr>
    </w:tbl>
    <w:p w14:paraId="234EB2D1" w14:textId="77777777" w:rsidR="006A749C" w:rsidRDefault="006A749C" w:rsidP="006A749C">
      <w:pPr>
        <w:pStyle w:val="a3"/>
        <w:jc w:val="right"/>
        <w:rPr>
          <w:rFonts w:ascii="ＭＳ 明朝" w:hAnsi="ＭＳ 明朝"/>
        </w:rPr>
      </w:pPr>
    </w:p>
    <w:p w14:paraId="54FC03D0" w14:textId="14EFD411" w:rsidR="005F586F" w:rsidRDefault="005F586F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別記第</w:t>
      </w:r>
      <w:r w:rsidR="0067102D">
        <w:rPr>
          <w:rFonts w:ascii="ＭＳ 明朝" w:hAnsi="ＭＳ 明朝" w:hint="eastAsia"/>
        </w:rPr>
        <w:t>１１</w:t>
      </w:r>
      <w:r>
        <w:rPr>
          <w:rFonts w:ascii="ＭＳ 明朝" w:hAnsi="ＭＳ 明朝" w:hint="eastAsia"/>
        </w:rPr>
        <w:t>号様式（第</w:t>
      </w:r>
      <w:r w:rsidR="0067102D">
        <w:rPr>
          <w:rFonts w:ascii="ＭＳ 明朝" w:hAnsi="ＭＳ 明朝" w:hint="eastAsia"/>
        </w:rPr>
        <w:t>十</w:t>
      </w:r>
      <w:r>
        <w:rPr>
          <w:rFonts w:ascii="ＭＳ 明朝" w:hAnsi="ＭＳ 明朝" w:hint="eastAsia"/>
        </w:rPr>
        <w:t>条関係）</w:t>
      </w:r>
    </w:p>
    <w:p w14:paraId="632B3294" w14:textId="77777777" w:rsidR="005F586F" w:rsidRDefault="005F586F">
      <w:pPr>
        <w:pStyle w:val="a3"/>
        <w:rPr>
          <w:spacing w:val="0"/>
        </w:rPr>
      </w:pPr>
    </w:p>
    <w:p w14:paraId="0B4046D0" w14:textId="77777777" w:rsidR="005F586F" w:rsidRDefault="005F586F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sz w:val="36"/>
          <w:szCs w:val="36"/>
        </w:rPr>
        <w:t>麻　　薬　　廃　　棄　　届</w:t>
      </w:r>
    </w:p>
    <w:p w14:paraId="3BE95462" w14:textId="77777777" w:rsidR="005F586F" w:rsidRDefault="005F586F">
      <w:pPr>
        <w:pStyle w:val="a3"/>
        <w:spacing w:line="12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5"/>
        <w:gridCol w:w="973"/>
        <w:gridCol w:w="1985"/>
        <w:gridCol w:w="1559"/>
        <w:gridCol w:w="2978"/>
      </w:tblGrid>
      <w:tr w:rsidR="005F586F" w:rsidRPr="004B7EAA" w14:paraId="0B6A8A96" w14:textId="77777777" w:rsidTr="008C4B38">
        <w:trPr>
          <w:trHeight w:hRule="exact" w:val="680"/>
          <w:jc w:val="center"/>
        </w:trPr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F504" w14:textId="75B771FB" w:rsidR="005F586F" w:rsidRDefault="005F586F" w:rsidP="006A749C">
            <w:pPr>
              <w:pStyle w:val="a3"/>
              <w:jc w:val="distribute"/>
              <w:rPr>
                <w:spacing w:val="0"/>
              </w:rPr>
            </w:pPr>
            <w:r w:rsidRPr="006A749C">
              <w:rPr>
                <w:rFonts w:ascii="ＭＳ 明朝" w:hAnsi="ＭＳ 明朝" w:hint="eastAsia"/>
                <w:spacing w:val="0"/>
              </w:rPr>
              <w:t>免許証の番号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9DB787" w14:textId="4E903B34" w:rsidR="005F586F" w:rsidRDefault="005F586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第　　</w:t>
            </w:r>
            <w:r w:rsidR="008C4B3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1D96A3" w14:textId="6A628ADF" w:rsidR="005F586F" w:rsidRDefault="005F586F" w:rsidP="006A749C">
            <w:pPr>
              <w:pStyle w:val="a3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免許年月日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AC029" w14:textId="77777777" w:rsidR="005F586F" w:rsidRDefault="005F586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A78D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5F586F" w:rsidRPr="004B7EAA" w14:paraId="5D02B22B" w14:textId="77777777" w:rsidTr="008C4B38">
        <w:trPr>
          <w:trHeight w:hRule="exact" w:val="680"/>
          <w:jc w:val="center"/>
        </w:trPr>
        <w:tc>
          <w:tcPr>
            <w:tcW w:w="28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35DFC" w14:textId="199C9B54" w:rsidR="005F586F" w:rsidRDefault="005F586F" w:rsidP="006A749C">
            <w:pPr>
              <w:pStyle w:val="a3"/>
              <w:spacing w:before="121"/>
              <w:jc w:val="distribute"/>
              <w:rPr>
                <w:spacing w:val="0"/>
              </w:rPr>
            </w:pPr>
            <w:r w:rsidRPr="006A749C">
              <w:rPr>
                <w:rFonts w:ascii="ＭＳ 明朝" w:hAnsi="ＭＳ 明朝" w:hint="eastAsia"/>
                <w:spacing w:val="0"/>
              </w:rPr>
              <w:t>免許の種類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6493695" w14:textId="77777777" w:rsidR="005F586F" w:rsidRDefault="005F586F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1BFC827" w14:textId="61768412" w:rsidR="005F586F" w:rsidRDefault="005F586F" w:rsidP="006A749C">
            <w:pPr>
              <w:pStyle w:val="a3"/>
              <w:spacing w:before="121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56E215D" w14:textId="77777777" w:rsidR="005F586F" w:rsidRDefault="005F586F">
            <w:pPr>
              <w:pStyle w:val="a3"/>
              <w:spacing w:before="121"/>
              <w:rPr>
                <w:spacing w:val="0"/>
              </w:rPr>
            </w:pPr>
          </w:p>
        </w:tc>
      </w:tr>
      <w:tr w:rsidR="005F586F" w:rsidRPr="004B7EAA" w14:paraId="3ABBFFA3" w14:textId="77777777" w:rsidTr="008C4B38">
        <w:trPr>
          <w:trHeight w:hRule="exact" w:val="680"/>
          <w:jc w:val="center"/>
        </w:trPr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48159D6" w14:textId="1F0DF688" w:rsidR="005F586F" w:rsidRDefault="005F586F" w:rsidP="006A749C">
            <w:pPr>
              <w:pStyle w:val="a3"/>
              <w:jc w:val="distribute"/>
              <w:rPr>
                <w:spacing w:val="0"/>
              </w:rPr>
            </w:pPr>
            <w:r w:rsidRPr="006A749C">
              <w:rPr>
                <w:rFonts w:ascii="ＭＳ 明朝" w:hAnsi="ＭＳ 明朝" w:hint="eastAsia"/>
                <w:spacing w:val="0"/>
              </w:rPr>
              <w:t>麻薬業務所</w:t>
            </w:r>
            <w:r w:rsidR="006A749C">
              <w:rPr>
                <w:rFonts w:ascii="ＭＳ 明朝" w:hAnsi="ＭＳ 明朝" w:hint="eastAsia"/>
                <w:spacing w:val="0"/>
              </w:rPr>
              <w:t>又は麻薬の所在場所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BBFFB" w14:textId="03CFDD2A" w:rsidR="005F586F" w:rsidRDefault="005F586F" w:rsidP="006A749C">
            <w:pPr>
              <w:pStyle w:val="a3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5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A0DFF1" w14:textId="77777777" w:rsidR="005F586F" w:rsidRDefault="005F586F">
            <w:pPr>
              <w:pStyle w:val="a3"/>
              <w:spacing w:before="121"/>
              <w:rPr>
                <w:spacing w:val="0"/>
              </w:rPr>
            </w:pPr>
          </w:p>
        </w:tc>
      </w:tr>
      <w:tr w:rsidR="005F586F" w:rsidRPr="004B7EAA" w14:paraId="29327F09" w14:textId="77777777" w:rsidTr="008C4B38">
        <w:trPr>
          <w:trHeight w:hRule="exact" w:val="680"/>
          <w:jc w:val="center"/>
        </w:trPr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4AD6F2" w14:textId="77777777" w:rsidR="005F586F" w:rsidRDefault="005F586F" w:rsidP="006A749C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2DBF" w14:textId="656F8F0D" w:rsidR="005F586F" w:rsidRDefault="005F586F" w:rsidP="006A749C">
            <w:pPr>
              <w:pStyle w:val="a3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52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04DA2B" w14:textId="77777777" w:rsidR="005F586F" w:rsidRDefault="005F586F">
            <w:pPr>
              <w:pStyle w:val="a3"/>
              <w:spacing w:before="121"/>
              <w:rPr>
                <w:spacing w:val="0"/>
              </w:rPr>
            </w:pPr>
          </w:p>
        </w:tc>
      </w:tr>
      <w:tr w:rsidR="005F586F" w:rsidRPr="004B7EAA" w14:paraId="3EB60F5D" w14:textId="77777777" w:rsidTr="008C4B38">
        <w:trPr>
          <w:cantSplit/>
          <w:trHeight w:hRule="exact" w:val="482"/>
          <w:jc w:val="center"/>
        </w:trPr>
        <w:tc>
          <w:tcPr>
            <w:tcW w:w="283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9151179" w14:textId="76AF5B9A" w:rsidR="005F586F" w:rsidRDefault="005F586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廃棄しようとする麻薬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1563" w14:textId="0D08E6A3" w:rsidR="005F586F" w:rsidRDefault="005F586F">
            <w:pPr>
              <w:pStyle w:val="a3"/>
              <w:spacing w:before="12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D6D46" w14:textId="48A9598C" w:rsidR="005F586F" w:rsidRDefault="005F586F">
            <w:pPr>
              <w:pStyle w:val="a3"/>
              <w:spacing w:before="12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</w:tr>
      <w:tr w:rsidR="005F586F" w:rsidRPr="004B7EAA" w14:paraId="6EFEFC91" w14:textId="77777777" w:rsidTr="008C4B38">
        <w:trPr>
          <w:cantSplit/>
          <w:trHeight w:hRule="exact" w:val="2410"/>
          <w:jc w:val="center"/>
        </w:trPr>
        <w:tc>
          <w:tcPr>
            <w:tcW w:w="28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784337" w14:textId="77777777" w:rsidR="005F586F" w:rsidRDefault="005F58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8C6B" w14:textId="77777777" w:rsidR="005F586F" w:rsidRDefault="005F586F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2ACE1" w14:textId="77777777" w:rsidR="005F586F" w:rsidRDefault="005F586F">
            <w:pPr>
              <w:pStyle w:val="a3"/>
              <w:spacing w:before="121"/>
              <w:rPr>
                <w:spacing w:val="0"/>
              </w:rPr>
            </w:pPr>
          </w:p>
        </w:tc>
      </w:tr>
      <w:tr w:rsidR="005F586F" w:rsidRPr="004B7EAA" w14:paraId="7817E155" w14:textId="77777777" w:rsidTr="008C4B38">
        <w:trPr>
          <w:trHeight w:hRule="exact" w:val="482"/>
          <w:jc w:val="center"/>
        </w:trPr>
        <w:tc>
          <w:tcPr>
            <w:tcW w:w="28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C35CB" w14:textId="77777777" w:rsidR="005F586F" w:rsidRDefault="005F586F" w:rsidP="006A749C">
            <w:pPr>
              <w:pStyle w:val="a3"/>
              <w:spacing w:before="121"/>
              <w:jc w:val="distribute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6A749C">
              <w:rPr>
                <w:rFonts w:ascii="ＭＳ 明朝" w:hAnsi="ＭＳ 明朝" w:hint="eastAsia"/>
                <w:spacing w:val="0"/>
              </w:rPr>
              <w:t>廃棄の年月日</w:t>
            </w:r>
          </w:p>
        </w:tc>
        <w:tc>
          <w:tcPr>
            <w:tcW w:w="65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94FA" w14:textId="77777777" w:rsidR="005F586F" w:rsidRDefault="005F586F">
            <w:pPr>
              <w:pStyle w:val="a3"/>
              <w:spacing w:before="121"/>
              <w:rPr>
                <w:spacing w:val="0"/>
              </w:rPr>
            </w:pPr>
          </w:p>
        </w:tc>
      </w:tr>
      <w:tr w:rsidR="005F586F" w:rsidRPr="004B7EAA" w14:paraId="1EE4EFE1" w14:textId="77777777" w:rsidTr="008C4B38">
        <w:trPr>
          <w:trHeight w:hRule="exact" w:val="482"/>
          <w:jc w:val="center"/>
        </w:trPr>
        <w:tc>
          <w:tcPr>
            <w:tcW w:w="28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C61A8" w14:textId="77777777" w:rsidR="005F586F" w:rsidRDefault="005F586F" w:rsidP="006A749C">
            <w:pPr>
              <w:pStyle w:val="a3"/>
              <w:spacing w:before="121"/>
              <w:jc w:val="distribute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6A749C">
              <w:rPr>
                <w:rFonts w:ascii="ＭＳ 明朝" w:hAnsi="ＭＳ 明朝" w:hint="eastAsia"/>
                <w:spacing w:val="0"/>
              </w:rPr>
              <w:t>廃棄の場所</w:t>
            </w:r>
          </w:p>
        </w:tc>
        <w:tc>
          <w:tcPr>
            <w:tcW w:w="65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338A" w14:textId="77777777" w:rsidR="005F586F" w:rsidRDefault="005F586F">
            <w:pPr>
              <w:pStyle w:val="a3"/>
              <w:spacing w:before="121"/>
              <w:rPr>
                <w:spacing w:val="0"/>
              </w:rPr>
            </w:pPr>
          </w:p>
        </w:tc>
      </w:tr>
      <w:tr w:rsidR="005F586F" w:rsidRPr="004B7EAA" w14:paraId="0EDE0A52" w14:textId="77777777" w:rsidTr="008C4B38">
        <w:trPr>
          <w:trHeight w:hRule="exact" w:val="482"/>
          <w:jc w:val="center"/>
        </w:trPr>
        <w:tc>
          <w:tcPr>
            <w:tcW w:w="28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D34DCC" w14:textId="77777777" w:rsidR="005F586F" w:rsidRDefault="005F586F" w:rsidP="006A749C">
            <w:pPr>
              <w:pStyle w:val="a3"/>
              <w:spacing w:before="121"/>
              <w:jc w:val="distribute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6A749C">
              <w:rPr>
                <w:rFonts w:ascii="ＭＳ 明朝" w:hAnsi="ＭＳ 明朝" w:hint="eastAsia"/>
                <w:spacing w:val="0"/>
              </w:rPr>
              <w:t>廃棄の方法</w:t>
            </w:r>
          </w:p>
        </w:tc>
        <w:tc>
          <w:tcPr>
            <w:tcW w:w="65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7AC0" w14:textId="77777777" w:rsidR="005F586F" w:rsidRDefault="005F586F">
            <w:pPr>
              <w:pStyle w:val="a3"/>
              <w:spacing w:before="121"/>
              <w:rPr>
                <w:spacing w:val="0"/>
              </w:rPr>
            </w:pPr>
          </w:p>
        </w:tc>
      </w:tr>
      <w:tr w:rsidR="005F586F" w:rsidRPr="004B7EAA" w14:paraId="675BB85A" w14:textId="77777777" w:rsidTr="008C4B38">
        <w:trPr>
          <w:trHeight w:hRule="exact" w:val="482"/>
          <w:jc w:val="center"/>
        </w:trPr>
        <w:tc>
          <w:tcPr>
            <w:tcW w:w="28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E94EC" w14:textId="77777777" w:rsidR="005F586F" w:rsidRDefault="005F586F" w:rsidP="006A749C">
            <w:pPr>
              <w:pStyle w:val="a3"/>
              <w:spacing w:before="121"/>
              <w:jc w:val="distribute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6A749C">
              <w:rPr>
                <w:rFonts w:ascii="ＭＳ 明朝" w:hAnsi="ＭＳ 明朝" w:hint="eastAsia"/>
                <w:spacing w:val="0"/>
              </w:rPr>
              <w:t>廃棄の理由</w:t>
            </w:r>
          </w:p>
        </w:tc>
        <w:tc>
          <w:tcPr>
            <w:tcW w:w="65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1739" w14:textId="77777777" w:rsidR="005F586F" w:rsidRDefault="005F586F">
            <w:pPr>
              <w:pStyle w:val="a3"/>
              <w:spacing w:before="121"/>
              <w:rPr>
                <w:spacing w:val="0"/>
              </w:rPr>
            </w:pPr>
          </w:p>
        </w:tc>
      </w:tr>
      <w:tr w:rsidR="005F586F" w:rsidRPr="004B7EAA" w14:paraId="1D73581B" w14:textId="77777777" w:rsidTr="006A749C">
        <w:trPr>
          <w:trHeight w:hRule="exact" w:val="4155"/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2E1E7" w14:textId="77777777" w:rsidR="006A749C" w:rsidRDefault="006A749C">
            <w:pPr>
              <w:pStyle w:val="a3"/>
              <w:rPr>
                <w:rFonts w:cs="Times New Roman"/>
                <w:spacing w:val="0"/>
              </w:rPr>
            </w:pPr>
          </w:p>
          <w:p w14:paraId="0454984C" w14:textId="6B5A4F58" w:rsidR="005F586F" w:rsidRDefault="005F586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上記のとおり、廃棄したいので届け出ます。</w:t>
            </w:r>
          </w:p>
          <w:p w14:paraId="3C6345DF" w14:textId="77777777" w:rsidR="005F586F" w:rsidRDefault="005F586F">
            <w:pPr>
              <w:pStyle w:val="a3"/>
              <w:rPr>
                <w:spacing w:val="0"/>
              </w:rPr>
            </w:pPr>
          </w:p>
          <w:p w14:paraId="477C4092" w14:textId="77777777" w:rsidR="005F586F" w:rsidRDefault="005F586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年　　　月　　　日</w:t>
            </w:r>
          </w:p>
          <w:p w14:paraId="04C6029A" w14:textId="77777777" w:rsidR="005F586F" w:rsidRDefault="005F586F">
            <w:pPr>
              <w:pStyle w:val="a3"/>
              <w:rPr>
                <w:spacing w:val="0"/>
              </w:rPr>
            </w:pPr>
          </w:p>
          <w:p w14:paraId="3B5E6E17" w14:textId="77777777" w:rsidR="005F586F" w:rsidRDefault="005F586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住　　所（法人にあっては、主たる事業所の所在地）</w:t>
            </w:r>
          </w:p>
          <w:p w14:paraId="30B23F46" w14:textId="77777777" w:rsidR="005F586F" w:rsidRDefault="005F586F">
            <w:pPr>
              <w:pStyle w:val="a3"/>
              <w:rPr>
                <w:spacing w:val="0"/>
              </w:rPr>
            </w:pPr>
          </w:p>
          <w:p w14:paraId="41322EE1" w14:textId="77777777" w:rsidR="005F586F" w:rsidRDefault="005F586F">
            <w:pPr>
              <w:pStyle w:val="a3"/>
              <w:rPr>
                <w:spacing w:val="0"/>
              </w:rPr>
            </w:pPr>
          </w:p>
          <w:p w14:paraId="3D3D4E65" w14:textId="77777777" w:rsidR="005F586F" w:rsidRDefault="005F586F">
            <w:pPr>
              <w:pStyle w:val="a3"/>
              <w:rPr>
                <w:spacing w:val="0"/>
              </w:rPr>
            </w:pPr>
          </w:p>
          <w:p w14:paraId="73F55EAA" w14:textId="77777777" w:rsidR="005F586F" w:rsidRDefault="005F586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届出義務者続柄</w:t>
            </w:r>
          </w:p>
          <w:p w14:paraId="273DA821" w14:textId="77777777" w:rsidR="005F586F" w:rsidRDefault="005F586F">
            <w:pPr>
              <w:pStyle w:val="a3"/>
              <w:rPr>
                <w:spacing w:val="0"/>
              </w:rPr>
            </w:pPr>
          </w:p>
          <w:p w14:paraId="0367C3F2" w14:textId="77777777" w:rsidR="005F586F" w:rsidRDefault="005F586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氏　　名（法人にあっては、名称）</w:t>
            </w:r>
          </w:p>
          <w:p w14:paraId="3ED4D91B" w14:textId="77777777" w:rsidR="005F586F" w:rsidRDefault="005F586F">
            <w:pPr>
              <w:pStyle w:val="a3"/>
              <w:rPr>
                <w:spacing w:val="0"/>
              </w:rPr>
            </w:pPr>
          </w:p>
          <w:p w14:paraId="0699B183" w14:textId="77777777" w:rsidR="005F586F" w:rsidRDefault="005F586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                     </w:t>
            </w:r>
          </w:p>
          <w:p w14:paraId="513B93C1" w14:textId="65A2D5E8" w:rsidR="005F586F" w:rsidRDefault="00DE519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EE086C">
              <w:rPr>
                <w:rFonts w:hint="eastAsia"/>
                <w:spacing w:val="0"/>
              </w:rPr>
              <w:t>宛</w:t>
            </w:r>
            <w:r>
              <w:rPr>
                <w:rFonts w:hint="eastAsia"/>
                <w:spacing w:val="0"/>
              </w:rPr>
              <w:t>先）</w:t>
            </w:r>
          </w:p>
          <w:p w14:paraId="75A0308C" w14:textId="77777777" w:rsidR="005F586F" w:rsidRDefault="005F586F" w:rsidP="00DE5193">
            <w:pPr>
              <w:pStyle w:val="a3"/>
              <w:spacing w:line="299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30"/>
                <w:szCs w:val="30"/>
              </w:rPr>
              <w:t xml:space="preserve">　埼玉県　　　　　保健所長</w:t>
            </w:r>
          </w:p>
        </w:tc>
      </w:tr>
    </w:tbl>
    <w:p w14:paraId="2648BC07" w14:textId="77777777" w:rsidR="005F586F" w:rsidRDefault="005F586F">
      <w:pPr>
        <w:pStyle w:val="a3"/>
        <w:spacing w:line="121" w:lineRule="exact"/>
        <w:rPr>
          <w:spacing w:val="0"/>
        </w:rPr>
      </w:pPr>
    </w:p>
    <w:p w14:paraId="4F620F17" w14:textId="77777777" w:rsidR="005F586F" w:rsidRDefault="005F586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（注意）</w:t>
      </w:r>
    </w:p>
    <w:p w14:paraId="7FE9C82F" w14:textId="77777777" w:rsidR="005F586F" w:rsidRDefault="005F586F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１．　用紙の大きさは、Ａ４とすること。</w:t>
      </w:r>
    </w:p>
    <w:sectPr w:rsidR="005F586F" w:rsidSect="005F586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7F547" w14:textId="77777777" w:rsidR="006A64AB" w:rsidRDefault="006A64AB" w:rsidP="00954201">
      <w:r>
        <w:separator/>
      </w:r>
    </w:p>
  </w:endnote>
  <w:endnote w:type="continuationSeparator" w:id="0">
    <w:p w14:paraId="04C1BB20" w14:textId="77777777" w:rsidR="006A64AB" w:rsidRDefault="006A64AB" w:rsidP="0095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3382A" w14:textId="77777777" w:rsidR="006A64AB" w:rsidRDefault="006A64AB" w:rsidP="00954201">
      <w:r>
        <w:separator/>
      </w:r>
    </w:p>
  </w:footnote>
  <w:footnote w:type="continuationSeparator" w:id="0">
    <w:p w14:paraId="41484C94" w14:textId="77777777" w:rsidR="006A64AB" w:rsidRDefault="006A64AB" w:rsidP="00954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586F"/>
    <w:rsid w:val="0002150B"/>
    <w:rsid w:val="002A78D3"/>
    <w:rsid w:val="003A4F5E"/>
    <w:rsid w:val="004B7EAA"/>
    <w:rsid w:val="005F586F"/>
    <w:rsid w:val="00612145"/>
    <w:rsid w:val="0067102D"/>
    <w:rsid w:val="006A64AB"/>
    <w:rsid w:val="006A749C"/>
    <w:rsid w:val="006C1702"/>
    <w:rsid w:val="0075670F"/>
    <w:rsid w:val="008B6994"/>
    <w:rsid w:val="008C4B38"/>
    <w:rsid w:val="00954201"/>
    <w:rsid w:val="00B91845"/>
    <w:rsid w:val="00BE5298"/>
    <w:rsid w:val="00CD71CA"/>
    <w:rsid w:val="00DE5193"/>
    <w:rsid w:val="00EE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9F6FF"/>
  <w15:docId w15:val="{64FF42DE-88F9-4441-B4FC-82E4F097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8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1845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42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4201"/>
  </w:style>
  <w:style w:type="paragraph" w:styleId="a6">
    <w:name w:val="footer"/>
    <w:basedOn w:val="a"/>
    <w:link w:val="a7"/>
    <w:uiPriority w:val="99"/>
    <w:unhideWhenUsed/>
    <w:rsid w:val="009542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4201"/>
  </w:style>
  <w:style w:type="paragraph" w:styleId="a8">
    <w:name w:val="Balloon Text"/>
    <w:basedOn w:val="a"/>
    <w:link w:val="a9"/>
    <w:uiPriority w:val="99"/>
    <w:semiHidden/>
    <w:unhideWhenUsed/>
    <w:rsid w:val="002A7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78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ishikawa\Desktop\&#40635;&#34220;&#12539;&#21521;&#31934;&#31070;&#34220;&#12539;&#35226;&#12379;&#12356;&#21092;&#20107;&#21209;&#20966;&#29702;&#35201;&#38936;\&#40635;&#21521;&#27861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p.NISHIKAWA</dc:creator>
  <cp:lastModifiedBy>龍野真人</cp:lastModifiedBy>
  <cp:revision>10</cp:revision>
  <cp:lastPrinted>2020-03-25T07:45:00Z</cp:lastPrinted>
  <dcterms:created xsi:type="dcterms:W3CDTF">2013-04-15T10:01:00Z</dcterms:created>
  <dcterms:modified xsi:type="dcterms:W3CDTF">2024-12-12T08:20:00Z</dcterms:modified>
</cp:coreProperties>
</file>