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0473D" w14:textId="77777777" w:rsidR="001A0E7D" w:rsidRDefault="001A0E7D" w:rsidP="001B3FF1">
      <w:pPr>
        <w:pStyle w:val="a3"/>
        <w:spacing w:line="240" w:lineRule="auto"/>
        <w:rPr>
          <w:spacing w:val="0"/>
        </w:rPr>
      </w:pPr>
      <w:r>
        <w:rPr>
          <w:rFonts w:ascii="ＭＳ ゴシック" w:hAnsi="ＭＳ ゴシック" w:hint="eastAsia"/>
          <w:spacing w:val="3"/>
        </w:rPr>
        <w:t xml:space="preserve">    </w:t>
      </w:r>
      <w:r>
        <w:rPr>
          <w:rFonts w:ascii="ＭＳ ゴシック" w:hAnsi="ＭＳ ゴシック" w:hint="eastAsia"/>
        </w:rPr>
        <w:t>様式第１</w:t>
      </w:r>
      <w:r>
        <w:rPr>
          <w:rFonts w:ascii="ＭＳ ゴシック" w:hAnsi="ＭＳ ゴシック" w:hint="eastAsia"/>
          <w:spacing w:val="3"/>
        </w:rPr>
        <w:t xml:space="preserve">                         </w:t>
      </w:r>
      <w:r>
        <w:rPr>
          <w:rFonts w:ascii="ＭＳ ゴシック" w:hAnsi="ＭＳ ゴシック" w:hint="eastAsia"/>
          <w:spacing w:val="11"/>
          <w:sz w:val="34"/>
          <w:szCs w:val="34"/>
        </w:rPr>
        <w:t>診　　断　　書</w:t>
      </w:r>
      <w:r>
        <w:rPr>
          <w:rFonts w:ascii="ＭＳ ゴシック" w:hAnsi="ＭＳ ゴシック" w:hint="eastAsia"/>
          <w:spacing w:val="3"/>
        </w:rPr>
        <w:t xml:space="preserve">    </w:t>
      </w:r>
      <w:r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 w:hint="eastAsia"/>
          <w:spacing w:val="3"/>
        </w:rPr>
        <w:t xml:space="preserve">          </w:t>
      </w:r>
      <w:r w:rsidR="005C3D28">
        <w:rPr>
          <w:rFonts w:ascii="ＭＳ ゴシック" w:hAnsi="ＭＳ ゴシック" w:hint="eastAsia"/>
          <w:spacing w:val="3"/>
        </w:rPr>
        <w:t xml:space="preserve">    </w:t>
      </w:r>
      <w:r>
        <w:rPr>
          <w:rFonts w:ascii="ＭＳ ゴシック" w:hAnsi="ＭＳ ゴシック" w:hint="eastAsia"/>
          <w:spacing w:val="3"/>
        </w:rPr>
        <w:t xml:space="preserve">   </w:t>
      </w:r>
      <w:r>
        <w:rPr>
          <w:rFonts w:ascii="ＭＳ ゴシック" w:hAnsi="ＭＳ ゴシック" w:hint="eastAsia"/>
        </w:rPr>
        <w:t>埼玉県教育委員会</w:t>
      </w:r>
    </w:p>
    <w:p w14:paraId="00C9D332" w14:textId="77777777" w:rsidR="001A0E7D" w:rsidRDefault="001A0E7D">
      <w:pPr>
        <w:pStyle w:val="a3"/>
        <w:spacing w:line="90" w:lineRule="exact"/>
        <w:rPr>
          <w:spacing w:val="0"/>
        </w:rPr>
      </w:pPr>
    </w:p>
    <w:tbl>
      <w:tblPr>
        <w:tblW w:w="0" w:type="auto"/>
        <w:tblInd w:w="17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54"/>
        <w:gridCol w:w="14"/>
        <w:gridCol w:w="1274"/>
        <w:gridCol w:w="1617"/>
        <w:gridCol w:w="147"/>
        <w:gridCol w:w="343"/>
        <w:gridCol w:w="343"/>
        <w:gridCol w:w="392"/>
        <w:gridCol w:w="686"/>
        <w:gridCol w:w="147"/>
        <w:gridCol w:w="343"/>
        <w:gridCol w:w="294"/>
        <w:gridCol w:w="980"/>
        <w:gridCol w:w="294"/>
        <w:gridCol w:w="294"/>
        <w:gridCol w:w="1176"/>
      </w:tblGrid>
      <w:tr w:rsidR="001A0E7D" w:rsidRPr="007268C5" w14:paraId="206CC3F7" w14:textId="77777777" w:rsidTr="00912DD6">
        <w:trPr>
          <w:trHeight w:hRule="exact" w:val="414"/>
        </w:trPr>
        <w:tc>
          <w:tcPr>
            <w:tcW w:w="156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7C528" w14:textId="77777777" w:rsidR="001A0E7D" w:rsidRDefault="001A0E7D" w:rsidP="00912DD6">
            <w:pPr>
              <w:pStyle w:val="a3"/>
              <w:spacing w:before="119" w:line="160" w:lineRule="exact"/>
              <w:jc w:val="center"/>
              <w:rPr>
                <w:spacing w:val="0"/>
              </w:rPr>
            </w:pPr>
            <w:r w:rsidRPr="001B3FF1">
              <w:rPr>
                <w:rFonts w:ascii="ＭＳ ゴシック" w:hAnsi="ＭＳ ゴシック" w:hint="eastAsia"/>
                <w:spacing w:val="90"/>
                <w:fitText w:val="1260" w:id="-229896704"/>
              </w:rPr>
              <w:t>所属所</w:t>
            </w:r>
            <w:r w:rsidRPr="001B3FF1">
              <w:rPr>
                <w:rFonts w:ascii="ＭＳ ゴシック" w:hAnsi="ＭＳ ゴシック" w:hint="eastAsia"/>
                <w:spacing w:val="0"/>
                <w:fitText w:val="1260" w:id="-229896704"/>
              </w:rPr>
              <w:t>名</w:t>
            </w:r>
          </w:p>
        </w:tc>
        <w:tc>
          <w:tcPr>
            <w:tcW w:w="3724" w:type="dxa"/>
            <w:gridSpan w:val="5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37EDF" w14:textId="77777777" w:rsidR="001A0E7D" w:rsidRDefault="001A0E7D">
            <w:pPr>
              <w:pStyle w:val="a3"/>
              <w:spacing w:before="119" w:line="209" w:lineRule="exact"/>
              <w:rPr>
                <w:spacing w:val="0"/>
              </w:rPr>
            </w:pPr>
          </w:p>
        </w:tc>
        <w:tc>
          <w:tcPr>
            <w:tcW w:w="1225" w:type="dxa"/>
            <w:gridSpan w:val="3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F73988" w14:textId="77777777" w:rsidR="001A0E7D" w:rsidRDefault="001A0E7D" w:rsidP="00912DD6">
            <w:pPr>
              <w:pStyle w:val="a3"/>
              <w:spacing w:before="119" w:line="209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職　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名</w:t>
            </w:r>
          </w:p>
        </w:tc>
        <w:tc>
          <w:tcPr>
            <w:tcW w:w="2205" w:type="dxa"/>
            <w:gridSpan w:val="5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66EE73" w14:textId="77777777" w:rsidR="001A0E7D" w:rsidRDefault="001A0E7D">
            <w:pPr>
              <w:pStyle w:val="a3"/>
              <w:spacing w:before="119" w:line="209" w:lineRule="exact"/>
              <w:rPr>
                <w:spacing w:val="0"/>
              </w:rPr>
            </w:pPr>
          </w:p>
        </w:tc>
        <w:tc>
          <w:tcPr>
            <w:tcW w:w="1176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4AD675A9" w14:textId="77777777" w:rsidR="001A0E7D" w:rsidRDefault="001A0E7D" w:rsidP="008A3018">
            <w:pPr>
              <w:pStyle w:val="a3"/>
              <w:spacing w:before="119" w:line="209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男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・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女</w:t>
            </w:r>
          </w:p>
        </w:tc>
      </w:tr>
      <w:tr w:rsidR="001A0E7D" w:rsidRPr="007268C5" w14:paraId="66AE78E5" w14:textId="77777777" w:rsidTr="00912DD6">
        <w:trPr>
          <w:trHeight w:hRule="exact" w:val="414"/>
        </w:trPr>
        <w:tc>
          <w:tcPr>
            <w:tcW w:w="1568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69FF8" w14:textId="77777777" w:rsidR="001A0E7D" w:rsidRDefault="001A0E7D" w:rsidP="00912DD6">
            <w:pPr>
              <w:pStyle w:val="a3"/>
              <w:spacing w:before="119" w:line="160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氏　　　　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名</w:t>
            </w:r>
          </w:p>
        </w:tc>
        <w:tc>
          <w:tcPr>
            <w:tcW w:w="37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539A47" w14:textId="77777777" w:rsidR="001A0E7D" w:rsidRDefault="001A0E7D">
            <w:pPr>
              <w:pStyle w:val="a3"/>
              <w:spacing w:before="119" w:line="209" w:lineRule="exact"/>
              <w:rPr>
                <w:spacing w:val="0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525D94" w14:textId="77777777" w:rsidR="001A0E7D" w:rsidRDefault="001A0E7D" w:rsidP="00912DD6">
            <w:pPr>
              <w:pStyle w:val="a3"/>
              <w:spacing w:before="119" w:line="209" w:lineRule="exact"/>
              <w:jc w:val="center"/>
              <w:rPr>
                <w:spacing w:val="0"/>
              </w:rPr>
            </w:pPr>
            <w:r w:rsidRPr="005313E2">
              <w:rPr>
                <w:rFonts w:ascii="ＭＳ ゴシック" w:hAnsi="ＭＳ ゴシック" w:hint="eastAsia"/>
                <w:spacing w:val="26"/>
                <w:fitText w:val="880" w:id="-229896703"/>
              </w:rPr>
              <w:t>生年月</w:t>
            </w:r>
            <w:r w:rsidRPr="005313E2">
              <w:rPr>
                <w:rFonts w:ascii="ＭＳ ゴシック" w:hAnsi="ＭＳ ゴシック" w:hint="eastAsia"/>
                <w:spacing w:val="2"/>
                <w:fitText w:val="880" w:id="-229896703"/>
              </w:rPr>
              <w:t>日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DCAAB1" w14:textId="77777777" w:rsidR="001A0E7D" w:rsidRDefault="001A0E7D">
            <w:pPr>
              <w:pStyle w:val="a3"/>
              <w:spacing w:before="119" w:line="20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3"/>
              </w:rPr>
              <w:t xml:space="preserve">     </w:t>
            </w:r>
            <w:r>
              <w:rPr>
                <w:rFonts w:ascii="ＭＳ ゴシック" w:hAnsi="ＭＳ ゴシック" w:hint="eastAsia"/>
              </w:rPr>
              <w:t>年　　月　　日生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E8D1D6B" w14:textId="77777777" w:rsidR="001A0E7D" w:rsidRDefault="001A0E7D" w:rsidP="00912DD6">
            <w:pPr>
              <w:pStyle w:val="a3"/>
              <w:spacing w:before="119" w:line="209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満　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歳</w:t>
            </w:r>
          </w:p>
        </w:tc>
      </w:tr>
      <w:tr w:rsidR="001A0E7D" w:rsidRPr="007268C5" w14:paraId="2F34A9D8" w14:textId="77777777" w:rsidTr="00912DD6">
        <w:trPr>
          <w:trHeight w:hRule="exact" w:val="416"/>
        </w:trPr>
        <w:tc>
          <w:tcPr>
            <w:tcW w:w="1568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E60E007" w14:textId="77777777" w:rsidR="001A0E7D" w:rsidRDefault="001A0E7D" w:rsidP="00912DD6">
            <w:pPr>
              <w:pStyle w:val="a3"/>
              <w:spacing w:before="119" w:line="160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住　　　　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所</w:t>
            </w:r>
          </w:p>
        </w:tc>
        <w:tc>
          <w:tcPr>
            <w:tcW w:w="8330" w:type="dxa"/>
            <w:gridSpan w:val="14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57F4987" w14:textId="77777777" w:rsidR="001A0E7D" w:rsidRDefault="001A0E7D">
            <w:pPr>
              <w:pStyle w:val="a3"/>
              <w:spacing w:before="119" w:line="209" w:lineRule="exact"/>
              <w:rPr>
                <w:spacing w:val="0"/>
              </w:rPr>
            </w:pPr>
          </w:p>
        </w:tc>
      </w:tr>
      <w:tr w:rsidR="001A0E7D" w:rsidRPr="007268C5" w14:paraId="68C20E4D" w14:textId="77777777" w:rsidTr="00210093">
        <w:trPr>
          <w:cantSplit/>
          <w:trHeight w:hRule="exact" w:val="395"/>
        </w:trPr>
        <w:tc>
          <w:tcPr>
            <w:tcW w:w="156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264893B" w14:textId="77777777" w:rsidR="001A0E7D" w:rsidRDefault="001A0E7D" w:rsidP="00912DD6">
            <w:pPr>
              <w:pStyle w:val="a3"/>
              <w:spacing w:line="186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病　　　　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名</w:t>
            </w:r>
          </w:p>
        </w:tc>
        <w:tc>
          <w:tcPr>
            <w:tcW w:w="3724" w:type="dxa"/>
            <w:gridSpan w:val="5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35F15408" w14:textId="77777777" w:rsidR="001A0E7D" w:rsidRDefault="001A0E7D">
            <w:pPr>
              <w:pStyle w:val="a3"/>
              <w:spacing w:before="119" w:line="186" w:lineRule="exact"/>
              <w:rPr>
                <w:spacing w:val="0"/>
              </w:rPr>
            </w:pPr>
          </w:p>
        </w:tc>
        <w:tc>
          <w:tcPr>
            <w:tcW w:w="1225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8835" w14:textId="77777777" w:rsidR="001A0E7D" w:rsidRDefault="001A0E7D" w:rsidP="00210093">
            <w:pPr>
              <w:pStyle w:val="a3"/>
              <w:spacing w:before="119" w:line="186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発病年月日</w:t>
            </w:r>
          </w:p>
        </w:tc>
        <w:tc>
          <w:tcPr>
            <w:tcW w:w="3381" w:type="dxa"/>
            <w:gridSpan w:val="6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430FCD" w14:textId="77777777" w:rsidR="001A0E7D" w:rsidRDefault="001A0E7D">
            <w:pPr>
              <w:pStyle w:val="a3"/>
              <w:spacing w:before="119" w:line="18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spacing w:val="3"/>
              </w:rPr>
              <w:t xml:space="preserve">      </w:t>
            </w:r>
            <w:r>
              <w:rPr>
                <w:rFonts w:ascii="ＭＳ ゴシック" w:hAnsi="ＭＳ ゴシック" w:hint="eastAsia"/>
              </w:rPr>
              <w:t xml:space="preserve">年　　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月　　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日</w:t>
            </w:r>
          </w:p>
        </w:tc>
      </w:tr>
      <w:tr w:rsidR="001A0E7D" w:rsidRPr="007268C5" w14:paraId="42ACEFCC" w14:textId="77777777" w:rsidTr="00210093">
        <w:trPr>
          <w:cantSplit/>
          <w:trHeight w:hRule="exact" w:val="558"/>
        </w:trPr>
        <w:tc>
          <w:tcPr>
            <w:tcW w:w="15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AB9036" w14:textId="77777777" w:rsidR="001A0E7D" w:rsidRDefault="001A0E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2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BC86B92" w14:textId="77777777" w:rsidR="001A0E7D" w:rsidRDefault="001A0E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D36E92" w14:textId="77777777" w:rsidR="001A0E7D" w:rsidRDefault="001A0E7D" w:rsidP="00210093">
            <w:pPr>
              <w:pStyle w:val="a3"/>
              <w:spacing w:before="96" w:line="140" w:lineRule="exact"/>
              <w:jc w:val="center"/>
              <w:rPr>
                <w:spacing w:val="0"/>
              </w:rPr>
            </w:pPr>
            <w:r w:rsidRPr="00210093">
              <w:rPr>
                <w:rFonts w:ascii="ＭＳ ゴシック" w:hAnsi="ＭＳ ゴシック" w:hint="eastAsia"/>
                <w:spacing w:val="43"/>
                <w:fitText w:val="980" w:id="-229896702"/>
              </w:rPr>
              <w:t>発見方</w:t>
            </w:r>
            <w:r w:rsidRPr="00210093">
              <w:rPr>
                <w:rFonts w:ascii="ＭＳ ゴシック" w:hAnsi="ＭＳ ゴシック" w:hint="eastAsia"/>
                <w:spacing w:val="1"/>
                <w:fitText w:val="980" w:id="-229896702"/>
              </w:rPr>
              <w:t>法</w:t>
            </w:r>
          </w:p>
        </w:tc>
        <w:tc>
          <w:tcPr>
            <w:tcW w:w="338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45A92A" w14:textId="77777777" w:rsidR="001A0E7D" w:rsidRDefault="001A0E7D" w:rsidP="00210093">
            <w:pPr>
              <w:pStyle w:val="a3"/>
              <w:spacing w:before="96" w:line="276" w:lineRule="auto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健　診</w:t>
            </w:r>
            <w:r>
              <w:rPr>
                <w:rFonts w:ascii="ＭＳ ゴシック" w:hAnsi="ＭＳ ゴシック" w:hint="eastAsia"/>
                <w:spacing w:val="3"/>
              </w:rPr>
              <w:t xml:space="preserve">     </w:t>
            </w:r>
            <w:r>
              <w:rPr>
                <w:rFonts w:ascii="ＭＳ ゴシック" w:hAnsi="ＭＳ ゴシック" w:hint="eastAsia"/>
              </w:rPr>
              <w:t xml:space="preserve">　　医療機関受診</w:t>
            </w:r>
          </w:p>
          <w:p w14:paraId="1F7766BC" w14:textId="77777777" w:rsidR="001A0E7D" w:rsidRDefault="001A0E7D" w:rsidP="0021009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その他(</w:t>
            </w:r>
            <w:r>
              <w:rPr>
                <w:rFonts w:ascii="ＭＳ ゴシック" w:hAnsi="ＭＳ ゴシック" w:hint="eastAsia"/>
                <w:spacing w:val="3"/>
              </w:rPr>
              <w:t xml:space="preserve">                  </w:t>
            </w:r>
            <w:r>
              <w:rPr>
                <w:rFonts w:ascii="ＭＳ ゴシック" w:hAnsi="ＭＳ ゴシック" w:hint="eastAsia"/>
              </w:rPr>
              <w:t xml:space="preserve">　)</w:t>
            </w:r>
          </w:p>
        </w:tc>
      </w:tr>
      <w:tr w:rsidR="001A0E7D" w:rsidRPr="007268C5" w14:paraId="1B6E8BC9" w14:textId="77777777" w:rsidTr="000225B6">
        <w:trPr>
          <w:cantSplit/>
          <w:trHeight w:hRule="exact" w:val="372"/>
        </w:trPr>
        <w:tc>
          <w:tcPr>
            <w:tcW w:w="156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F78331B" w14:textId="77777777" w:rsidR="001A0E7D" w:rsidRDefault="001A0E7D" w:rsidP="000225B6">
            <w:pPr>
              <w:pStyle w:val="a3"/>
              <w:spacing w:line="186" w:lineRule="exact"/>
              <w:jc w:val="center"/>
              <w:rPr>
                <w:spacing w:val="0"/>
              </w:rPr>
            </w:pPr>
            <w:r w:rsidRPr="001B3FF1">
              <w:rPr>
                <w:rFonts w:ascii="ＭＳ ゴシック" w:hAnsi="ＭＳ ゴシック" w:hint="eastAsia"/>
                <w:spacing w:val="180"/>
                <w:fitText w:val="1260" w:id="-229896701"/>
              </w:rPr>
              <w:t>既往</w:t>
            </w:r>
            <w:r w:rsidRPr="001B3FF1">
              <w:rPr>
                <w:rFonts w:ascii="ＭＳ ゴシック" w:hAnsi="ＭＳ ゴシック" w:hint="eastAsia"/>
                <w:spacing w:val="0"/>
                <w:fitText w:val="1260" w:id="-229896701"/>
              </w:rPr>
              <w:t>症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9662" w14:textId="77777777" w:rsidR="001A0E7D" w:rsidRDefault="001A0E7D">
            <w:pPr>
              <w:pStyle w:val="a3"/>
              <w:spacing w:before="96" w:line="186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病　　　　　　　名</w:t>
            </w:r>
          </w:p>
        </w:tc>
        <w:tc>
          <w:tcPr>
            <w:tcW w:w="22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8F05F1" w14:textId="77777777" w:rsidR="001A0E7D" w:rsidRDefault="001A0E7D">
            <w:pPr>
              <w:pStyle w:val="a3"/>
              <w:spacing w:before="96" w:line="186" w:lineRule="exact"/>
              <w:jc w:val="center"/>
              <w:rPr>
                <w:spacing w:val="0"/>
              </w:rPr>
            </w:pPr>
            <w:r w:rsidRPr="00912DD6">
              <w:rPr>
                <w:rFonts w:ascii="ＭＳ ゴシック" w:hAnsi="ＭＳ ゴシック" w:hint="eastAsia"/>
                <w:spacing w:val="95"/>
                <w:fitText w:val="1660" w:id="-229896700"/>
              </w:rPr>
              <w:t>発病年月</w:t>
            </w:r>
            <w:r w:rsidRPr="00912DD6">
              <w:rPr>
                <w:rFonts w:ascii="ＭＳ ゴシック" w:hAnsi="ＭＳ ゴシック" w:hint="eastAsia"/>
                <w:spacing w:val="0"/>
                <w:fitText w:val="1660" w:id="-229896700"/>
              </w:rPr>
              <w:t>日</w:t>
            </w:r>
          </w:p>
        </w:tc>
        <w:tc>
          <w:tcPr>
            <w:tcW w:w="30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E3CE50" w14:textId="77777777" w:rsidR="001A0E7D" w:rsidRDefault="001A0E7D">
            <w:pPr>
              <w:pStyle w:val="a3"/>
              <w:spacing w:before="96" w:line="186" w:lineRule="exact"/>
              <w:jc w:val="center"/>
              <w:rPr>
                <w:spacing w:val="0"/>
              </w:rPr>
            </w:pPr>
            <w:r w:rsidRPr="005313E2">
              <w:rPr>
                <w:rFonts w:ascii="ＭＳ ゴシック" w:hAnsi="ＭＳ ゴシック" w:hint="eastAsia"/>
                <w:spacing w:val="58"/>
                <w:fitText w:val="1960" w:id="-229896699"/>
              </w:rPr>
              <w:t>過去の治療期</w:t>
            </w:r>
            <w:r w:rsidRPr="005313E2">
              <w:rPr>
                <w:rFonts w:ascii="ＭＳ ゴシック" w:hAnsi="ＭＳ ゴシック" w:hint="eastAsia"/>
                <w:spacing w:val="2"/>
                <w:fitText w:val="1960" w:id="-229896699"/>
              </w:rPr>
              <w:t>間</w:t>
            </w:r>
          </w:p>
        </w:tc>
      </w:tr>
      <w:tr w:rsidR="001A0E7D" w:rsidRPr="007268C5" w14:paraId="25CD7CF7" w14:textId="77777777" w:rsidTr="001B3FF1">
        <w:trPr>
          <w:cantSplit/>
          <w:trHeight w:hRule="exact" w:val="558"/>
        </w:trPr>
        <w:tc>
          <w:tcPr>
            <w:tcW w:w="156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F564C0" w14:textId="77777777" w:rsidR="001A0E7D" w:rsidRDefault="001A0E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1C93" w14:textId="77777777" w:rsidR="001A0E7D" w:rsidRDefault="001A0E7D">
            <w:pPr>
              <w:pStyle w:val="a3"/>
              <w:spacing w:before="96" w:line="186" w:lineRule="exact"/>
              <w:rPr>
                <w:spacing w:val="0"/>
              </w:rPr>
            </w:pPr>
          </w:p>
        </w:tc>
        <w:tc>
          <w:tcPr>
            <w:tcW w:w="22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8012EF" w14:textId="77777777" w:rsidR="001A0E7D" w:rsidRDefault="001A0E7D" w:rsidP="00912DD6">
            <w:pPr>
              <w:pStyle w:val="a3"/>
              <w:spacing w:before="96" w:line="186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年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月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日</w:t>
            </w:r>
          </w:p>
        </w:tc>
        <w:tc>
          <w:tcPr>
            <w:tcW w:w="30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634B5F" w14:textId="77777777" w:rsidR="001A0E7D" w:rsidRDefault="001A0E7D" w:rsidP="001B3FF1">
            <w:pPr>
              <w:pStyle w:val="a3"/>
              <w:spacing w:before="96" w:line="240" w:lineRule="auto"/>
              <w:jc w:val="righ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年　月　日～</w:t>
            </w:r>
            <w:r>
              <w:rPr>
                <w:rFonts w:ascii="ＭＳ ゴシック" w:hAnsi="ＭＳ ゴシック" w:hint="eastAsia"/>
                <w:spacing w:val="3"/>
              </w:rPr>
              <w:t xml:space="preserve">    </w:t>
            </w:r>
            <w:r>
              <w:rPr>
                <w:rFonts w:ascii="ＭＳ ゴシック" w:hAnsi="ＭＳ ゴシック" w:hint="eastAsia"/>
              </w:rPr>
              <w:t>年</w:t>
            </w:r>
            <w:r>
              <w:rPr>
                <w:rFonts w:ascii="ＭＳ ゴシック" w:hAnsi="ＭＳ ゴシック" w:hint="eastAsia"/>
                <w:spacing w:val="3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月　日</w:t>
            </w:r>
            <w:r w:rsidR="001B3FF1">
              <w:rPr>
                <w:rFonts w:ascii="ＭＳ ゴシック" w:hAnsi="ＭＳ ゴシック" w:hint="eastAsia"/>
              </w:rPr>
              <w:t xml:space="preserve"> </w:t>
            </w:r>
          </w:p>
          <w:p w14:paraId="064F2866" w14:textId="77777777" w:rsidR="001A0E7D" w:rsidRDefault="001A0E7D" w:rsidP="001B3FF1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年　月　日～</w:t>
            </w:r>
            <w:r>
              <w:rPr>
                <w:rFonts w:ascii="ＭＳ ゴシック" w:hAnsi="ＭＳ ゴシック" w:hint="eastAsia"/>
                <w:spacing w:val="3"/>
              </w:rPr>
              <w:t xml:space="preserve">    </w:t>
            </w:r>
            <w:r>
              <w:rPr>
                <w:rFonts w:ascii="ＭＳ ゴシック" w:hAnsi="ＭＳ ゴシック" w:hint="eastAsia"/>
              </w:rPr>
              <w:t>年</w:t>
            </w:r>
            <w:r>
              <w:rPr>
                <w:rFonts w:ascii="ＭＳ ゴシック" w:hAnsi="ＭＳ ゴシック" w:hint="eastAsia"/>
                <w:spacing w:val="3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月　日</w:t>
            </w:r>
            <w:r w:rsidR="001B3FF1">
              <w:rPr>
                <w:rFonts w:ascii="ＭＳ ゴシック" w:hAnsi="ＭＳ ゴシック" w:hint="eastAsia"/>
              </w:rPr>
              <w:t xml:space="preserve"> </w:t>
            </w:r>
          </w:p>
        </w:tc>
      </w:tr>
      <w:tr w:rsidR="001A0E7D" w:rsidRPr="007268C5" w14:paraId="24FB4176" w14:textId="77777777">
        <w:trPr>
          <w:cantSplit/>
          <w:trHeight w:hRule="exact" w:val="372"/>
        </w:trPr>
        <w:tc>
          <w:tcPr>
            <w:tcW w:w="15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3FD424" w14:textId="77777777" w:rsidR="001A0E7D" w:rsidRDefault="001A0E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BA3CB3" w14:textId="77777777" w:rsidR="001A0E7D" w:rsidRDefault="001A0E7D">
            <w:pPr>
              <w:pStyle w:val="a3"/>
              <w:spacing w:before="96" w:line="186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最終ツベルクリン反応検査</w:t>
            </w:r>
          </w:p>
        </w:tc>
        <w:tc>
          <w:tcPr>
            <w:tcW w:w="5292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B76DC6" w14:textId="77777777" w:rsidR="001A0E7D" w:rsidRDefault="001A0E7D">
            <w:pPr>
              <w:pStyle w:val="a3"/>
              <w:spacing w:before="96" w:line="186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3"/>
              </w:rPr>
              <w:t xml:space="preserve">   </w:t>
            </w:r>
            <w:r>
              <w:rPr>
                <w:rFonts w:ascii="ＭＳ ゴシック" w:hAnsi="ＭＳ ゴシック" w:hint="eastAsia"/>
              </w:rPr>
              <w:t>陽性・疑陽性・陰性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（　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年　　月実施）</w:t>
            </w:r>
          </w:p>
        </w:tc>
      </w:tr>
      <w:tr w:rsidR="001A0E7D" w:rsidRPr="007268C5" w14:paraId="750626CF" w14:textId="77777777" w:rsidTr="001B5917">
        <w:trPr>
          <w:cantSplit/>
          <w:trHeight w:hRule="exact" w:val="372"/>
        </w:trPr>
        <w:tc>
          <w:tcPr>
            <w:tcW w:w="156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60B2182" w14:textId="77777777" w:rsidR="001A0E7D" w:rsidRDefault="001A0E7D" w:rsidP="000225B6">
            <w:pPr>
              <w:pStyle w:val="a3"/>
              <w:spacing w:line="186" w:lineRule="exact"/>
              <w:jc w:val="center"/>
              <w:rPr>
                <w:spacing w:val="0"/>
              </w:rPr>
            </w:pPr>
            <w:r w:rsidRPr="000225B6">
              <w:rPr>
                <w:rFonts w:ascii="ＭＳ ゴシック" w:hAnsi="ＭＳ ゴシック" w:hint="eastAsia"/>
                <w:spacing w:val="45"/>
                <w:fitText w:val="1260" w:id="-229896698"/>
              </w:rPr>
              <w:t>現在の治</w:t>
            </w:r>
            <w:r w:rsidRPr="000225B6">
              <w:rPr>
                <w:rFonts w:ascii="ＭＳ ゴシック" w:hAnsi="ＭＳ ゴシック" w:hint="eastAsia"/>
                <w:spacing w:val="0"/>
                <w:fitText w:val="1260" w:id="-229896698"/>
              </w:rPr>
              <w:t>療</w:t>
            </w:r>
          </w:p>
          <w:p w14:paraId="041169AC" w14:textId="77777777" w:rsidR="001A0E7D" w:rsidRDefault="001A0E7D" w:rsidP="000225B6">
            <w:pPr>
              <w:pStyle w:val="a3"/>
              <w:spacing w:line="186" w:lineRule="exact"/>
              <w:jc w:val="center"/>
              <w:rPr>
                <w:spacing w:val="0"/>
              </w:rPr>
            </w:pPr>
          </w:p>
          <w:p w14:paraId="2B0F9F1D" w14:textId="77777777" w:rsidR="001A0E7D" w:rsidRDefault="001A0E7D" w:rsidP="000225B6">
            <w:pPr>
              <w:pStyle w:val="a3"/>
              <w:spacing w:line="186" w:lineRule="exact"/>
              <w:jc w:val="center"/>
              <w:rPr>
                <w:spacing w:val="0"/>
              </w:rPr>
            </w:pPr>
            <w:r w:rsidRPr="005313E2">
              <w:rPr>
                <w:rFonts w:ascii="ＭＳ ゴシック" w:hAnsi="ＭＳ ゴシック" w:hint="eastAsia"/>
                <w:spacing w:val="22"/>
                <w:fitText w:val="1260" w:id="-229896697"/>
              </w:rPr>
              <w:t xml:space="preserve">及 び 経 </w:t>
            </w:r>
            <w:r w:rsidRPr="005313E2">
              <w:rPr>
                <w:rFonts w:ascii="ＭＳ ゴシック" w:hAnsi="ＭＳ ゴシック" w:hint="eastAsia"/>
                <w:spacing w:val="3"/>
                <w:fitText w:val="1260" w:id="-229896697"/>
              </w:rPr>
              <w:t>過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7D4C9" w14:textId="77777777" w:rsidR="001A0E7D" w:rsidRDefault="001A0E7D" w:rsidP="001B5917">
            <w:pPr>
              <w:pStyle w:val="a3"/>
              <w:spacing w:before="96" w:line="186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入　</w:t>
            </w:r>
            <w:r>
              <w:rPr>
                <w:rFonts w:ascii="ＭＳ ゴシック" w:hAnsi="ＭＳ ゴシック" w:hint="eastAsia"/>
                <w:spacing w:val="3"/>
              </w:rPr>
              <w:t xml:space="preserve">    </w:t>
            </w:r>
            <w:r>
              <w:rPr>
                <w:rFonts w:ascii="ＭＳ ゴシック" w:hAnsi="ＭＳ ゴシック" w:hint="eastAsia"/>
              </w:rPr>
              <w:t>院</w:t>
            </w:r>
          </w:p>
        </w:tc>
        <w:tc>
          <w:tcPr>
            <w:tcW w:w="705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8ACDCD" w14:textId="77777777" w:rsidR="001A0E7D" w:rsidRDefault="001A0E7D">
            <w:pPr>
              <w:pStyle w:val="a3"/>
              <w:spacing w:before="96" w:line="186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年　　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月　　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日</w:t>
            </w:r>
            <w:r>
              <w:rPr>
                <w:rFonts w:ascii="ＭＳ ゴシック" w:hAnsi="ＭＳ ゴシック" w:hint="eastAsia"/>
                <w:spacing w:val="3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～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年　　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月　　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日</w:t>
            </w:r>
          </w:p>
        </w:tc>
      </w:tr>
      <w:tr w:rsidR="001A0E7D" w:rsidRPr="007268C5" w14:paraId="204485BB" w14:textId="77777777" w:rsidTr="001B5917">
        <w:trPr>
          <w:cantSplit/>
          <w:trHeight w:hRule="exact" w:val="372"/>
        </w:trPr>
        <w:tc>
          <w:tcPr>
            <w:tcW w:w="156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0BBE6D" w14:textId="77777777" w:rsidR="001A0E7D" w:rsidRDefault="001A0E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50C60" w14:textId="77777777" w:rsidR="001A0E7D" w:rsidRDefault="001A0E7D" w:rsidP="001B5917">
            <w:pPr>
              <w:pStyle w:val="a3"/>
              <w:spacing w:before="96" w:line="186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通　</w:t>
            </w:r>
            <w:r>
              <w:rPr>
                <w:rFonts w:ascii="ＭＳ ゴシック" w:hAnsi="ＭＳ ゴシック" w:hint="eastAsia"/>
                <w:spacing w:val="3"/>
              </w:rPr>
              <w:t xml:space="preserve">    </w:t>
            </w:r>
            <w:r>
              <w:rPr>
                <w:rFonts w:ascii="ＭＳ ゴシック" w:hAnsi="ＭＳ ゴシック" w:hint="eastAsia"/>
              </w:rPr>
              <w:t>院</w:t>
            </w:r>
          </w:p>
        </w:tc>
        <w:tc>
          <w:tcPr>
            <w:tcW w:w="7056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08A23C" w14:textId="77777777" w:rsidR="001A0E7D" w:rsidRDefault="001A0E7D">
            <w:pPr>
              <w:pStyle w:val="a3"/>
              <w:spacing w:before="96" w:line="186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年　　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月　　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日</w:t>
            </w:r>
            <w:r>
              <w:rPr>
                <w:rFonts w:ascii="ＭＳ ゴシック" w:hAnsi="ＭＳ ゴシック" w:hint="eastAsia"/>
                <w:spacing w:val="3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～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年　　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月　　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日</w:t>
            </w:r>
          </w:p>
        </w:tc>
      </w:tr>
      <w:tr w:rsidR="001A0E7D" w:rsidRPr="007268C5" w14:paraId="0C86DD6B" w14:textId="77777777" w:rsidTr="001B3FF1">
        <w:trPr>
          <w:cantSplit/>
          <w:trHeight w:hRule="exact" w:val="794"/>
        </w:trPr>
        <w:tc>
          <w:tcPr>
            <w:tcW w:w="156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CB17AC" w14:textId="77777777" w:rsidR="001A0E7D" w:rsidRDefault="001A0E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0FEE" w14:textId="77777777" w:rsidR="001A0E7D" w:rsidRDefault="001A0E7D" w:rsidP="001B5917">
            <w:pPr>
              <w:pStyle w:val="a3"/>
              <w:spacing w:before="96" w:line="240" w:lineRule="auto"/>
              <w:jc w:val="center"/>
              <w:rPr>
                <w:spacing w:val="0"/>
              </w:rPr>
            </w:pPr>
            <w:r w:rsidRPr="001B5917">
              <w:rPr>
                <w:rFonts w:ascii="ＭＳ ゴシック" w:hAnsi="ＭＳ ゴシック" w:hint="eastAsia"/>
                <w:spacing w:val="43"/>
                <w:fitText w:val="980" w:id="-229896696"/>
              </w:rPr>
              <w:t>化学療</w:t>
            </w:r>
            <w:r w:rsidRPr="001B5917">
              <w:rPr>
                <w:rFonts w:ascii="ＭＳ ゴシック" w:hAnsi="ＭＳ ゴシック" w:hint="eastAsia"/>
                <w:spacing w:val="1"/>
                <w:fitText w:val="980" w:id="-229896696"/>
              </w:rPr>
              <w:t>法</w:t>
            </w:r>
          </w:p>
        </w:tc>
        <w:tc>
          <w:tcPr>
            <w:tcW w:w="7056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67ED69" w14:textId="77777777" w:rsidR="001A0E7D" w:rsidRDefault="001A0E7D" w:rsidP="001B3FF1">
            <w:pPr>
              <w:pStyle w:val="a3"/>
              <w:spacing w:before="96" w:line="240" w:lineRule="auto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薬品名（該当するものに○印）</w:t>
            </w:r>
          </w:p>
          <w:p w14:paraId="7C0BA7B6" w14:textId="77777777" w:rsidR="001A0E7D" w:rsidRDefault="001A0E7D" w:rsidP="001B3FF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ＩＮＨ・ＲＦＰ・ＥＢ・ＰＺＡ・ＳＭ・ＫＭ・ＰＡＳ・ＥＶＭ・ＣＳ・ＴＨ</w:t>
            </w:r>
          </w:p>
          <w:p w14:paraId="662DF7C3" w14:textId="77777777" w:rsidR="001A0E7D" w:rsidRDefault="001A0E7D" w:rsidP="001B3FF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3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その他（　　　　　　　　　　　　　　　　　）</w:t>
            </w:r>
          </w:p>
        </w:tc>
      </w:tr>
      <w:tr w:rsidR="001A0E7D" w:rsidRPr="007268C5" w14:paraId="63D3E73E" w14:textId="77777777" w:rsidTr="005C3D28">
        <w:trPr>
          <w:cantSplit/>
          <w:trHeight w:hRule="exact" w:val="397"/>
        </w:trPr>
        <w:tc>
          <w:tcPr>
            <w:tcW w:w="15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E902BA" w14:textId="77777777" w:rsidR="001A0E7D" w:rsidRDefault="001A0E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A5D89" w14:textId="77777777" w:rsidR="001A0E7D" w:rsidRDefault="001A0E7D" w:rsidP="005C3D28">
            <w:pPr>
              <w:pStyle w:val="a3"/>
              <w:spacing w:before="96" w:line="240" w:lineRule="auto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外科的療法</w:t>
            </w:r>
          </w:p>
        </w:tc>
        <w:tc>
          <w:tcPr>
            <w:tcW w:w="7056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82FA94" w14:textId="77777777" w:rsidR="001A0E7D" w:rsidRDefault="001A0E7D">
            <w:pPr>
              <w:pStyle w:val="a3"/>
              <w:spacing w:before="96" w:line="186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3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　　　　　　　　　　（　　　年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月</w:t>
            </w:r>
            <w:r>
              <w:rPr>
                <w:rFonts w:ascii="ＭＳ ゴシック" w:hAnsi="ＭＳ ゴシック" w:hint="eastAsia"/>
                <w:spacing w:val="3"/>
              </w:rPr>
              <w:t xml:space="preserve">   </w:t>
            </w:r>
            <w:r>
              <w:rPr>
                <w:rFonts w:ascii="ＭＳ ゴシック" w:hAnsi="ＭＳ ゴシック" w:hint="eastAsia"/>
              </w:rPr>
              <w:t>日</w:t>
            </w:r>
            <w:r>
              <w:rPr>
                <w:rFonts w:ascii="ＭＳ ゴシック" w:hAnsi="ＭＳ ゴシック" w:hint="eastAsi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ＭＳ ゴシック" w:hAnsi="ＭＳ ゴシック" w:hint="eastAsia"/>
                <w:spacing w:val="5"/>
                <w:sz w:val="16"/>
                <w:szCs w:val="16"/>
              </w:rPr>
              <w:t>医療機関名</w:t>
            </w:r>
            <w:r>
              <w:rPr>
                <w:rFonts w:ascii="ＭＳ ゴシック" w:hAnsi="ＭＳ ゴシック" w:hint="eastAsia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ＭＳ ゴシック" w:hAnsi="ＭＳ ゴシック" w:hint="eastAsia"/>
                <w:spacing w:val="3"/>
              </w:rPr>
              <w:t xml:space="preserve">                 </w:t>
            </w:r>
            <w:r>
              <w:rPr>
                <w:rFonts w:ascii="ＭＳ ゴシック" w:hAnsi="ＭＳ ゴシック" w:hint="eastAsia"/>
              </w:rPr>
              <w:t>)</w:t>
            </w:r>
          </w:p>
        </w:tc>
      </w:tr>
      <w:tr w:rsidR="001A0E7D" w:rsidRPr="007268C5" w14:paraId="03B877B2" w14:textId="77777777" w:rsidTr="001B5917">
        <w:trPr>
          <w:cantSplit/>
          <w:trHeight w:hRule="exact" w:val="372"/>
        </w:trPr>
        <w:tc>
          <w:tcPr>
            <w:tcW w:w="156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35B2072" w14:textId="77777777" w:rsidR="001A0E7D" w:rsidRDefault="001A0E7D" w:rsidP="000225B6">
            <w:pPr>
              <w:pStyle w:val="a3"/>
              <w:spacing w:line="186" w:lineRule="exact"/>
              <w:jc w:val="center"/>
              <w:rPr>
                <w:spacing w:val="0"/>
              </w:rPr>
            </w:pPr>
            <w:r w:rsidRPr="001B3FF1">
              <w:rPr>
                <w:rFonts w:ascii="ＭＳ ゴシック" w:hAnsi="ＭＳ ゴシック" w:hint="eastAsia"/>
                <w:spacing w:val="45"/>
                <w:fitText w:val="1260" w:id="-229896695"/>
              </w:rPr>
              <w:t>結核菌検</w:t>
            </w:r>
            <w:r w:rsidRPr="001B3FF1">
              <w:rPr>
                <w:rFonts w:ascii="ＭＳ ゴシック" w:hAnsi="ＭＳ ゴシック" w:hint="eastAsia"/>
                <w:spacing w:val="0"/>
                <w:fitText w:val="1260" w:id="-229896695"/>
              </w:rPr>
              <w:t>査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F896F8" w14:textId="77777777" w:rsidR="001A0E7D" w:rsidRDefault="001A0E7D" w:rsidP="001B5917">
            <w:pPr>
              <w:pStyle w:val="a3"/>
              <w:spacing w:before="96" w:line="186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年　　　月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94F8" w14:textId="77777777" w:rsidR="001A0E7D" w:rsidRDefault="001A0E7D">
            <w:pPr>
              <w:pStyle w:val="a3"/>
              <w:spacing w:before="96" w:line="186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3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　　年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月</w:t>
            </w: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939EA7" w14:textId="77777777" w:rsidR="001A0E7D" w:rsidRDefault="001A0E7D">
            <w:pPr>
              <w:pStyle w:val="a3"/>
              <w:spacing w:before="96" w:line="186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3"/>
              </w:rPr>
              <w:t xml:space="preserve">      </w:t>
            </w:r>
            <w:r>
              <w:rPr>
                <w:rFonts w:ascii="ＭＳ ゴシック" w:hAnsi="ＭＳ ゴシック" w:hint="eastAsia"/>
              </w:rPr>
              <w:t>年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月</w:t>
            </w: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3A14C2" w14:textId="77777777" w:rsidR="001A0E7D" w:rsidRDefault="001A0E7D">
            <w:pPr>
              <w:pStyle w:val="a3"/>
              <w:spacing w:before="96" w:line="186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3"/>
              </w:rPr>
              <w:t xml:space="preserve">      </w:t>
            </w:r>
            <w:r>
              <w:rPr>
                <w:rFonts w:ascii="ＭＳ ゴシック" w:hAnsi="ＭＳ ゴシック" w:hint="eastAsia"/>
              </w:rPr>
              <w:t>年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月</w:t>
            </w: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3B1C45" w14:textId="77777777" w:rsidR="001A0E7D" w:rsidRDefault="001A0E7D">
            <w:pPr>
              <w:pStyle w:val="a3"/>
              <w:spacing w:before="96" w:line="186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3"/>
              </w:rPr>
              <w:t xml:space="preserve">      </w:t>
            </w:r>
            <w:r>
              <w:rPr>
                <w:rFonts w:ascii="ＭＳ ゴシック" w:hAnsi="ＭＳ ゴシック" w:hint="eastAsia"/>
              </w:rPr>
              <w:t>年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月</w:t>
            </w:r>
          </w:p>
        </w:tc>
      </w:tr>
      <w:tr w:rsidR="001A0E7D" w:rsidRPr="007268C5" w14:paraId="65C14D2F" w14:textId="77777777" w:rsidTr="001B5917">
        <w:trPr>
          <w:cantSplit/>
          <w:trHeight w:hRule="exact" w:val="558"/>
        </w:trPr>
        <w:tc>
          <w:tcPr>
            <w:tcW w:w="156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D4A3D5" w14:textId="77777777" w:rsidR="001A0E7D" w:rsidRDefault="001A0E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9DF6C0" w14:textId="77777777" w:rsidR="001A0E7D" w:rsidRDefault="001A0E7D" w:rsidP="001B5917">
            <w:pPr>
              <w:pStyle w:val="a3"/>
              <w:spacing w:before="96" w:line="186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塗　　　沫</w:t>
            </w:r>
          </w:p>
        </w:tc>
        <w:tc>
          <w:tcPr>
            <w:tcW w:w="17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EB74" w14:textId="77777777" w:rsidR="001A0E7D" w:rsidRDefault="001A0E7D" w:rsidP="005C3D28">
            <w:pPr>
              <w:pStyle w:val="a3"/>
              <w:spacing w:before="96" w:line="240" w:lineRule="auto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－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±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＋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2＋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3＋</w:t>
            </w:r>
          </w:p>
          <w:p w14:paraId="2EC8BAD3" w14:textId="77777777" w:rsidR="001A0E7D" w:rsidRDefault="001A0E7D">
            <w:pPr>
              <w:pStyle w:val="a3"/>
              <w:spacing w:line="186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3"/>
              </w:rPr>
              <w:t xml:space="preserve">              </w:t>
            </w:r>
            <w:r>
              <w:rPr>
                <w:rFonts w:ascii="ＭＳ ゴシック" w:hAnsi="ＭＳ ゴシック" w:hint="eastAsia"/>
              </w:rPr>
              <w:t>号</w:t>
            </w:r>
          </w:p>
        </w:tc>
        <w:tc>
          <w:tcPr>
            <w:tcW w:w="1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B409E4" w14:textId="77777777" w:rsidR="001A0E7D" w:rsidRDefault="001A0E7D" w:rsidP="005C3D28">
            <w:pPr>
              <w:pStyle w:val="a3"/>
              <w:spacing w:before="96" w:line="240" w:lineRule="auto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－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±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＋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2＋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3＋</w:t>
            </w:r>
          </w:p>
          <w:p w14:paraId="46EC567B" w14:textId="77777777" w:rsidR="001A0E7D" w:rsidRDefault="001A0E7D">
            <w:pPr>
              <w:pStyle w:val="a3"/>
              <w:spacing w:line="186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3"/>
              </w:rPr>
              <w:t xml:space="preserve">              </w:t>
            </w:r>
            <w:r>
              <w:rPr>
                <w:rFonts w:ascii="ＭＳ ゴシック" w:hAnsi="ＭＳ ゴシック" w:hint="eastAsia"/>
              </w:rPr>
              <w:t>号</w:t>
            </w:r>
          </w:p>
        </w:tc>
        <w:tc>
          <w:tcPr>
            <w:tcW w:w="17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BE80AD" w14:textId="77777777" w:rsidR="001A0E7D" w:rsidRDefault="001A0E7D" w:rsidP="005C3D28">
            <w:pPr>
              <w:pStyle w:val="a3"/>
              <w:spacing w:before="96" w:line="240" w:lineRule="auto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－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±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＋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2＋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3＋</w:t>
            </w:r>
          </w:p>
          <w:p w14:paraId="6E5B5E70" w14:textId="77777777" w:rsidR="001A0E7D" w:rsidRDefault="001A0E7D">
            <w:pPr>
              <w:pStyle w:val="a3"/>
              <w:spacing w:line="186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3"/>
              </w:rPr>
              <w:t xml:space="preserve">              </w:t>
            </w:r>
            <w:r>
              <w:rPr>
                <w:rFonts w:ascii="ＭＳ ゴシック" w:hAnsi="ＭＳ ゴシック" w:hint="eastAsia"/>
              </w:rPr>
              <w:t>号</w:t>
            </w:r>
          </w:p>
        </w:tc>
        <w:tc>
          <w:tcPr>
            <w:tcW w:w="17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42D69D" w14:textId="77777777" w:rsidR="001A0E7D" w:rsidRDefault="001A0E7D" w:rsidP="005C3D28">
            <w:pPr>
              <w:pStyle w:val="a3"/>
              <w:spacing w:before="96" w:line="240" w:lineRule="auto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－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±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＋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2＋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3＋</w:t>
            </w:r>
          </w:p>
          <w:p w14:paraId="19301C7B" w14:textId="77777777" w:rsidR="001A0E7D" w:rsidRDefault="001A0E7D">
            <w:pPr>
              <w:pStyle w:val="a3"/>
              <w:spacing w:line="186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3"/>
              </w:rPr>
              <w:t xml:space="preserve">              </w:t>
            </w:r>
            <w:r>
              <w:rPr>
                <w:rFonts w:ascii="ＭＳ ゴシック" w:hAnsi="ＭＳ ゴシック" w:hint="eastAsia"/>
              </w:rPr>
              <w:t>号</w:t>
            </w:r>
          </w:p>
        </w:tc>
      </w:tr>
      <w:tr w:rsidR="001A0E7D" w:rsidRPr="007268C5" w14:paraId="32EAC5F9" w14:textId="77777777" w:rsidTr="001B3FF1">
        <w:trPr>
          <w:cantSplit/>
          <w:trHeight w:hRule="exact" w:val="397"/>
        </w:trPr>
        <w:tc>
          <w:tcPr>
            <w:tcW w:w="15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BAEE3F" w14:textId="77777777" w:rsidR="001A0E7D" w:rsidRDefault="001A0E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52CF7C" w14:textId="77777777" w:rsidR="001A0E7D" w:rsidRDefault="001A0E7D" w:rsidP="001B3FF1">
            <w:pPr>
              <w:pStyle w:val="a3"/>
              <w:spacing w:before="96" w:line="186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培　　　養</w:t>
            </w:r>
          </w:p>
        </w:tc>
        <w:tc>
          <w:tcPr>
            <w:tcW w:w="17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EB7C5" w14:textId="77777777" w:rsidR="001A0E7D" w:rsidRDefault="001A0E7D" w:rsidP="001B3FF1">
            <w:pPr>
              <w:pStyle w:val="a3"/>
              <w:spacing w:before="96" w:line="186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－　＋　検査中</w:t>
            </w:r>
          </w:p>
        </w:tc>
        <w:tc>
          <w:tcPr>
            <w:tcW w:w="176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0CAD73" w14:textId="77777777" w:rsidR="001A0E7D" w:rsidRDefault="001A0E7D" w:rsidP="001B3FF1">
            <w:pPr>
              <w:pStyle w:val="a3"/>
              <w:spacing w:before="96" w:line="186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－　＋　検査中</w:t>
            </w:r>
          </w:p>
        </w:tc>
        <w:tc>
          <w:tcPr>
            <w:tcW w:w="176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66E70C" w14:textId="77777777" w:rsidR="001A0E7D" w:rsidRDefault="001A0E7D" w:rsidP="001B3FF1">
            <w:pPr>
              <w:pStyle w:val="a3"/>
              <w:spacing w:before="96" w:line="186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－　＋　検査中</w:t>
            </w:r>
          </w:p>
        </w:tc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BAA222" w14:textId="77777777" w:rsidR="001A0E7D" w:rsidRDefault="001A0E7D" w:rsidP="001B3FF1">
            <w:pPr>
              <w:pStyle w:val="a3"/>
              <w:spacing w:before="96" w:line="186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－　＋　検査中</w:t>
            </w:r>
          </w:p>
        </w:tc>
      </w:tr>
      <w:tr w:rsidR="001A0E7D" w:rsidRPr="007268C5" w14:paraId="4811144E" w14:textId="77777777" w:rsidTr="001B3FF1">
        <w:trPr>
          <w:trHeight w:hRule="exact" w:val="567"/>
        </w:trPr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B9B034" w14:textId="77777777" w:rsidR="001A0E7D" w:rsidRDefault="001A0E7D" w:rsidP="001B3FF1">
            <w:pPr>
              <w:pStyle w:val="a3"/>
              <w:spacing w:before="96" w:line="186" w:lineRule="exact"/>
              <w:jc w:val="center"/>
              <w:rPr>
                <w:spacing w:val="0"/>
              </w:rPr>
            </w:pPr>
            <w:r w:rsidRPr="001B3FF1">
              <w:rPr>
                <w:rFonts w:ascii="ＭＳ ゴシック" w:hAnsi="ＭＳ ゴシック" w:hint="eastAsia"/>
                <w:spacing w:val="22"/>
                <w:fitText w:val="1260" w:id="-229896694"/>
              </w:rPr>
              <w:t xml:space="preserve">血 沈 検 </w:t>
            </w:r>
            <w:r w:rsidRPr="001B3FF1">
              <w:rPr>
                <w:rFonts w:ascii="ＭＳ ゴシック" w:hAnsi="ＭＳ ゴシック" w:hint="eastAsia"/>
                <w:spacing w:val="3"/>
                <w:fitText w:val="1260" w:id="-229896694"/>
              </w:rPr>
              <w:t>査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A9B76C" w14:textId="77777777" w:rsidR="001A0E7D" w:rsidRDefault="001A0E7D" w:rsidP="002A2B20">
            <w:pPr>
              <w:pStyle w:val="a3"/>
              <w:spacing w:before="96" w:line="240" w:lineRule="auto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検査年月日</w:t>
            </w:r>
          </w:p>
          <w:p w14:paraId="4AEE7FE1" w14:textId="77777777" w:rsidR="001A0E7D" w:rsidRDefault="001A0E7D" w:rsidP="002A2B2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/</w:t>
            </w:r>
            <w:r>
              <w:rPr>
                <w:rFonts w:ascii="ＭＳ ゴシック" w:hAnsi="ＭＳ ゴシック" w:hint="eastAsia"/>
                <w:spacing w:val="3"/>
              </w:rPr>
              <w:t xml:space="preserve">   </w:t>
            </w:r>
            <w:r>
              <w:rPr>
                <w:rFonts w:ascii="ＭＳ ゴシック" w:hAnsi="ＭＳ ゴシック" w:hint="eastAsia"/>
              </w:rPr>
              <w:t>/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CA5D1" w14:textId="77777777" w:rsidR="001A0E7D" w:rsidRDefault="001A0E7D" w:rsidP="002A2B20">
            <w:pPr>
              <w:pStyle w:val="a3"/>
              <w:spacing w:before="96" w:line="240" w:lineRule="auto"/>
              <w:jc w:val="lef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１時間値</w:t>
            </w:r>
          </w:p>
          <w:p w14:paraId="0C621CEB" w14:textId="77777777" w:rsidR="001A0E7D" w:rsidRDefault="000C271C" w:rsidP="002A2B20">
            <w:pPr>
              <w:pStyle w:val="a3"/>
              <w:spacing w:line="240" w:lineRule="auto"/>
              <w:ind w:right="96"/>
              <w:jc w:val="righ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m</w:t>
            </w:r>
            <w:r w:rsidR="001A0E7D">
              <w:rPr>
                <w:rFonts w:ascii="ＭＳ ゴシック" w:hAnsi="ＭＳ ゴシック" w:hint="eastAsia"/>
              </w:rPr>
              <w:t>m</w:t>
            </w:r>
            <w:r w:rsidR="002A2B20">
              <w:rPr>
                <w:rFonts w:ascii="ＭＳ ゴシック" w:hAnsi="ＭＳ ゴシック" w:hint="eastAsia"/>
              </w:rPr>
              <w:t xml:space="preserve"> 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FC1C9E" w14:textId="77777777" w:rsidR="001A0E7D" w:rsidRDefault="001A0E7D" w:rsidP="002A2B20">
            <w:pPr>
              <w:pStyle w:val="a3"/>
              <w:spacing w:before="96" w:line="240" w:lineRule="auto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検査年月日</w:t>
            </w:r>
          </w:p>
          <w:p w14:paraId="24E2AA8C" w14:textId="77777777" w:rsidR="001A0E7D" w:rsidRDefault="001A0E7D" w:rsidP="002A2B2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/</w:t>
            </w:r>
            <w:r>
              <w:rPr>
                <w:rFonts w:ascii="ＭＳ ゴシック" w:hAnsi="ＭＳ ゴシック" w:hint="eastAsia"/>
                <w:spacing w:val="3"/>
              </w:rPr>
              <w:t xml:space="preserve">   </w:t>
            </w:r>
            <w:r>
              <w:rPr>
                <w:rFonts w:ascii="ＭＳ ゴシック" w:hAnsi="ＭＳ ゴシック" w:hint="eastAsia"/>
              </w:rPr>
              <w:t>/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B58BD6" w14:textId="77777777" w:rsidR="001A0E7D" w:rsidRDefault="001A0E7D" w:rsidP="002A2B20">
            <w:pPr>
              <w:pStyle w:val="a3"/>
              <w:spacing w:before="96" w:line="240" w:lineRule="auto"/>
              <w:jc w:val="lef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１時間値</w:t>
            </w:r>
          </w:p>
          <w:p w14:paraId="1DC25574" w14:textId="77777777" w:rsidR="00210093" w:rsidRDefault="00210093" w:rsidP="002A2B20">
            <w:pPr>
              <w:pStyle w:val="a3"/>
              <w:spacing w:line="240" w:lineRule="auto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m</w:t>
            </w:r>
            <w:r>
              <w:rPr>
                <w:rFonts w:ascii="ＭＳ ゴシック" w:hAnsi="ＭＳ ゴシック" w:hint="eastAsia"/>
              </w:rPr>
              <w:t xml:space="preserve">m </w:t>
            </w:r>
          </w:p>
          <w:p w14:paraId="43550C45" w14:textId="77777777" w:rsidR="00210093" w:rsidRDefault="00210093" w:rsidP="002A2B20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 </w:t>
            </w:r>
            <w:r w:rsidRPr="00210093">
              <w:rPr>
                <w:rFonts w:ascii="ＭＳ ゴシック" w:hAnsi="ＭＳ ゴシック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C497B2" w14:textId="77777777" w:rsidR="001A0E7D" w:rsidRDefault="001A0E7D" w:rsidP="002A2B20">
            <w:pPr>
              <w:pStyle w:val="a3"/>
              <w:spacing w:before="96" w:line="240" w:lineRule="auto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検査年月日</w:t>
            </w:r>
          </w:p>
          <w:p w14:paraId="00FC5F56" w14:textId="77777777" w:rsidR="001A0E7D" w:rsidRDefault="001A0E7D" w:rsidP="002A2B2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/</w:t>
            </w:r>
            <w:r>
              <w:rPr>
                <w:rFonts w:ascii="ＭＳ ゴシック" w:hAnsi="ＭＳ ゴシック" w:hint="eastAsia"/>
                <w:spacing w:val="3"/>
              </w:rPr>
              <w:t xml:space="preserve">   </w:t>
            </w:r>
            <w:r>
              <w:rPr>
                <w:rFonts w:ascii="ＭＳ ゴシック" w:hAnsi="ＭＳ ゴシック" w:hint="eastAsia"/>
              </w:rPr>
              <w:t>/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20748" w14:textId="77777777" w:rsidR="000C271C" w:rsidRDefault="002A2B20" w:rsidP="00210093">
            <w:pPr>
              <w:pStyle w:val="a3"/>
              <w:spacing w:before="96" w:line="180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 </w:t>
            </w:r>
            <w:r w:rsidR="000C271C">
              <w:rPr>
                <w:rFonts w:ascii="ＭＳ ゴシック" w:hAnsi="ＭＳ ゴシック" w:hint="eastAsia"/>
              </w:rPr>
              <w:t>１時間値</w:t>
            </w:r>
          </w:p>
          <w:p w14:paraId="363E5955" w14:textId="77777777" w:rsidR="00210093" w:rsidRDefault="00210093" w:rsidP="00210093">
            <w:pPr>
              <w:pStyle w:val="a3"/>
              <w:spacing w:before="96" w:line="180" w:lineRule="exact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㎜ </w:t>
            </w:r>
          </w:p>
          <w:p w14:paraId="10F5E0C8" w14:textId="77777777" w:rsidR="001A0E7D" w:rsidRDefault="002A2B20" w:rsidP="00210093">
            <w:pPr>
              <w:pStyle w:val="a3"/>
              <w:spacing w:before="96" w:line="180" w:lineRule="exact"/>
              <w:jc w:val="righ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                                                                                                                     </w:t>
            </w:r>
            <w:r w:rsidR="001A0E7D">
              <w:rPr>
                <w:rFonts w:ascii="ＭＳ ゴシック" w:hAnsi="ＭＳ ゴシック" w:hint="eastAsia"/>
              </w:rPr>
              <w:t>１時</w:t>
            </w:r>
            <w:r>
              <w:rPr>
                <w:rFonts w:ascii="ＭＳ ゴシック" w:hAnsi="ＭＳ ゴシック" w:hint="eastAsia"/>
              </w:rPr>
              <w:t xml:space="preserve">         </w:t>
            </w:r>
            <w:r w:rsidR="001A0E7D">
              <w:rPr>
                <w:rFonts w:ascii="ＭＳ ゴシック" w:hAnsi="ＭＳ ゴシック" w:hint="eastAsia"/>
              </w:rPr>
              <w:t>間値</w:t>
            </w:r>
          </w:p>
          <w:p w14:paraId="43BD1666" w14:textId="77777777" w:rsidR="001A0E7D" w:rsidRDefault="002A2B20" w:rsidP="000C271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ゴシック" w:hAnsi="ＭＳ ゴシック"/>
              </w:rPr>
              <w:t>M</w:t>
            </w:r>
            <w:r w:rsidR="001A0E7D">
              <w:rPr>
                <w:rFonts w:ascii="ＭＳ ゴシック" w:hAnsi="ＭＳ ゴシック" w:hint="eastAsia"/>
              </w:rPr>
              <w:t>m</w:t>
            </w:r>
            <w:r>
              <w:rPr>
                <w:rFonts w:ascii="ＭＳ ゴシック" w:hAnsi="ＭＳ ゴシック" w:hint="eastAsia"/>
              </w:rPr>
              <w:t xml:space="preserve"> </w:t>
            </w:r>
          </w:p>
        </w:tc>
      </w:tr>
      <w:tr w:rsidR="001A0E7D" w:rsidRPr="007268C5" w14:paraId="676F0DF4" w14:textId="77777777" w:rsidTr="001B3FF1">
        <w:trPr>
          <w:trHeight w:hRule="exact" w:val="567"/>
        </w:trPr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244D897" w14:textId="77777777" w:rsidR="001A0E7D" w:rsidRDefault="001A0E7D" w:rsidP="002A2B20">
            <w:pPr>
              <w:pStyle w:val="a3"/>
              <w:spacing w:before="96" w:line="240" w:lineRule="auto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 w:rsidRPr="005C3D28">
              <w:rPr>
                <w:rFonts w:ascii="ＭＳ ゴシック" w:hAnsi="ＭＳ ゴシック" w:hint="eastAsia"/>
                <w:spacing w:val="45"/>
                <w:fitText w:val="1260" w:id="-229896693"/>
              </w:rPr>
              <w:t>感受性検</w:t>
            </w:r>
            <w:r w:rsidRPr="005C3D28">
              <w:rPr>
                <w:rFonts w:ascii="ＭＳ ゴシック" w:hAnsi="ＭＳ ゴシック" w:hint="eastAsia"/>
                <w:spacing w:val="0"/>
                <w:fitText w:val="1260" w:id="-229896693"/>
              </w:rPr>
              <w:t>査</w:t>
            </w:r>
          </w:p>
          <w:p w14:paraId="3635F40B" w14:textId="77777777" w:rsidR="001A0E7D" w:rsidRDefault="001A0E7D" w:rsidP="002A2B20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 w:rsidRPr="002A2B20">
              <w:rPr>
                <w:rFonts w:ascii="ＭＳ ゴシック" w:hAnsi="ＭＳ ゴシック" w:hint="eastAsia"/>
                <w:spacing w:val="18"/>
                <w:fitText w:val="1260" w:id="-229896692"/>
              </w:rPr>
              <w:t>その他の検</w:t>
            </w:r>
            <w:r w:rsidRPr="002A2B20">
              <w:rPr>
                <w:rFonts w:ascii="ＭＳ ゴシック" w:hAnsi="ＭＳ ゴシック" w:hint="eastAsia"/>
                <w:spacing w:val="0"/>
                <w:fitText w:val="1260" w:id="-229896692"/>
              </w:rPr>
              <w:t>査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EE02602" w14:textId="77777777" w:rsidR="001A0E7D" w:rsidRDefault="001A0E7D" w:rsidP="002A2B20">
            <w:pPr>
              <w:pStyle w:val="a3"/>
              <w:spacing w:before="96" w:line="240" w:lineRule="auto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検査年月日</w:t>
            </w:r>
          </w:p>
          <w:p w14:paraId="081EF6AB" w14:textId="77777777" w:rsidR="001A0E7D" w:rsidRDefault="001A0E7D" w:rsidP="002A2B2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/</w:t>
            </w:r>
            <w:r>
              <w:rPr>
                <w:rFonts w:ascii="ＭＳ ゴシック" w:hAnsi="ＭＳ ゴシック" w:hint="eastAsia"/>
                <w:spacing w:val="3"/>
              </w:rPr>
              <w:t xml:space="preserve">   </w:t>
            </w:r>
            <w:r>
              <w:rPr>
                <w:rFonts w:ascii="ＭＳ ゴシック" w:hAnsi="ＭＳ ゴシック" w:hint="eastAsia"/>
              </w:rPr>
              <w:t>/</w:t>
            </w: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E9ACBA" w14:textId="77777777" w:rsidR="001A0E7D" w:rsidRDefault="001A0E7D" w:rsidP="002A2B20">
            <w:pPr>
              <w:pStyle w:val="a3"/>
              <w:spacing w:before="96" w:line="240" w:lineRule="auto"/>
              <w:jc w:val="center"/>
              <w:rPr>
                <w:spacing w:val="0"/>
              </w:rPr>
            </w:pPr>
          </w:p>
        </w:tc>
        <w:tc>
          <w:tcPr>
            <w:tcW w:w="12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9434A8" w14:textId="77777777" w:rsidR="001A0E7D" w:rsidRDefault="001A0E7D" w:rsidP="001B3FF1">
            <w:pPr>
              <w:pStyle w:val="a3"/>
              <w:spacing w:before="96" w:line="240" w:lineRule="auto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検査年月日</w:t>
            </w:r>
          </w:p>
          <w:p w14:paraId="69B5101B" w14:textId="77777777" w:rsidR="001A0E7D" w:rsidRDefault="001A0E7D" w:rsidP="001B3FF1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/</w:t>
            </w:r>
            <w:r>
              <w:rPr>
                <w:rFonts w:ascii="ＭＳ ゴシック" w:hAnsi="ＭＳ ゴシック" w:hint="eastAsia"/>
                <w:spacing w:val="3"/>
              </w:rPr>
              <w:t xml:space="preserve">   </w:t>
            </w:r>
            <w:r>
              <w:rPr>
                <w:rFonts w:ascii="ＭＳ ゴシック" w:hAnsi="ＭＳ ゴシック" w:hint="eastAsia"/>
              </w:rPr>
              <w:t>/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37DE68" w14:textId="77777777" w:rsidR="001A0E7D" w:rsidRDefault="001A0E7D" w:rsidP="002A2B20">
            <w:pPr>
              <w:pStyle w:val="a3"/>
              <w:spacing w:before="96" w:line="240" w:lineRule="auto"/>
              <w:jc w:val="center"/>
              <w:rPr>
                <w:spacing w:val="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5C2CA0" w14:textId="77777777" w:rsidR="001A0E7D" w:rsidRDefault="001A0E7D" w:rsidP="002A2B20">
            <w:pPr>
              <w:pStyle w:val="a3"/>
              <w:spacing w:before="96" w:line="240" w:lineRule="auto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検査年月日</w:t>
            </w:r>
          </w:p>
          <w:p w14:paraId="2F28BEBB" w14:textId="77777777" w:rsidR="001A0E7D" w:rsidRDefault="001A0E7D" w:rsidP="002A2B2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/</w:t>
            </w:r>
            <w:r w:rsidR="002A2B20">
              <w:rPr>
                <w:rFonts w:ascii="ＭＳ ゴシック" w:hAnsi="ＭＳ ゴシック" w:hint="eastAsia"/>
              </w:rPr>
              <w:t xml:space="preserve">　 </w:t>
            </w:r>
            <w:r>
              <w:rPr>
                <w:rFonts w:ascii="ＭＳ ゴシック" w:hAnsi="ＭＳ ゴシック" w:hint="eastAsia"/>
              </w:rPr>
              <w:t>/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29E626" w14:textId="77777777" w:rsidR="001A0E7D" w:rsidRDefault="001A0E7D" w:rsidP="002A2B20">
            <w:pPr>
              <w:pStyle w:val="a3"/>
              <w:spacing w:before="96" w:line="240" w:lineRule="auto"/>
              <w:jc w:val="center"/>
              <w:rPr>
                <w:spacing w:val="0"/>
              </w:rPr>
            </w:pPr>
          </w:p>
        </w:tc>
      </w:tr>
      <w:tr w:rsidR="001A0E7D" w:rsidRPr="007268C5" w14:paraId="49F7C853" w14:textId="77777777" w:rsidTr="000C271C">
        <w:trPr>
          <w:trHeight w:hRule="exact" w:val="2418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7734CA" w14:textId="77777777" w:rsidR="001A0E7D" w:rsidRDefault="003B0B90" w:rsidP="003B0B9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3"/>
              </w:rPr>
              <w:t>最　 近 　の</w:t>
            </w:r>
          </w:p>
          <w:p w14:paraId="3A30F97B" w14:textId="77777777" w:rsidR="001A0E7D" w:rsidRDefault="001A0E7D" w:rsidP="003B0B9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所　　　　見</w:t>
            </w:r>
          </w:p>
          <w:p w14:paraId="03DFC432" w14:textId="77777777" w:rsidR="001A0E7D" w:rsidRDefault="001A0E7D" w:rsidP="003B0B9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（</w:t>
            </w:r>
            <w:r>
              <w:rPr>
                <w:rFonts w:ascii="ＭＳ ゴシック" w:hAnsi="ＭＳ ゴシック" w:hint="eastAsia"/>
                <w:spacing w:val="4"/>
                <w:sz w:val="14"/>
                <w:szCs w:val="14"/>
              </w:rPr>
              <w:t>学会分類も記入）</w:t>
            </w:r>
          </w:p>
        </w:tc>
        <w:tc>
          <w:tcPr>
            <w:tcW w:w="833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63D8" w14:textId="77777777" w:rsidR="001A0E7D" w:rsidRDefault="003B0B90" w:rsidP="00AF580B">
            <w:pPr>
              <w:pStyle w:val="a3"/>
              <w:spacing w:before="96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 </w:t>
            </w:r>
            <w:r w:rsidR="00AF580B">
              <w:rPr>
                <w:rFonts w:ascii="ＭＳ ゴシック" w:hAnsi="ＭＳ ゴシック" w:hint="eastAsia"/>
              </w:rPr>
              <w:t xml:space="preserve">   </w:t>
            </w:r>
            <w:r>
              <w:rPr>
                <w:rFonts w:ascii="ＭＳ ゴシック" w:hAnsi="ＭＳ ゴシック" w:hint="eastAsia"/>
              </w:rPr>
              <w:t xml:space="preserve"> </w:t>
            </w:r>
            <w:r w:rsidR="001A0E7D">
              <w:rPr>
                <w:rFonts w:ascii="ＭＳ ゴシック" w:hAnsi="ＭＳ ゴシック" w:hint="eastAsia"/>
              </w:rPr>
              <w:t xml:space="preserve">発　病　時　　</w:t>
            </w:r>
            <w:r w:rsidR="008A3018">
              <w:rPr>
                <w:rFonts w:ascii="ＭＳ ゴシック" w:hAnsi="ＭＳ ゴシック" w:hint="eastAsia"/>
              </w:rPr>
              <w:t xml:space="preserve">　 </w:t>
            </w:r>
            <w:r w:rsidR="00AF580B">
              <w:rPr>
                <w:rFonts w:ascii="ＭＳ ゴシック" w:hAnsi="ＭＳ ゴシック" w:hint="eastAsia"/>
              </w:rPr>
              <w:t xml:space="preserve"> </w:t>
            </w:r>
            <w:r w:rsidR="001A0E7D">
              <w:rPr>
                <w:rFonts w:ascii="ＭＳ ゴシック" w:hAnsi="ＭＳ ゴシック" w:hint="eastAsia"/>
              </w:rPr>
              <w:t xml:space="preserve">　中　間　時</w:t>
            </w:r>
            <w:r w:rsidR="00AF580B">
              <w:rPr>
                <w:rFonts w:ascii="ＭＳ ゴシック" w:hAnsi="ＭＳ ゴシック" w:hint="eastAsia"/>
              </w:rPr>
              <w:t xml:space="preserve"> </w:t>
            </w:r>
            <w:r w:rsidR="008A3018">
              <w:rPr>
                <w:rFonts w:ascii="ＭＳ ゴシック" w:hAnsi="ＭＳ ゴシック" w:hint="eastAsia"/>
              </w:rPr>
              <w:t xml:space="preserve"> </w:t>
            </w:r>
            <w:r w:rsidR="001A0E7D"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 xml:space="preserve"> </w:t>
            </w:r>
            <w:r w:rsidR="001A0E7D">
              <w:rPr>
                <w:rFonts w:ascii="ＭＳ ゴシック" w:hAnsi="ＭＳ ゴシック" w:hint="eastAsia"/>
              </w:rPr>
              <w:t xml:space="preserve">　　最近のもの　　　　断層所見又はCT所見</w:t>
            </w:r>
          </w:p>
          <w:p w14:paraId="6AE1195A" w14:textId="77777777" w:rsidR="001A0E7D" w:rsidRDefault="00C239C3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noProof/>
              </w:rPr>
              <w:drawing>
                <wp:anchor distT="0" distB="0" distL="114300" distR="114300" simplePos="0" relativeHeight="251658240" behindDoc="1" locked="0" layoutInCell="1" allowOverlap="1" wp14:anchorId="71331667" wp14:editId="4FEF64EE">
                  <wp:simplePos x="0" y="0"/>
                  <wp:positionH relativeFrom="column">
                    <wp:posOffset>1278890</wp:posOffset>
                  </wp:positionH>
                  <wp:positionV relativeFrom="paragraph">
                    <wp:posOffset>53975</wp:posOffset>
                  </wp:positionV>
                  <wp:extent cx="1040130" cy="971550"/>
                  <wp:effectExtent l="19050" t="19050" r="7620" b="0"/>
                  <wp:wrapThrough wrapText="bothSides">
                    <wp:wrapPolygon edited="0">
                      <wp:start x="-396" y="-424"/>
                      <wp:lineTo x="-396" y="21600"/>
                      <wp:lineTo x="21758" y="21600"/>
                      <wp:lineTo x="21758" y="-424"/>
                      <wp:lineTo x="-396" y="-424"/>
                    </wp:wrapPolygon>
                  </wp:wrapThrough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130" cy="9715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968143" w14:textId="77777777" w:rsidR="001A0E7D" w:rsidRPr="007C3D76" w:rsidRDefault="001A0E7D">
            <w:pPr>
              <w:pStyle w:val="a3"/>
              <w:rPr>
                <w:spacing w:val="0"/>
              </w:rPr>
            </w:pPr>
          </w:p>
          <w:p w14:paraId="20E9D304" w14:textId="77777777" w:rsidR="001A0E7D" w:rsidRPr="008A3018" w:rsidRDefault="001A0E7D">
            <w:pPr>
              <w:pStyle w:val="a3"/>
              <w:rPr>
                <w:spacing w:val="0"/>
              </w:rPr>
            </w:pPr>
          </w:p>
          <w:p w14:paraId="4550F49A" w14:textId="77777777" w:rsidR="001A0E7D" w:rsidRPr="008A3018" w:rsidRDefault="001A0E7D">
            <w:pPr>
              <w:pStyle w:val="a3"/>
              <w:rPr>
                <w:spacing w:val="0"/>
              </w:rPr>
            </w:pPr>
          </w:p>
          <w:p w14:paraId="4DC4A1F8" w14:textId="77777777" w:rsidR="001A0E7D" w:rsidRDefault="001A0E7D">
            <w:pPr>
              <w:pStyle w:val="a3"/>
              <w:rPr>
                <w:spacing w:val="0"/>
              </w:rPr>
            </w:pPr>
          </w:p>
          <w:p w14:paraId="0B8681C3" w14:textId="77777777" w:rsidR="001A0E7D" w:rsidRDefault="001A0E7D">
            <w:pPr>
              <w:pStyle w:val="a3"/>
              <w:rPr>
                <w:spacing w:val="0"/>
              </w:rPr>
            </w:pPr>
          </w:p>
          <w:p w14:paraId="422CC113" w14:textId="77777777" w:rsidR="001A0E7D" w:rsidRDefault="00C239C3" w:rsidP="005C3D28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noProof/>
              </w:rPr>
              <w:drawing>
                <wp:anchor distT="0" distB="0" distL="114300" distR="114300" simplePos="0" relativeHeight="251659264" behindDoc="1" locked="0" layoutInCell="1" allowOverlap="1" wp14:anchorId="2DFFCD83" wp14:editId="497BE644">
                  <wp:simplePos x="0" y="0"/>
                  <wp:positionH relativeFrom="column">
                    <wp:posOffset>2439670</wp:posOffset>
                  </wp:positionH>
                  <wp:positionV relativeFrom="paragraph">
                    <wp:posOffset>-1009015</wp:posOffset>
                  </wp:positionV>
                  <wp:extent cx="1040130" cy="971550"/>
                  <wp:effectExtent l="19050" t="19050" r="7620" b="0"/>
                  <wp:wrapThrough wrapText="bothSides">
                    <wp:wrapPolygon edited="0">
                      <wp:start x="-396" y="-424"/>
                      <wp:lineTo x="-396" y="21600"/>
                      <wp:lineTo x="21758" y="21600"/>
                      <wp:lineTo x="21758" y="-424"/>
                      <wp:lineTo x="-396" y="-424"/>
                    </wp:wrapPolygon>
                  </wp:wrapThrough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130" cy="9715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hAnsi="ＭＳ ゴシック" w:hint="eastAsia"/>
                <w:noProof/>
                <w:spacing w:val="3"/>
              </w:rPr>
              <w:drawing>
                <wp:anchor distT="0" distB="0" distL="114300" distR="114300" simplePos="0" relativeHeight="251656192" behindDoc="1" locked="0" layoutInCell="1" allowOverlap="1" wp14:anchorId="313DAA14" wp14:editId="25B27FE8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-1009015</wp:posOffset>
                  </wp:positionV>
                  <wp:extent cx="1040130" cy="971550"/>
                  <wp:effectExtent l="19050" t="19050" r="7620" b="0"/>
                  <wp:wrapThrough wrapText="bothSides">
                    <wp:wrapPolygon edited="0">
                      <wp:start x="-396" y="-424"/>
                      <wp:lineTo x="-396" y="21600"/>
                      <wp:lineTo x="21758" y="21600"/>
                      <wp:lineTo x="21758" y="-424"/>
                      <wp:lineTo x="-396" y="-424"/>
                    </wp:wrapPolygon>
                  </wp:wrapThrough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130" cy="9715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0E7D">
              <w:rPr>
                <w:rFonts w:ascii="ＭＳ ゴシック" w:hAnsi="ＭＳ ゴシック" w:hint="eastAsia"/>
                <w:spacing w:val="3"/>
              </w:rPr>
              <w:t xml:space="preserve">  </w:t>
            </w:r>
            <w:r w:rsidR="005C3D28">
              <w:rPr>
                <w:rFonts w:ascii="ＭＳ ゴシック" w:hAnsi="ＭＳ ゴシック" w:hint="eastAsia"/>
                <w:spacing w:val="3"/>
              </w:rPr>
              <w:t xml:space="preserve"> </w:t>
            </w:r>
            <w:r w:rsidR="000225B6">
              <w:rPr>
                <w:rFonts w:ascii="ＭＳ ゴシック" w:hAnsi="ＭＳ ゴシック" w:hint="eastAsia"/>
                <w:spacing w:val="3"/>
              </w:rPr>
              <w:t xml:space="preserve">　</w:t>
            </w:r>
            <w:r w:rsidR="001A0E7D">
              <w:rPr>
                <w:rFonts w:ascii="ＭＳ ゴシック" w:hAnsi="ＭＳ ゴシック" w:hint="eastAsia"/>
              </w:rPr>
              <w:t>年　　月　　日</w:t>
            </w:r>
            <w:r w:rsidR="001A0E7D">
              <w:rPr>
                <w:rFonts w:ascii="ＭＳ ゴシック" w:hAnsi="ＭＳ ゴシック" w:hint="eastAsia"/>
                <w:spacing w:val="3"/>
              </w:rPr>
              <w:t xml:space="preserve">      </w:t>
            </w:r>
            <w:r w:rsidR="001A0E7D">
              <w:rPr>
                <w:rFonts w:ascii="ＭＳ ゴシック" w:hAnsi="ＭＳ ゴシック" w:hint="eastAsia"/>
              </w:rPr>
              <w:t xml:space="preserve">年　　月　　日　</w:t>
            </w:r>
            <w:r w:rsidR="001A0E7D">
              <w:rPr>
                <w:rFonts w:ascii="ＭＳ ゴシック" w:hAnsi="ＭＳ ゴシック" w:hint="eastAsia"/>
                <w:spacing w:val="3"/>
              </w:rPr>
              <w:t xml:space="preserve">   </w:t>
            </w:r>
            <w:r w:rsidR="001A0E7D">
              <w:rPr>
                <w:rFonts w:ascii="ＭＳ ゴシック" w:hAnsi="ＭＳ ゴシック" w:hint="eastAsia"/>
              </w:rPr>
              <w:t>年　　月　　日</w:t>
            </w:r>
          </w:p>
        </w:tc>
      </w:tr>
      <w:tr w:rsidR="001A0E7D" w:rsidRPr="007268C5" w14:paraId="4EC7115C" w14:textId="77777777" w:rsidTr="000C271C">
        <w:trPr>
          <w:trHeight w:hRule="exact" w:val="558"/>
        </w:trPr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CCEA80" w14:textId="77777777" w:rsidR="001A0E7D" w:rsidRDefault="001A0E7D" w:rsidP="005C3D28">
            <w:pPr>
              <w:pStyle w:val="a3"/>
              <w:spacing w:before="96" w:line="240" w:lineRule="auto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 w:rsidRPr="005C3D28">
              <w:rPr>
                <w:rFonts w:ascii="ＭＳ ゴシック" w:hAnsi="ＭＳ ゴシック" w:hint="eastAsia"/>
                <w:spacing w:val="45"/>
                <w:fitText w:val="1260" w:id="-229896690"/>
              </w:rPr>
              <w:t>特に問題</w:t>
            </w:r>
            <w:r w:rsidRPr="005C3D28">
              <w:rPr>
                <w:rFonts w:ascii="ＭＳ ゴシック" w:hAnsi="ＭＳ ゴシック" w:hint="eastAsia"/>
                <w:spacing w:val="0"/>
                <w:fitText w:val="1260" w:id="-229896690"/>
              </w:rPr>
              <w:t>と</w:t>
            </w:r>
          </w:p>
          <w:p w14:paraId="6D4CFBE0" w14:textId="77777777" w:rsidR="001A0E7D" w:rsidRDefault="001A0E7D">
            <w:pPr>
              <w:pStyle w:val="a3"/>
              <w:spacing w:line="186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 w:rsidRPr="005313E2">
              <w:rPr>
                <w:rFonts w:ascii="ＭＳ ゴシック" w:hAnsi="ＭＳ ゴシック" w:hint="eastAsia"/>
                <w:spacing w:val="180"/>
                <w:fitText w:val="1260" w:id="-229896689"/>
              </w:rPr>
              <w:t>なる</w:t>
            </w:r>
            <w:r w:rsidRPr="005313E2">
              <w:rPr>
                <w:rFonts w:ascii="ＭＳ ゴシック" w:hAnsi="ＭＳ ゴシック" w:hint="eastAsia"/>
                <w:spacing w:val="0"/>
                <w:fitText w:val="1260" w:id="-229896689"/>
              </w:rPr>
              <w:t>点</w:t>
            </w:r>
          </w:p>
        </w:tc>
        <w:tc>
          <w:tcPr>
            <w:tcW w:w="833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67B63D" w14:textId="77777777" w:rsidR="001A0E7D" w:rsidRDefault="001A0E7D">
            <w:pPr>
              <w:pStyle w:val="a3"/>
              <w:spacing w:before="96" w:line="186" w:lineRule="exact"/>
              <w:rPr>
                <w:spacing w:val="0"/>
              </w:rPr>
            </w:pPr>
          </w:p>
        </w:tc>
      </w:tr>
      <w:tr w:rsidR="003B0B90" w:rsidRPr="007268C5" w14:paraId="2CAF444D" w14:textId="77777777" w:rsidTr="000C271C">
        <w:trPr>
          <w:trHeight w:hRule="exact" w:val="1116"/>
        </w:trPr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F1D009" w14:textId="77777777" w:rsidR="001B5917" w:rsidRPr="001B5917" w:rsidRDefault="003B0B90" w:rsidP="001B5917">
            <w:pPr>
              <w:pStyle w:val="a3"/>
              <w:spacing w:before="96" w:line="186" w:lineRule="exact"/>
              <w:jc w:val="center"/>
              <w:rPr>
                <w:rFonts w:ascii="ＭＳ ゴシック" w:hAnsi="ＭＳ ゴシック"/>
                <w:spacing w:val="0"/>
              </w:rPr>
            </w:pPr>
            <w:r w:rsidRPr="001B3FF1">
              <w:rPr>
                <w:rFonts w:ascii="ＭＳ ゴシック" w:hAnsi="ＭＳ ゴシック" w:hint="eastAsia"/>
                <w:spacing w:val="18"/>
                <w:fitText w:val="1260" w:id="-229896688"/>
              </w:rPr>
              <w:t>将来の見込</w:t>
            </w:r>
            <w:r w:rsidRPr="001B3FF1">
              <w:rPr>
                <w:rFonts w:ascii="ＭＳ ゴシック" w:hAnsi="ＭＳ ゴシック" w:hint="eastAsia"/>
                <w:spacing w:val="0"/>
                <w:fitText w:val="1260" w:id="-229896688"/>
              </w:rPr>
              <w:t>み</w:t>
            </w:r>
          </w:p>
          <w:p w14:paraId="68C6CC66" w14:textId="77777777" w:rsidR="001B5917" w:rsidRDefault="001B5917" w:rsidP="001B3FF1">
            <w:pPr>
              <w:pStyle w:val="a3"/>
              <w:spacing w:line="186" w:lineRule="exact"/>
              <w:ind w:firstLineChars="150" w:firstLine="222"/>
              <w:rPr>
                <w:rFonts w:ascii="ＭＳ ゴシック" w:hAnsi="ＭＳ ゴシック"/>
                <w:spacing w:val="4"/>
                <w:sz w:val="14"/>
                <w:szCs w:val="14"/>
              </w:rPr>
            </w:pPr>
          </w:p>
          <w:p w14:paraId="2D9C4ACF" w14:textId="77777777" w:rsidR="003B0B90" w:rsidRDefault="00C239C3" w:rsidP="001B5917">
            <w:pPr>
              <w:pStyle w:val="a3"/>
              <w:spacing w:line="186" w:lineRule="exact"/>
              <w:ind w:firstLineChars="150" w:firstLine="210"/>
              <w:rPr>
                <w:spacing w:val="0"/>
              </w:rPr>
            </w:pPr>
            <w:r>
              <w:rPr>
                <w:rFonts w:ascii="ＭＳ ゴシック" w:hAnsi="ＭＳ ゴシック" w:hint="eastAsia"/>
                <w:noProof/>
                <w:spacing w:val="4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BE1BB6D" wp14:editId="2DE01DC4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28575</wp:posOffset>
                      </wp:positionV>
                      <wp:extent cx="818515" cy="328295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8515" cy="3282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5A91B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3.75pt;margin-top:2.25pt;width:64.45pt;height:2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" strokeweight=".5pt">
                      <v:textbox inset="5.85pt,.7pt,5.85pt,.7pt"/>
                    </v:shape>
                  </w:pict>
                </mc:Fallback>
              </mc:AlternateContent>
            </w:r>
            <w:r w:rsidR="003B0B90">
              <w:rPr>
                <w:rFonts w:ascii="ＭＳ ゴシック" w:hAnsi="ＭＳ ゴシック" w:hint="eastAsia"/>
                <w:spacing w:val="4"/>
                <w:sz w:val="14"/>
                <w:szCs w:val="14"/>
              </w:rPr>
              <w:t>休職(休職期間),</w:t>
            </w:r>
          </w:p>
          <w:p w14:paraId="5FEEB44C" w14:textId="77777777" w:rsidR="003B0B90" w:rsidRDefault="003B0B90" w:rsidP="001B5917">
            <w:pPr>
              <w:pStyle w:val="a3"/>
              <w:spacing w:line="186" w:lineRule="exact"/>
              <w:ind w:firstLineChars="150" w:firstLine="222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4"/>
                <w:sz w:val="14"/>
                <w:szCs w:val="14"/>
              </w:rPr>
              <w:t>復職等、勤務に</w:t>
            </w:r>
          </w:p>
          <w:p w14:paraId="6387C44A" w14:textId="77777777" w:rsidR="003B0B90" w:rsidRDefault="003B0B90" w:rsidP="001B5917">
            <w:pPr>
              <w:pStyle w:val="a3"/>
              <w:spacing w:line="186" w:lineRule="exact"/>
              <w:ind w:firstLineChars="150" w:firstLine="222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4"/>
                <w:sz w:val="14"/>
                <w:szCs w:val="14"/>
              </w:rPr>
              <w:t>関する意見</w:t>
            </w:r>
          </w:p>
        </w:tc>
        <w:tc>
          <w:tcPr>
            <w:tcW w:w="3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6A822E4F" w14:textId="77777777" w:rsidR="003B0B90" w:rsidRDefault="003B0B90">
            <w:pPr>
              <w:widowControl/>
              <w:jc w:val="left"/>
              <w:rPr>
                <w:rFonts w:eastAsia="ＭＳ ゴシック" w:cs="ＭＳ ゴシック"/>
                <w:kern w:val="0"/>
                <w:sz w:val="18"/>
                <w:szCs w:val="18"/>
              </w:rPr>
            </w:pPr>
          </w:p>
          <w:p w14:paraId="1F378E54" w14:textId="77777777" w:rsidR="003B0B90" w:rsidRDefault="003B0B90">
            <w:pPr>
              <w:widowControl/>
              <w:jc w:val="left"/>
              <w:rPr>
                <w:rFonts w:eastAsia="ＭＳ ゴシック" w:cs="ＭＳ ゴシック"/>
                <w:kern w:val="0"/>
                <w:sz w:val="18"/>
                <w:szCs w:val="18"/>
              </w:rPr>
            </w:pPr>
          </w:p>
          <w:p w14:paraId="315BE922" w14:textId="77777777" w:rsidR="003B0B90" w:rsidRDefault="003B0B90">
            <w:pPr>
              <w:widowControl/>
              <w:jc w:val="left"/>
              <w:rPr>
                <w:rFonts w:eastAsia="ＭＳ ゴシック" w:cs="ＭＳ ゴシック"/>
                <w:kern w:val="0"/>
                <w:sz w:val="18"/>
                <w:szCs w:val="18"/>
              </w:rPr>
            </w:pPr>
          </w:p>
          <w:p w14:paraId="2E0B952B" w14:textId="77777777" w:rsidR="003B0B90" w:rsidRDefault="003B0B90" w:rsidP="003B0B90">
            <w:pPr>
              <w:pStyle w:val="a3"/>
              <w:spacing w:line="186" w:lineRule="exact"/>
              <w:rPr>
                <w:spacing w:val="0"/>
              </w:rPr>
            </w:pPr>
          </w:p>
        </w:tc>
        <w:tc>
          <w:tcPr>
            <w:tcW w:w="494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67F8" w14:textId="77777777" w:rsidR="003B0B90" w:rsidRDefault="003B0B90">
            <w:pPr>
              <w:pStyle w:val="a3"/>
              <w:spacing w:before="96" w:line="186" w:lineRule="exact"/>
              <w:rPr>
                <w:spacing w:val="0"/>
              </w:rPr>
            </w:pPr>
          </w:p>
        </w:tc>
      </w:tr>
    </w:tbl>
    <w:p w14:paraId="5ADC0215" w14:textId="77777777" w:rsidR="001A0E7D" w:rsidRDefault="001A0E7D">
      <w:pPr>
        <w:pStyle w:val="a3"/>
        <w:spacing w:line="96" w:lineRule="exact"/>
        <w:rPr>
          <w:spacing w:val="0"/>
        </w:rPr>
      </w:pPr>
    </w:p>
    <w:p w14:paraId="4548BDBD" w14:textId="77777777" w:rsidR="001A0E7D" w:rsidRDefault="001A0E7D">
      <w:pPr>
        <w:pStyle w:val="a3"/>
        <w:spacing w:line="186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　上記のとおり診断いたします。</w:t>
      </w:r>
    </w:p>
    <w:p w14:paraId="12A3DAE6" w14:textId="7E5A4331" w:rsidR="001A0E7D" w:rsidRDefault="001A0E7D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</w:t>
      </w:r>
      <w:r w:rsidR="00CE75AD"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 w:hint="eastAsia"/>
        </w:rPr>
        <w:t xml:space="preserve">　　　年　　</w:t>
      </w:r>
      <w:r>
        <w:rPr>
          <w:rFonts w:ascii="ＭＳ ゴシック" w:hAnsi="ＭＳ ゴシック" w:hint="eastAsia"/>
          <w:spacing w:val="3"/>
        </w:rPr>
        <w:t xml:space="preserve"> </w:t>
      </w:r>
      <w:r>
        <w:rPr>
          <w:rFonts w:ascii="ＭＳ ゴシック" w:hAnsi="ＭＳ ゴシック" w:hint="eastAsia"/>
        </w:rPr>
        <w:t>月</w:t>
      </w:r>
      <w:r>
        <w:rPr>
          <w:rFonts w:ascii="ＭＳ ゴシック" w:hAnsi="ＭＳ ゴシック" w:hint="eastAsia"/>
          <w:spacing w:val="3"/>
        </w:rPr>
        <w:t xml:space="preserve"> </w:t>
      </w:r>
      <w:r>
        <w:rPr>
          <w:rFonts w:ascii="ＭＳ ゴシック" w:hAnsi="ＭＳ ゴシック" w:hint="eastAsia"/>
        </w:rPr>
        <w:t xml:space="preserve">　　日</w:t>
      </w:r>
      <w:r>
        <w:rPr>
          <w:rFonts w:ascii="ＭＳ ゴシック" w:hAnsi="ＭＳ ゴシック" w:hint="eastAsia"/>
          <w:spacing w:val="3"/>
        </w:rPr>
        <w:t xml:space="preserve"> </w:t>
      </w:r>
      <w:r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  <w:spacing w:val="3"/>
        </w:rPr>
        <w:t xml:space="preserve"> </w:t>
      </w:r>
      <w:r>
        <w:rPr>
          <w:rFonts w:ascii="ＭＳ ゴシック" w:hAnsi="ＭＳ ゴシック" w:hint="eastAsia"/>
        </w:rPr>
        <w:t xml:space="preserve">　　　　</w:t>
      </w:r>
      <w:r>
        <w:rPr>
          <w:rFonts w:ascii="ＭＳ ゴシック" w:hAnsi="ＭＳ ゴシック" w:hint="eastAsia"/>
          <w:spacing w:val="3"/>
        </w:rPr>
        <w:t xml:space="preserve">  </w:t>
      </w:r>
      <w:r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 w:hint="eastAsia"/>
          <w:spacing w:val="3"/>
        </w:rPr>
        <w:t xml:space="preserve">  </w:t>
      </w:r>
      <w:r>
        <w:rPr>
          <w:rFonts w:ascii="ＭＳ ゴシック" w:hAnsi="ＭＳ ゴシック" w:hint="eastAsia"/>
        </w:rPr>
        <w:t>医療機関名</w:t>
      </w:r>
    </w:p>
    <w:p w14:paraId="331157DD" w14:textId="77777777" w:rsidR="001A0E7D" w:rsidRDefault="001A0E7D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　　　　</w:t>
      </w:r>
      <w:r>
        <w:rPr>
          <w:rFonts w:ascii="ＭＳ ゴシック" w:hAnsi="ＭＳ ゴシック" w:hint="eastAsia"/>
          <w:spacing w:val="3"/>
        </w:rPr>
        <w:t xml:space="preserve">  </w:t>
      </w:r>
      <w:r>
        <w:rPr>
          <w:rFonts w:ascii="ＭＳ ゴシック" w:hAnsi="ＭＳ ゴシック" w:hint="eastAsia"/>
        </w:rPr>
        <w:t xml:space="preserve">　　　　　　　　住　　　所</w:t>
      </w:r>
    </w:p>
    <w:p w14:paraId="3B647681" w14:textId="77777777" w:rsidR="001A0E7D" w:rsidRDefault="001A0E7D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3"/>
        </w:rPr>
        <w:t xml:space="preserve">                                                    </w:t>
      </w:r>
      <w:r>
        <w:rPr>
          <w:rFonts w:ascii="ＭＳ ゴシック" w:hAnsi="ＭＳ ゴシック" w:hint="eastAsia"/>
        </w:rPr>
        <w:t>診</w:t>
      </w:r>
      <w:r>
        <w:rPr>
          <w:rFonts w:ascii="ＭＳ ゴシック" w:hAnsi="ＭＳ ゴシック" w:hint="eastAsia"/>
          <w:spacing w:val="3"/>
        </w:rPr>
        <w:t xml:space="preserve">  </w:t>
      </w:r>
      <w:r>
        <w:rPr>
          <w:rFonts w:ascii="ＭＳ ゴシック" w:hAnsi="ＭＳ ゴシック" w:hint="eastAsia"/>
        </w:rPr>
        <w:t>療</w:t>
      </w:r>
      <w:r>
        <w:rPr>
          <w:rFonts w:ascii="ＭＳ ゴシック" w:hAnsi="ＭＳ ゴシック" w:hint="eastAsia"/>
          <w:spacing w:val="3"/>
        </w:rPr>
        <w:t xml:space="preserve">  </w:t>
      </w:r>
      <w:r>
        <w:rPr>
          <w:rFonts w:ascii="ＭＳ ゴシック" w:hAnsi="ＭＳ ゴシック" w:hint="eastAsia"/>
        </w:rPr>
        <w:t>科</w:t>
      </w:r>
    </w:p>
    <w:p w14:paraId="1822F5B4" w14:textId="39DC4CD3" w:rsidR="001A0E7D" w:rsidRPr="00BF0269" w:rsidRDefault="00BF0269">
      <w:pPr>
        <w:pStyle w:val="a3"/>
        <w:rPr>
          <w:rFonts w:eastAsia="ＭＳ 明朝"/>
          <w:spacing w:val="0"/>
        </w:rPr>
      </w:pPr>
      <w:r>
        <w:rPr>
          <w:rFonts w:ascii="ＭＳ ゴシック" w:hAnsi="ＭＳ ゴシック" w:hint="eastAsia"/>
          <w:noProof/>
          <w:spacing w:val="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7C067B" wp14:editId="0F780C80">
                <wp:simplePos x="0" y="0"/>
                <wp:positionH relativeFrom="column">
                  <wp:posOffset>5886450</wp:posOffset>
                </wp:positionH>
                <wp:positionV relativeFrom="paragraph">
                  <wp:posOffset>8255</wp:posOffset>
                </wp:positionV>
                <wp:extent cx="171450" cy="203200"/>
                <wp:effectExtent l="0" t="0" r="19050" b="25400"/>
                <wp:wrapNone/>
                <wp:docPr id="213632698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32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476918" id="正方形/長方形 2" o:spid="_x0000_s1026" style="position:absolute;margin-left:463.5pt;margin-top:.65pt;width:13.5pt;height:1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" filled="f" strokecolor="#09101d [484]" strokeweight=".25pt"/>
            </w:pict>
          </mc:Fallback>
        </mc:AlternateContent>
      </w:r>
      <w:r w:rsidR="001A0E7D">
        <w:rPr>
          <w:rFonts w:ascii="ＭＳ ゴシック" w:hAnsi="ＭＳ ゴシック" w:hint="eastAsia"/>
          <w:spacing w:val="3"/>
        </w:rPr>
        <w:t xml:space="preserve">                                                    </w:t>
      </w:r>
      <w:r w:rsidR="001A0E7D">
        <w:rPr>
          <w:rFonts w:ascii="ＭＳ ゴシック" w:hAnsi="ＭＳ ゴシック" w:hint="eastAsia"/>
        </w:rPr>
        <w:t xml:space="preserve">医　師　名　　　　　</w:t>
      </w:r>
      <w:r w:rsidR="001A0E7D">
        <w:rPr>
          <w:rFonts w:ascii="ＭＳ ゴシック" w:hAnsi="ＭＳ ゴシック" w:hint="eastAsia"/>
          <w:spacing w:val="3"/>
        </w:rPr>
        <w:t xml:space="preserve">                         </w:t>
      </w:r>
      <w:r w:rsidR="00AF6E64" w:rsidRPr="00BF0269">
        <w:rPr>
          <w:rFonts w:ascii="JustUnitMark" w:eastAsia="ＭＳ 明朝" w:hAnsi="JustUnitMark" w:cs="Times New Roman"/>
          <w:sz w:val="16"/>
          <w:szCs w:val="16"/>
        </w:rPr>
        <w:t>印</w:t>
      </w:r>
    </w:p>
    <w:p w14:paraId="1038AEC5" w14:textId="77777777" w:rsidR="001A0E7D" w:rsidRDefault="001A0E7D">
      <w:pPr>
        <w:pStyle w:val="a3"/>
        <w:spacing w:line="186" w:lineRule="exact"/>
        <w:rPr>
          <w:spacing w:val="0"/>
        </w:rPr>
      </w:pPr>
    </w:p>
    <w:p w14:paraId="69956DC4" w14:textId="77777777" w:rsidR="001A0E7D" w:rsidRDefault="001A0E7D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3"/>
        </w:rPr>
        <w:t xml:space="preserve">  </w:t>
      </w:r>
      <w:r>
        <w:rPr>
          <w:rFonts w:ascii="ＭＳ ゴシック" w:hAnsi="ＭＳ ゴシック" w:hint="eastAsia"/>
        </w:rPr>
        <w:t>（注）</w:t>
      </w:r>
    </w:p>
    <w:p w14:paraId="24A0ECDE" w14:textId="77777777" w:rsidR="001A0E7D" w:rsidRDefault="001A0E7D">
      <w:pPr>
        <w:pStyle w:val="a3"/>
        <w:ind w:left="392"/>
        <w:rPr>
          <w:spacing w:val="0"/>
        </w:rPr>
      </w:pPr>
      <w:r>
        <w:rPr>
          <w:rFonts w:ascii="ＭＳ ゴシック" w:hAnsi="ＭＳ ゴシック" w:hint="eastAsia"/>
        </w:rPr>
        <w:t>※　上段の太枠線内は、原則として本人が記入し、医師に提出すること。</w:t>
      </w:r>
    </w:p>
    <w:p w14:paraId="4CABD35E" w14:textId="77777777" w:rsidR="001A0E7D" w:rsidRDefault="001A0E7D">
      <w:pPr>
        <w:pStyle w:val="a3"/>
        <w:spacing w:line="186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　※　提出の際は、発病時、最新時のレントゲン写真を添付してください。</w:t>
      </w:r>
    </w:p>
    <w:p w14:paraId="76D8AB5D" w14:textId="77777777" w:rsidR="001A0E7D" w:rsidRDefault="001A0E7D">
      <w:pPr>
        <w:pStyle w:val="a3"/>
        <w:rPr>
          <w:spacing w:val="0"/>
        </w:rPr>
      </w:pPr>
    </w:p>
    <w:sectPr w:rsidR="001A0E7D" w:rsidSect="001B3FF1">
      <w:headerReference w:type="default" r:id="rId7"/>
      <w:pgSz w:w="11906" w:h="16838"/>
      <w:pgMar w:top="850" w:right="850" w:bottom="850" w:left="850" w:header="56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1F47E" w14:textId="77777777" w:rsidR="00137ED7" w:rsidRDefault="00137ED7" w:rsidP="001A0E7D">
      <w:r>
        <w:separator/>
      </w:r>
    </w:p>
  </w:endnote>
  <w:endnote w:type="continuationSeparator" w:id="0">
    <w:p w14:paraId="6BA430D8" w14:textId="77777777" w:rsidR="00137ED7" w:rsidRDefault="00137ED7" w:rsidP="001A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8D057" w14:textId="77777777" w:rsidR="00137ED7" w:rsidRDefault="00137ED7" w:rsidP="001A0E7D">
      <w:r>
        <w:separator/>
      </w:r>
    </w:p>
  </w:footnote>
  <w:footnote w:type="continuationSeparator" w:id="0">
    <w:p w14:paraId="2D39BD9B" w14:textId="77777777" w:rsidR="00137ED7" w:rsidRDefault="00137ED7" w:rsidP="001A0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812C5" w14:textId="2B4177E9" w:rsidR="001A0E7D" w:rsidRPr="00932DBB" w:rsidRDefault="00812489" w:rsidP="00812489">
    <w:pPr>
      <w:wordWrap w:val="0"/>
      <w:autoSpaceDE w:val="0"/>
      <w:autoSpaceDN w:val="0"/>
      <w:adjustRightInd w:val="0"/>
      <w:jc w:val="right"/>
    </w:pPr>
    <w:r w:rsidRPr="00932DBB">
      <w:rPr>
        <w:rFonts w:ascii="ＭＳ ゴシック" w:eastAsia="ＭＳ ゴシック" w:hAnsi="ＭＳ ゴシック" w:cs="ＭＳ 明朝" w:hint="eastAsia"/>
        <w:spacing w:val="6"/>
        <w:kern w:val="0"/>
        <w:sz w:val="18"/>
        <w:szCs w:val="18"/>
      </w:rPr>
      <w:t>（Ａ４判）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7D"/>
    <w:rsid w:val="000225B6"/>
    <w:rsid w:val="000C271C"/>
    <w:rsid w:val="00137ED7"/>
    <w:rsid w:val="001A0E7D"/>
    <w:rsid w:val="001B3FF1"/>
    <w:rsid w:val="001B5917"/>
    <w:rsid w:val="00203330"/>
    <w:rsid w:val="00210093"/>
    <w:rsid w:val="002A2B20"/>
    <w:rsid w:val="002D62FE"/>
    <w:rsid w:val="002E4D1A"/>
    <w:rsid w:val="003323C2"/>
    <w:rsid w:val="003B0B90"/>
    <w:rsid w:val="00412F6E"/>
    <w:rsid w:val="00440CFA"/>
    <w:rsid w:val="004B7175"/>
    <w:rsid w:val="004D2B16"/>
    <w:rsid w:val="005313E2"/>
    <w:rsid w:val="005C3D28"/>
    <w:rsid w:val="0061424A"/>
    <w:rsid w:val="00624E45"/>
    <w:rsid w:val="00683948"/>
    <w:rsid w:val="006D6812"/>
    <w:rsid w:val="007268C5"/>
    <w:rsid w:val="007A669B"/>
    <w:rsid w:val="007C3D76"/>
    <w:rsid w:val="00812489"/>
    <w:rsid w:val="008A3018"/>
    <w:rsid w:val="00912DD6"/>
    <w:rsid w:val="00932DBB"/>
    <w:rsid w:val="00A361D1"/>
    <w:rsid w:val="00A71590"/>
    <w:rsid w:val="00AF580B"/>
    <w:rsid w:val="00AF6E64"/>
    <w:rsid w:val="00B33692"/>
    <w:rsid w:val="00BF0269"/>
    <w:rsid w:val="00C239C3"/>
    <w:rsid w:val="00CE150E"/>
    <w:rsid w:val="00CE75AD"/>
    <w:rsid w:val="00E47CA0"/>
    <w:rsid w:val="00F3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>
      <v:fill color="white" on="f"/>
      <v:stroke weight="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22D02A34"/>
  <w15:chartTrackingRefBased/>
  <w15:docId w15:val="{C08C9C30-5F7D-476B-8CC4-05615AC0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eastAsia="ＭＳ ゴシック" w:cs="ＭＳ ゴシック"/>
      <w:spacing w:val="6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313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13E2"/>
  </w:style>
  <w:style w:type="paragraph" w:styleId="a6">
    <w:name w:val="footer"/>
    <w:basedOn w:val="a"/>
    <w:link w:val="a7"/>
    <w:uiPriority w:val="99"/>
    <w:unhideWhenUsed/>
    <w:rsid w:val="005313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13E2"/>
  </w:style>
  <w:style w:type="paragraph" w:styleId="a8">
    <w:name w:val="Balloon Text"/>
    <w:basedOn w:val="a"/>
    <w:link w:val="a9"/>
    <w:uiPriority w:val="99"/>
    <w:semiHidden/>
    <w:unhideWhenUsed/>
    <w:rsid w:val="000C27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27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9866\Box\&#12304;02_&#35506;&#25152;&#20849;&#26377;&#12305;40_05_&#31119;&#21033;&#35506;\R06&#24180;&#24230;\05_&#20581;&#24247;&#12389;&#12367;&#12426;&#12539;&#12513;&#12531;&#12479;&#12523;&#12504;&#12523;&#12473;&#25285;&#24403;\13_&#20581;&#24247;&#23529;&#26619;&#20250;\13_01_&#20581;&#24247;&#23529;&#26619;&#20250;\&#9678;&#65288;&#35201;&#24341;&#32153;&#65289;&#12304;&#25945;&#32887;&#21729;&#20581;&#24247;&#23529;&#26619;&#20250;&#35215;&#21063;&#12539;&#36939;&#21942;&#32048;&#21063;&#12539;&#27096;&#24335;&#12539;&#21029;&#34920;&#1230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7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川角 佳子（福利課）</cp:lastModifiedBy>
  <cp:revision>6</cp:revision>
  <cp:lastPrinted>2025-03-17T06:22:00Z</cp:lastPrinted>
  <dcterms:created xsi:type="dcterms:W3CDTF">2025-03-03T02:35:00Z</dcterms:created>
  <dcterms:modified xsi:type="dcterms:W3CDTF">2025-03-17T09:10:00Z</dcterms:modified>
</cp:coreProperties>
</file>