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DBC8" w14:textId="076019D9" w:rsidR="00D02BC4" w:rsidRPr="00B02D83" w:rsidRDefault="000A196B" w:rsidP="00B6468B">
      <w:pPr>
        <w:pStyle w:val="a3"/>
        <w:spacing w:line="240" w:lineRule="auto"/>
        <w:ind w:right="118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bookmarkStart w:id="0" w:name="_Hlk192506472"/>
      <w:r w:rsidR="00B6468B">
        <w:rPr>
          <w:rFonts w:ascii="ＭＳ ゴシック" w:hAnsi="ＭＳ ゴシック" w:hint="eastAsia"/>
        </w:rPr>
        <w:t xml:space="preserve">　　　</w:t>
      </w:r>
      <w:r w:rsidR="00B6468B" w:rsidRPr="00B02D83">
        <w:rPr>
          <w:rFonts w:ascii="ＭＳ ゴシック" w:hAnsi="ＭＳ ゴシック" w:hint="eastAsia"/>
        </w:rPr>
        <w:t xml:space="preserve">　（Ａ４判）</w:t>
      </w:r>
    </w:p>
    <w:tbl>
      <w:tblPr>
        <w:tblpPr w:leftFromText="142" w:rightFromText="142" w:vertAnchor="page" w:horzAnchor="margin" w:tblpY="1321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21"/>
        <w:gridCol w:w="2845"/>
        <w:gridCol w:w="1127"/>
        <w:gridCol w:w="11"/>
        <w:gridCol w:w="629"/>
        <w:gridCol w:w="308"/>
        <w:gridCol w:w="739"/>
        <w:gridCol w:w="336"/>
        <w:gridCol w:w="731"/>
        <w:gridCol w:w="668"/>
        <w:gridCol w:w="176"/>
        <w:gridCol w:w="624"/>
        <w:gridCol w:w="111"/>
        <w:gridCol w:w="1260"/>
      </w:tblGrid>
      <w:tr w:rsidR="00560C2E" w:rsidRPr="00C41F12" w14:paraId="645088EC" w14:textId="77777777" w:rsidTr="00D54D91">
        <w:trPr>
          <w:trHeight w:val="435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EF66F7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所属所名</w:t>
            </w:r>
          </w:p>
        </w:tc>
        <w:tc>
          <w:tcPr>
            <w:tcW w:w="3972" w:type="dxa"/>
            <w:gridSpan w:val="2"/>
            <w:tcBorders>
              <w:top w:val="single" w:sz="18" w:space="0" w:color="auto"/>
            </w:tcBorders>
            <w:vAlign w:val="center"/>
          </w:tcPr>
          <w:p w14:paraId="214DED5F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980E9B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  名</w:t>
            </w:r>
          </w:p>
        </w:tc>
        <w:tc>
          <w:tcPr>
            <w:tcW w:w="265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9E1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52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 別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D8FC0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560C2E" w:rsidRPr="00C41F12" w14:paraId="4DE25E35" w14:textId="77777777" w:rsidTr="00D54D91">
        <w:trPr>
          <w:trHeight w:val="475"/>
        </w:trPr>
        <w:tc>
          <w:tcPr>
            <w:tcW w:w="1043" w:type="dxa"/>
            <w:gridSpan w:val="2"/>
            <w:tcBorders>
              <w:left w:val="single" w:sz="18" w:space="0" w:color="auto"/>
            </w:tcBorders>
            <w:vAlign w:val="center"/>
          </w:tcPr>
          <w:p w14:paraId="00A1AD37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972" w:type="dxa"/>
            <w:gridSpan w:val="2"/>
            <w:vAlign w:val="center"/>
          </w:tcPr>
          <w:p w14:paraId="557EC489" w14:textId="77777777" w:rsidR="00560C2E" w:rsidRPr="00C41F12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  <w:vAlign w:val="center"/>
          </w:tcPr>
          <w:p w14:paraId="7B46A664" w14:textId="77777777" w:rsidR="00560C2E" w:rsidRPr="00560C2E" w:rsidRDefault="00560C2E" w:rsidP="00D54D91">
            <w:pPr>
              <w:ind w:leftChars="-20" w:left="-6" w:hangingChars="20" w:hanging="3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0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38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6A41D6" w14:textId="77777777" w:rsidR="00560C2E" w:rsidRPr="00C41F12" w:rsidRDefault="00560C2E" w:rsidP="00D54D9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 　　月　　 　日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76CA427" w14:textId="77777777" w:rsidR="00560C2E" w:rsidRPr="00C41F12" w:rsidRDefault="00560C2E" w:rsidP="00D54D9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　 　歳</w:t>
            </w:r>
          </w:p>
        </w:tc>
      </w:tr>
      <w:tr w:rsidR="00560C2E" w:rsidRPr="00C41F12" w14:paraId="17395B23" w14:textId="77777777" w:rsidTr="00D54D91">
        <w:trPr>
          <w:trHeight w:val="466"/>
        </w:trPr>
        <w:tc>
          <w:tcPr>
            <w:tcW w:w="104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502A1" w14:textId="77777777" w:rsidR="00560C2E" w:rsidRPr="00C41F12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1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 住 所</w:t>
            </w:r>
          </w:p>
        </w:tc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829920" w14:textId="77777777" w:rsidR="00560C2E" w:rsidRPr="00C41F12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C2E" w:rsidRPr="00560C2E" w14:paraId="23C4AF47" w14:textId="77777777" w:rsidTr="00D54D91">
        <w:trPr>
          <w:cantSplit/>
          <w:trHeight w:val="1269"/>
        </w:trPr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E6A0EFB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　　名</w:t>
            </w:r>
          </w:p>
        </w:tc>
        <w:tc>
          <w:tcPr>
            <w:tcW w:w="4504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6EAE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  <w:p w14:paraId="051BC53C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  <w:p w14:paraId="156A2EDE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94CA99" w14:textId="77777777" w:rsidR="00560C2E" w:rsidRPr="00560C2E" w:rsidRDefault="00560C2E" w:rsidP="00D54D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 併 症</w:t>
            </w:r>
          </w:p>
          <w:p w14:paraId="582D2227" w14:textId="77777777" w:rsidR="00560C2E" w:rsidRPr="00560C2E" w:rsidRDefault="00560C2E" w:rsidP="00D54D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 往 症</w:t>
            </w:r>
          </w:p>
        </w:tc>
        <w:tc>
          <w:tcPr>
            <w:tcW w:w="495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1273" w14:textId="77777777" w:rsidR="00560C2E" w:rsidRPr="00560C2E" w:rsidRDefault="00560C2E" w:rsidP="00D54D91">
            <w:pPr>
              <w:widowControl/>
              <w:spacing w:line="0" w:lineRule="atLeas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※病名、発病年月日、治療状況（治癒、治療中等）を記載してください。</w:t>
            </w:r>
          </w:p>
        </w:tc>
      </w:tr>
      <w:tr w:rsidR="00560C2E" w:rsidRPr="00560C2E" w14:paraId="456C7C6E" w14:textId="77777777" w:rsidTr="00D54D91">
        <w:trPr>
          <w:trHeight w:val="385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B85070A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1600" w:id="65200642"/>
              </w:rPr>
              <w:t>発病からの経</w:t>
            </w:r>
            <w:r w:rsidRPr="00560C2E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20"/>
                <w:fitText w:val="1600" w:id="65200642"/>
              </w:rPr>
              <w:t>過</w:t>
            </w:r>
          </w:p>
        </w:tc>
        <w:tc>
          <w:tcPr>
            <w:tcW w:w="651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96BF914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65200643"/>
              </w:rPr>
              <w:t>推定発病年月</w:t>
            </w: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　　年　　　月　　・　　不詳   </w:t>
            </w:r>
          </w:p>
          <w:p w14:paraId="4E3F4410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65200644"/>
              </w:rPr>
              <w:t>初診年月</w:t>
            </w: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6520064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　　</w:t>
            </w:r>
          </w:p>
          <w:p w14:paraId="6C2304CF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65200645"/>
              </w:rPr>
              <w:t>発見方</w:t>
            </w:r>
            <w:r w:rsidRPr="00560C2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65200645"/>
              </w:rPr>
              <w:t>法</w:t>
            </w: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　健診 ・ 医療機関受診 ・</w:t>
            </w:r>
            <w:r w:rsidR="001E19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その他（　　　　　　　）</w:t>
            </w:r>
          </w:p>
          <w:p w14:paraId="167C61BA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CBDDF08" w14:textId="77777777" w:rsidR="00560C2E" w:rsidRPr="00560C2E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 院 歴</w:t>
            </w:r>
          </w:p>
        </w:tc>
        <w:tc>
          <w:tcPr>
            <w:tcW w:w="217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22142A" w14:textId="77777777" w:rsidR="00560C2E" w:rsidRPr="00560C2E" w:rsidRDefault="00560C2E" w:rsidP="00D54D91">
            <w:pPr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 ・ 　無</w:t>
            </w:r>
          </w:p>
        </w:tc>
      </w:tr>
      <w:tr w:rsidR="00560C2E" w:rsidRPr="00560C2E" w14:paraId="6D3E54C6" w14:textId="77777777" w:rsidTr="00D54D91">
        <w:trPr>
          <w:trHeight w:val="352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DEE5463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1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283E4B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  <w:vAlign w:val="center"/>
          </w:tcPr>
          <w:p w14:paraId="01EAA57B" w14:textId="77777777" w:rsidR="00560C2E" w:rsidRPr="00560C2E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 療 歴</w:t>
            </w:r>
          </w:p>
        </w:tc>
        <w:tc>
          <w:tcPr>
            <w:tcW w:w="2171" w:type="dxa"/>
            <w:gridSpan w:val="4"/>
            <w:tcBorders>
              <w:right w:val="single" w:sz="8" w:space="0" w:color="auto"/>
            </w:tcBorders>
            <w:vAlign w:val="center"/>
          </w:tcPr>
          <w:p w14:paraId="21DB1842" w14:textId="77777777" w:rsidR="00560C2E" w:rsidRPr="00560C2E" w:rsidRDefault="00560C2E" w:rsidP="00D54D91">
            <w:pPr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 ・ 　無</w:t>
            </w:r>
          </w:p>
        </w:tc>
      </w:tr>
      <w:tr w:rsidR="00560C2E" w:rsidRPr="00560C2E" w14:paraId="35CAC1DA" w14:textId="77777777" w:rsidTr="00D54D91">
        <w:trPr>
          <w:trHeight w:val="334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B4714A3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1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EF697C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AEA3B2" w14:textId="77777777" w:rsidR="00560C2E" w:rsidRPr="00560C2E" w:rsidRDefault="00560C2E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 在 の 治 療 状 況</w:t>
            </w:r>
          </w:p>
        </w:tc>
      </w:tr>
      <w:tr w:rsidR="00560C2E" w:rsidRPr="00560C2E" w14:paraId="4950E2CD" w14:textId="77777777" w:rsidTr="00D54D91">
        <w:trPr>
          <w:trHeight w:val="1464"/>
        </w:trPr>
        <w:tc>
          <w:tcPr>
            <w:tcW w:w="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E7B8809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16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1E91D2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CE2E1" w14:textId="77777777" w:rsidR="00560C2E" w:rsidRPr="00560C2E" w:rsidRDefault="00560C2E" w:rsidP="00D54D91">
            <w:pPr>
              <w:spacing w:line="360" w:lineRule="auto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治療継続中(１ 入院 ・ ２ 通院 )</w:t>
            </w:r>
          </w:p>
          <w:p w14:paraId="2628B76B" w14:textId="77777777" w:rsidR="00560C2E" w:rsidRPr="00560C2E" w:rsidRDefault="00560C2E" w:rsidP="00D54D91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 経過観察中</w:t>
            </w:r>
          </w:p>
          <w:p w14:paraId="03114A02" w14:textId="77777777" w:rsidR="00560C2E" w:rsidRPr="00560C2E" w:rsidRDefault="00560C2E" w:rsidP="00D54D91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 その他（　　　　　 　　　　）</w:t>
            </w:r>
          </w:p>
        </w:tc>
      </w:tr>
      <w:tr w:rsidR="00D54D91" w:rsidRPr="00560C2E" w14:paraId="5CE768CF" w14:textId="77777777" w:rsidTr="00D54D91">
        <w:trPr>
          <w:trHeight w:val="273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F19B588" w14:textId="77777777" w:rsidR="00D54D91" w:rsidRPr="00560C2E" w:rsidRDefault="00D54D91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65200646"/>
              </w:rPr>
              <w:t>現在の状</w:t>
            </w: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65200646"/>
              </w:rPr>
              <w:t>況</w:t>
            </w:r>
          </w:p>
        </w:tc>
        <w:tc>
          <w:tcPr>
            <w:tcW w:w="61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855F1D4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＜現在の症状＞</w:t>
            </w:r>
          </w:p>
          <w:p w14:paraId="742B4088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579E8A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69D4CC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156695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0D3F1D" w14:textId="77777777" w:rsidR="00D54D91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3B2556" w14:textId="77777777" w:rsidR="00E04FA3" w:rsidRDefault="00E04FA3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141A01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＜治療・投薬内容＞</w:t>
            </w:r>
          </w:p>
          <w:p w14:paraId="32364FF6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661AA" w14:textId="77777777" w:rsidR="00D54D91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FD93AB" w14:textId="77777777" w:rsidR="001E1915" w:rsidRDefault="001E1915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16E9F5" w14:textId="77777777" w:rsidR="001E1915" w:rsidRDefault="001E1915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19FF84" w14:textId="77777777" w:rsidR="001E1915" w:rsidRPr="00560C2E" w:rsidRDefault="001E1915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06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6C6EE6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 な 検 査 結 果</w:t>
            </w:r>
          </w:p>
        </w:tc>
      </w:tr>
      <w:tr w:rsidR="00D54D91" w:rsidRPr="00560C2E" w14:paraId="2A0AD600" w14:textId="77777777" w:rsidTr="00D54D91">
        <w:trPr>
          <w:trHeight w:val="270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ACC5AF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328A769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B4302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 月 日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1BB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　目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B5C9C9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　果</w:t>
            </w:r>
          </w:p>
        </w:tc>
      </w:tr>
      <w:tr w:rsidR="00D54D91" w:rsidRPr="00560C2E" w14:paraId="12EADA87" w14:textId="77777777" w:rsidTr="00D54D91">
        <w:trPr>
          <w:trHeight w:val="446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C07764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B13CC6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56519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  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2F2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44C949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4D91" w:rsidRPr="00560C2E" w14:paraId="7B1BDF3E" w14:textId="77777777" w:rsidTr="00D54D91">
        <w:trPr>
          <w:trHeight w:val="456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E1AD3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E7E9D1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1D69C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  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2F6CA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1126E3D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4D91" w:rsidRPr="00560C2E" w14:paraId="08471909" w14:textId="77777777" w:rsidTr="00D54D91">
        <w:trPr>
          <w:trHeight w:val="467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50397E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BA8D3C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vAlign w:val="center"/>
          </w:tcPr>
          <w:p w14:paraId="1EC91762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340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592E03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4D91" w:rsidRPr="00560C2E" w14:paraId="2FB31F0E" w14:textId="77777777" w:rsidTr="00D54D91">
        <w:trPr>
          <w:trHeight w:val="449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82FFC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75957D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vAlign w:val="center"/>
          </w:tcPr>
          <w:p w14:paraId="58F4A610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3A2DB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6DB8CBF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4D91" w:rsidRPr="00560C2E" w14:paraId="5B633520" w14:textId="77777777" w:rsidTr="00D54D91">
        <w:trPr>
          <w:trHeight w:val="488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BB2140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F73A76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AB323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957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985E36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4D91" w:rsidRPr="00560C2E" w14:paraId="6B747FC8" w14:textId="77777777" w:rsidTr="00D54D91">
        <w:trPr>
          <w:trHeight w:val="484"/>
        </w:trPr>
        <w:tc>
          <w:tcPr>
            <w:tcW w:w="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A01F7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2A2571" w14:textId="77777777" w:rsidR="00D54D91" w:rsidRPr="00560C2E" w:rsidRDefault="00D54D91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4EB292E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97AE56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081758" w14:textId="77777777" w:rsidR="00D54D91" w:rsidRPr="00560C2E" w:rsidRDefault="00D54D91" w:rsidP="00D54D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C2E" w:rsidRPr="00560C2E" w14:paraId="4C287474" w14:textId="77777777" w:rsidTr="00D54D91">
        <w:trPr>
          <w:cantSplit/>
          <w:trHeight w:val="956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56FC50" w14:textId="77777777" w:rsidR="00560C2E" w:rsidRPr="001E1915" w:rsidRDefault="00560C2E" w:rsidP="00D54D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1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問題点</w:t>
            </w:r>
          </w:p>
        </w:tc>
        <w:tc>
          <w:tcPr>
            <w:tcW w:w="100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6F30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C2E" w:rsidRPr="00560C2E" w14:paraId="1D121141" w14:textId="77777777" w:rsidTr="00D54D91">
        <w:trPr>
          <w:cantSplit/>
          <w:trHeight w:val="2366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087542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将来の見込・勤務に関する意見</w:t>
            </w:r>
          </w:p>
        </w:tc>
        <w:tc>
          <w:tcPr>
            <w:tcW w:w="1008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74D21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※現時点について下記１～３のいずれかに○をつけ、必要な項目を記入してください。また、補足がありましたら下の欄に記載してください。</w:t>
            </w:r>
          </w:p>
          <w:p w14:paraId="23A6B0E6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　</w:t>
            </w:r>
            <w:r w:rsidRPr="00560C2E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65200647"/>
              </w:rPr>
              <w:t>要休</w:t>
            </w: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65200647"/>
              </w:rPr>
              <w:t>業</w:t>
            </w: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 年　　　月　　　日頃　まで）</w:t>
            </w:r>
          </w:p>
          <w:p w14:paraId="4CDD2D16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　</w:t>
            </w:r>
            <w:r w:rsidRPr="00560C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65200648"/>
              </w:rPr>
              <w:t>復職可能</w:t>
            </w: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 年　　　月　　　日から）</w:t>
            </w:r>
          </w:p>
          <w:p w14:paraId="5C179469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勤務の継続：　支障なし　・　支障あり</w:t>
            </w:r>
          </w:p>
          <w:p w14:paraId="0FA55DCF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0C839F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＜補足事項＞</w:t>
            </w:r>
          </w:p>
          <w:p w14:paraId="39225828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9CD7DC" w14:textId="77777777" w:rsidR="00560C2E" w:rsidRPr="00560C2E" w:rsidRDefault="00560C2E" w:rsidP="00D54D9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C2E" w:rsidRPr="00560C2E" w14:paraId="76AB6400" w14:textId="77777777" w:rsidTr="00D54D91">
        <w:trPr>
          <w:cantSplit/>
          <w:trHeight w:val="343"/>
        </w:trPr>
        <w:tc>
          <w:tcPr>
            <w:tcW w:w="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92CA7AE" w14:textId="77777777" w:rsidR="00560C2E" w:rsidRPr="00560C2E" w:rsidRDefault="00560C2E" w:rsidP="00D54D91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29997A" w14:textId="77777777" w:rsidR="00560C2E" w:rsidRPr="00560C2E" w:rsidRDefault="00560C2E" w:rsidP="00D54D91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60C2E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復職･病状報告の場合に記入してください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99F0" w14:textId="77777777" w:rsidR="00560C2E" w:rsidRPr="00560C2E" w:rsidRDefault="00560C2E" w:rsidP="00D54D91">
            <w:pPr>
              <w:ind w:left="41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60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出張制限　　無 ・ 有 （出張制限の程度：　　　　　　　　　　　　　）</w:t>
            </w:r>
          </w:p>
        </w:tc>
      </w:tr>
    </w:tbl>
    <w:p w14:paraId="28284FB5" w14:textId="77777777" w:rsidR="00D02BC4" w:rsidRPr="00560C2E" w:rsidRDefault="00E37E11" w:rsidP="00D02BC4">
      <w:pPr>
        <w:rPr>
          <w:rFonts w:ascii="ＭＳ ゴシック" w:eastAsia="ＭＳ ゴシック" w:hAnsi="ＭＳ ゴシック"/>
          <w:sz w:val="20"/>
          <w:szCs w:val="20"/>
        </w:rPr>
      </w:pPr>
      <w:r w:rsidRPr="00560C2E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16A41" wp14:editId="45E62B36">
                <wp:simplePos x="0" y="0"/>
                <wp:positionH relativeFrom="column">
                  <wp:posOffset>2466975</wp:posOffset>
                </wp:positionH>
                <wp:positionV relativeFrom="paragraph">
                  <wp:posOffset>-127635</wp:posOffset>
                </wp:positionV>
                <wp:extent cx="1666875" cy="5276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4F451" w14:textId="77777777" w:rsidR="00D02BC4" w:rsidRPr="00D02BC4" w:rsidRDefault="00D02BC4" w:rsidP="00D02B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02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診　　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02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4.25pt;margin-top:-10.05pt;width:13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iLtg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" filled="f" stroked="f">
                <v:textbox>
                  <w:txbxContent>
                    <w:p w:rsidR="00D02BC4" w:rsidRPr="00D02BC4" w:rsidRDefault="00D02BC4" w:rsidP="00D02B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02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診　　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D02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  <w:r w:rsidR="00D02BC4" w:rsidRPr="00560C2E">
        <w:rPr>
          <w:rFonts w:ascii="ＭＳ ゴシック" w:eastAsia="ＭＳ ゴシック" w:hAnsi="ＭＳ ゴシック" w:hint="eastAsia"/>
          <w:sz w:val="20"/>
          <w:szCs w:val="20"/>
        </w:rPr>
        <w:t xml:space="preserve">様式第３　　　　　　　　　　　　　　　</w:t>
      </w:r>
      <w:r w:rsidR="00D02BC4" w:rsidRPr="00560C2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2BC4" w:rsidRPr="00560C2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埼玉県教育委員会　　　　　　　　　　　　　　　　　　　　　　　　　　　　　　　　　　　　　　</w:t>
      </w:r>
    </w:p>
    <w:p w14:paraId="2D86A866" w14:textId="77777777" w:rsidR="00560C2E" w:rsidRDefault="00560C2E" w:rsidP="00D02BC4">
      <w:pPr>
        <w:rPr>
          <w:rFonts w:ascii="ＭＳ ゴシック" w:eastAsia="ＭＳ ゴシック" w:hAnsi="ＭＳ ゴシック"/>
          <w:sz w:val="20"/>
          <w:szCs w:val="20"/>
        </w:rPr>
      </w:pPr>
    </w:p>
    <w:p w14:paraId="21F71C23" w14:textId="77777777" w:rsidR="00D02BC4" w:rsidRPr="00C41F12" w:rsidRDefault="00D02BC4" w:rsidP="00D02BC4">
      <w:pPr>
        <w:rPr>
          <w:rFonts w:ascii="ＭＳ ゴシック" w:eastAsia="ＭＳ ゴシック" w:hAnsi="ＭＳ ゴシック"/>
          <w:sz w:val="20"/>
          <w:szCs w:val="20"/>
        </w:rPr>
      </w:pPr>
      <w:r w:rsidRPr="00560C2E">
        <w:rPr>
          <w:rFonts w:ascii="ＭＳ ゴシック" w:eastAsia="ＭＳ ゴシック" w:hAnsi="ＭＳ ゴシック" w:hint="eastAsia"/>
          <w:sz w:val="20"/>
          <w:szCs w:val="20"/>
        </w:rPr>
        <w:t>上記の</w:t>
      </w:r>
      <w:r w:rsidRPr="00C41F12">
        <w:rPr>
          <w:rFonts w:ascii="ＭＳ ゴシック" w:eastAsia="ＭＳ ゴシック" w:hAnsi="ＭＳ ゴシック" w:hint="eastAsia"/>
          <w:sz w:val="20"/>
          <w:szCs w:val="20"/>
        </w:rPr>
        <w:t>とおり診断します。</w:t>
      </w:r>
    </w:p>
    <w:p w14:paraId="1FFF1E58" w14:textId="77777777" w:rsidR="00D02BC4" w:rsidRPr="00C41F12" w:rsidRDefault="00D02BC4" w:rsidP="00D02BC4">
      <w:pPr>
        <w:rPr>
          <w:rFonts w:ascii="ＭＳ ゴシック" w:eastAsia="ＭＳ ゴシック" w:hAnsi="ＭＳ ゴシック"/>
          <w:szCs w:val="21"/>
        </w:rPr>
      </w:pPr>
      <w:r w:rsidRPr="00560C2E">
        <w:rPr>
          <w:rFonts w:ascii="ＭＳ ゴシック" w:eastAsia="ＭＳ ゴシック" w:hAnsi="ＭＳ ゴシック" w:hint="eastAsia"/>
          <w:szCs w:val="21"/>
        </w:rPr>
        <w:t xml:space="preserve">　　　　　年　　　　月　　　　日　</w:t>
      </w:r>
      <w:r w:rsidRPr="00C41F12">
        <w:rPr>
          <w:rFonts w:ascii="ＭＳ ゴシック" w:eastAsia="ＭＳ ゴシック" w:hAnsi="ＭＳ ゴシック" w:hint="eastAsia"/>
          <w:szCs w:val="21"/>
        </w:rPr>
        <w:t xml:space="preserve">　　　　　　　 医療機関名</w:t>
      </w:r>
    </w:p>
    <w:p w14:paraId="193BCF37" w14:textId="77777777" w:rsidR="00D02BC4" w:rsidRPr="00C41F12" w:rsidRDefault="00D02BC4" w:rsidP="00D02BC4">
      <w:pPr>
        <w:rPr>
          <w:rFonts w:ascii="ＭＳ ゴシック" w:eastAsia="ＭＳ ゴシック" w:hAnsi="ＭＳ ゴシック"/>
          <w:szCs w:val="21"/>
        </w:rPr>
      </w:pPr>
      <w:r w:rsidRPr="00C41F12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 </w:t>
      </w:r>
      <w:r w:rsidRPr="00D54D91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62561024"/>
        </w:rPr>
        <w:t>所在</w:t>
      </w:r>
      <w:r w:rsidRPr="00D54D91">
        <w:rPr>
          <w:rFonts w:ascii="ＭＳ ゴシック" w:eastAsia="ＭＳ ゴシック" w:hAnsi="ＭＳ ゴシック" w:hint="eastAsia"/>
          <w:kern w:val="0"/>
          <w:szCs w:val="21"/>
          <w:fitText w:val="1050" w:id="62561024"/>
        </w:rPr>
        <w:t>地</w:t>
      </w:r>
    </w:p>
    <w:p w14:paraId="26894221" w14:textId="77777777" w:rsidR="00D02BC4" w:rsidRPr="00C41F12" w:rsidRDefault="00D02BC4" w:rsidP="00D02BC4">
      <w:pPr>
        <w:rPr>
          <w:rFonts w:ascii="ＭＳ ゴシック" w:eastAsia="ＭＳ ゴシック" w:hAnsi="ＭＳ ゴシック"/>
          <w:szCs w:val="21"/>
        </w:rPr>
      </w:pPr>
      <w:r w:rsidRPr="00C41F12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 </w:t>
      </w:r>
      <w:r w:rsidRPr="00D54D91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62561025"/>
        </w:rPr>
        <w:t>診療</w:t>
      </w:r>
      <w:r w:rsidRPr="00D54D91">
        <w:rPr>
          <w:rFonts w:ascii="ＭＳ ゴシック" w:eastAsia="ＭＳ ゴシック" w:hAnsi="ＭＳ ゴシック" w:hint="eastAsia"/>
          <w:kern w:val="0"/>
          <w:szCs w:val="21"/>
          <w:fitText w:val="1050" w:id="62561025"/>
        </w:rPr>
        <w:t>科</w:t>
      </w:r>
    </w:p>
    <w:p w14:paraId="7ABABAF6" w14:textId="232BE242" w:rsidR="00D02BC4" w:rsidRPr="00C41F12" w:rsidRDefault="00A5484F" w:rsidP="00D02BC4">
      <w:pPr>
        <w:pStyle w:val="a3"/>
        <w:rPr>
          <w:rFonts w:ascii="ＭＳ ゴシック" w:hAnsi="ＭＳ ゴシック"/>
          <w:spacing w:val="0"/>
          <w:sz w:val="21"/>
          <w:szCs w:val="21"/>
        </w:rPr>
      </w:pPr>
      <w:r>
        <w:rPr>
          <w:rFonts w:ascii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D4D1" wp14:editId="2678C065">
                <wp:simplePos x="0" y="0"/>
                <wp:positionH relativeFrom="column">
                  <wp:posOffset>6013450</wp:posOffset>
                </wp:positionH>
                <wp:positionV relativeFrom="paragraph">
                  <wp:posOffset>10160</wp:posOffset>
                </wp:positionV>
                <wp:extent cx="209550" cy="171450"/>
                <wp:effectExtent l="0" t="0" r="19050" b="19050"/>
                <wp:wrapNone/>
                <wp:docPr id="114068159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CA505" id="正方形/長方形 3" o:spid="_x0000_s1026" style="position:absolute;margin-left:473.5pt;margin-top:.8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" filled="f" strokecolor="#09101d [484]" strokeweight=".5pt"/>
            </w:pict>
          </mc:Fallback>
        </mc:AlternateContent>
      </w:r>
      <w:r w:rsidRPr="00C41F12">
        <w:rPr>
          <w:rFonts w:ascii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48A2A" wp14:editId="4746B1F9">
                <wp:simplePos x="0" y="0"/>
                <wp:positionH relativeFrom="column">
                  <wp:posOffset>-38100</wp:posOffset>
                </wp:positionH>
                <wp:positionV relativeFrom="paragraph">
                  <wp:posOffset>175260</wp:posOffset>
                </wp:positionV>
                <wp:extent cx="6238875" cy="7112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87DC" w14:textId="5E06B750" w:rsidR="00D02BC4" w:rsidRPr="00B02D83" w:rsidRDefault="00D02BC4" w:rsidP="00D02BC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（注）※</w:t>
                            </w:r>
                            <w:r w:rsidR="00CF42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上段の太枠線内は本人が記入し、医師に提出すること。</w:t>
                            </w:r>
                          </w:p>
                          <w:p w14:paraId="787CE644" w14:textId="2B0C596F" w:rsidR="00A5484F" w:rsidRPr="00B02D83" w:rsidRDefault="00A5484F" w:rsidP="00D02BC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02D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※「発病からの経過」及び「現在の状況」は、</w:t>
                            </w:r>
                            <w:r w:rsidR="00103514" w:rsidRPr="00B02D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省略せず、</w:t>
                            </w:r>
                            <w:r w:rsidRPr="00B02D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具体的に詳しく記載してください。</w:t>
                            </w:r>
                          </w:p>
                          <w:p w14:paraId="605ED0FF" w14:textId="42B37199" w:rsidR="00D02BC4" w:rsidRPr="00C11E43" w:rsidRDefault="00D02BC4" w:rsidP="00D02BC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371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※</w:t>
                            </w:r>
                            <w:r w:rsidR="00CF42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検査成績は「主な検査結果」欄に記入するか、検査成績書（コピー可）を添付してください。</w:t>
                            </w:r>
                          </w:p>
                          <w:p w14:paraId="3084AAD1" w14:textId="7919C5E2" w:rsidR="00D02BC4" w:rsidRPr="00C11E43" w:rsidRDefault="00D02BC4" w:rsidP="00D02BC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※</w:t>
                            </w:r>
                            <w:r w:rsidR="00CF42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復職</w:t>
                            </w:r>
                            <w:r w:rsidR="000371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又</w:t>
                            </w:r>
                            <w:r w:rsidRPr="00C11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は病状報告の場合は、出張制限の要否及び程度を記入してください。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48A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pt;margin-top:13.8pt;width:491.25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" stroked="f">
                <v:textbox>
                  <w:txbxContent>
                    <w:p w14:paraId="396E87DC" w14:textId="5E06B750" w:rsidR="00D02BC4" w:rsidRPr="00B02D83" w:rsidRDefault="00D02BC4" w:rsidP="00D02BC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（注）※</w:t>
                      </w:r>
                      <w:r w:rsidR="00CF42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上段の太枠線内は本人が記入し、医師に提出すること。</w:t>
                      </w:r>
                    </w:p>
                    <w:p w14:paraId="787CE644" w14:textId="2B0C596F" w:rsidR="00A5484F" w:rsidRPr="00B02D83" w:rsidRDefault="00A5484F" w:rsidP="00D02BC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02D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※「発病からの経過」及び「現在の状況」は、</w:t>
                      </w:r>
                      <w:r w:rsidR="00103514" w:rsidRPr="00B02D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省略せず、</w:t>
                      </w:r>
                      <w:r w:rsidRPr="00B02D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具体的に詳しく記載してください。</w:t>
                      </w:r>
                    </w:p>
                    <w:p w14:paraId="605ED0FF" w14:textId="42B37199" w:rsidR="00D02BC4" w:rsidRPr="00C11E43" w:rsidRDefault="00D02BC4" w:rsidP="00D02BC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0371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※</w:t>
                      </w:r>
                      <w:r w:rsidR="00CF42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検査成績は「主な検査結果」欄に記入するか、検査成績書（コピー可）を添付してください。</w:t>
                      </w:r>
                    </w:p>
                    <w:p w14:paraId="3084AAD1" w14:textId="7919C5E2" w:rsidR="00D02BC4" w:rsidRPr="00C11E43" w:rsidRDefault="00D02BC4" w:rsidP="00D02BC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※</w:t>
                      </w:r>
                      <w:r w:rsidR="00CF42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復職</w:t>
                      </w:r>
                      <w:r w:rsidR="000371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又</w:t>
                      </w:r>
                      <w:r w:rsidRPr="00C11E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は病状報告の場合は、出張制限の要否及び程度を記入してください。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2BC4" w:rsidRPr="00C41F12"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　　　 </w:t>
      </w:r>
      <w:r w:rsidR="00D02BC4" w:rsidRPr="00560C2E">
        <w:rPr>
          <w:rFonts w:ascii="ＭＳ ゴシック" w:hAnsi="ＭＳ ゴシック" w:hint="eastAsia"/>
          <w:spacing w:val="105"/>
          <w:sz w:val="21"/>
          <w:szCs w:val="21"/>
          <w:fitText w:val="1050" w:id="62561281"/>
        </w:rPr>
        <w:t>医師</w:t>
      </w:r>
      <w:r w:rsidR="00D02BC4" w:rsidRPr="00560C2E">
        <w:rPr>
          <w:rFonts w:ascii="ＭＳ ゴシック" w:hAnsi="ＭＳ ゴシック" w:hint="eastAsia"/>
          <w:spacing w:val="0"/>
          <w:sz w:val="21"/>
          <w:szCs w:val="21"/>
          <w:fitText w:val="1050" w:id="62561281"/>
        </w:rPr>
        <w:t>名</w:t>
      </w:r>
      <w:r w:rsidR="00D02BC4" w:rsidRPr="00C41F12">
        <w:rPr>
          <w:rFonts w:ascii="ＭＳ ゴシック" w:hAnsi="ＭＳ ゴシック" w:hint="eastAsia"/>
          <w:sz w:val="21"/>
          <w:szCs w:val="21"/>
        </w:rPr>
        <w:t xml:space="preserve">　　　　　　　　　　　　　　　</w:t>
      </w:r>
      <w:r w:rsidR="00D02BC4" w:rsidRPr="00A5484F">
        <w:rPr>
          <w:rFonts w:ascii="ＭＳ ゴシック" w:hAnsi="ＭＳ ゴシック" w:cs="Times New Roman"/>
          <w:sz w:val="21"/>
          <w:szCs w:val="21"/>
        </w:rPr>
        <w:t>印</w:t>
      </w:r>
    </w:p>
    <w:bookmarkEnd w:id="0"/>
    <w:p w14:paraId="68A35A70" w14:textId="400E9130" w:rsidR="00D02BC4" w:rsidRPr="00C41F12" w:rsidRDefault="00D02BC4">
      <w:pPr>
        <w:pStyle w:val="a3"/>
        <w:rPr>
          <w:rFonts w:ascii="ＭＳ ゴシック" w:hAnsi="ＭＳ ゴシック"/>
          <w:spacing w:val="0"/>
          <w:sz w:val="21"/>
          <w:szCs w:val="21"/>
        </w:rPr>
      </w:pPr>
    </w:p>
    <w:sectPr w:rsidR="00D02BC4" w:rsidRPr="00C41F12" w:rsidSect="00D02BC4">
      <w:pgSz w:w="11906" w:h="16838" w:code="9"/>
      <w:pgMar w:top="720" w:right="720" w:bottom="720" w:left="720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AD48" w14:textId="77777777" w:rsidR="00461665" w:rsidRDefault="00461665" w:rsidP="000A196B">
      <w:r>
        <w:separator/>
      </w:r>
    </w:p>
  </w:endnote>
  <w:endnote w:type="continuationSeparator" w:id="0">
    <w:p w14:paraId="0182FD7F" w14:textId="77777777" w:rsidR="00461665" w:rsidRDefault="00461665" w:rsidP="000A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FC99" w14:textId="77777777" w:rsidR="00461665" w:rsidRDefault="00461665" w:rsidP="000A196B">
      <w:r>
        <w:separator/>
      </w:r>
    </w:p>
  </w:footnote>
  <w:footnote w:type="continuationSeparator" w:id="0">
    <w:p w14:paraId="20989BF4" w14:textId="77777777" w:rsidR="00461665" w:rsidRDefault="00461665" w:rsidP="000A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6B"/>
    <w:rsid w:val="00013C01"/>
    <w:rsid w:val="00020DFE"/>
    <w:rsid w:val="00037151"/>
    <w:rsid w:val="000633D3"/>
    <w:rsid w:val="0007783E"/>
    <w:rsid w:val="000A196B"/>
    <w:rsid w:val="000D4081"/>
    <w:rsid w:val="000E5948"/>
    <w:rsid w:val="00103514"/>
    <w:rsid w:val="00111099"/>
    <w:rsid w:val="0012107B"/>
    <w:rsid w:val="001E1915"/>
    <w:rsid w:val="00284A40"/>
    <w:rsid w:val="0032327B"/>
    <w:rsid w:val="003323C2"/>
    <w:rsid w:val="003503B1"/>
    <w:rsid w:val="00357980"/>
    <w:rsid w:val="00383831"/>
    <w:rsid w:val="003B3063"/>
    <w:rsid w:val="0043270C"/>
    <w:rsid w:val="004371B9"/>
    <w:rsid w:val="00440CFA"/>
    <w:rsid w:val="00457DFA"/>
    <w:rsid w:val="00461665"/>
    <w:rsid w:val="004F51EA"/>
    <w:rsid w:val="00540A82"/>
    <w:rsid w:val="00555132"/>
    <w:rsid w:val="00560C2E"/>
    <w:rsid w:val="00572333"/>
    <w:rsid w:val="005F100F"/>
    <w:rsid w:val="00620447"/>
    <w:rsid w:val="00690512"/>
    <w:rsid w:val="006C7B85"/>
    <w:rsid w:val="006D387B"/>
    <w:rsid w:val="0072366F"/>
    <w:rsid w:val="00737C38"/>
    <w:rsid w:val="0074259E"/>
    <w:rsid w:val="007F23AF"/>
    <w:rsid w:val="008106C9"/>
    <w:rsid w:val="008735D4"/>
    <w:rsid w:val="008F30C5"/>
    <w:rsid w:val="00910876"/>
    <w:rsid w:val="00910EB3"/>
    <w:rsid w:val="0092269F"/>
    <w:rsid w:val="009364AC"/>
    <w:rsid w:val="00965664"/>
    <w:rsid w:val="009E0629"/>
    <w:rsid w:val="009E2692"/>
    <w:rsid w:val="009F0602"/>
    <w:rsid w:val="00A361D1"/>
    <w:rsid w:val="00A5484F"/>
    <w:rsid w:val="00A83F41"/>
    <w:rsid w:val="00AA74B9"/>
    <w:rsid w:val="00AC0AE9"/>
    <w:rsid w:val="00B02D83"/>
    <w:rsid w:val="00B6468B"/>
    <w:rsid w:val="00B93C2B"/>
    <w:rsid w:val="00C11E43"/>
    <w:rsid w:val="00C41F12"/>
    <w:rsid w:val="00C41F2C"/>
    <w:rsid w:val="00C641CB"/>
    <w:rsid w:val="00CA5B64"/>
    <w:rsid w:val="00CD4F26"/>
    <w:rsid w:val="00CF1202"/>
    <w:rsid w:val="00CF42D3"/>
    <w:rsid w:val="00D02BC4"/>
    <w:rsid w:val="00D521B4"/>
    <w:rsid w:val="00D54D91"/>
    <w:rsid w:val="00D83D60"/>
    <w:rsid w:val="00DA1A7F"/>
    <w:rsid w:val="00DE4011"/>
    <w:rsid w:val="00DF1B89"/>
    <w:rsid w:val="00E04FA3"/>
    <w:rsid w:val="00E37E11"/>
    <w:rsid w:val="00E413C3"/>
    <w:rsid w:val="00E95109"/>
    <w:rsid w:val="00F17017"/>
    <w:rsid w:val="00F75C30"/>
    <w:rsid w:val="00F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6117"/>
  <w15:chartTrackingRefBased/>
  <w15:docId w15:val="{61480F3B-EA4E-42B8-B72A-32FF9AB4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eastAsia="ＭＳ ゴシック" w:cs="ＭＳ ゴシック"/>
      <w:spacing w:val="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7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FA"/>
  </w:style>
  <w:style w:type="paragraph" w:styleId="a6">
    <w:name w:val="footer"/>
    <w:basedOn w:val="a"/>
    <w:link w:val="a7"/>
    <w:uiPriority w:val="99"/>
    <w:unhideWhenUsed/>
    <w:rsid w:val="00457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FA"/>
  </w:style>
  <w:style w:type="paragraph" w:styleId="a8">
    <w:name w:val="Balloon Text"/>
    <w:basedOn w:val="a"/>
    <w:link w:val="a9"/>
    <w:uiPriority w:val="99"/>
    <w:semiHidden/>
    <w:unhideWhenUsed/>
    <w:rsid w:val="006905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051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0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866\Box\&#12304;02_&#35506;&#25152;&#20849;&#26377;&#12305;40_05_&#31119;&#21033;&#35506;\R06&#24180;&#24230;\05_&#20581;&#24247;&#12389;&#12367;&#12426;&#12539;&#12513;&#12531;&#12479;&#12523;&#12504;&#12523;&#12473;&#25285;&#24403;\10_&#20363;&#35215;\10_01_&#20363;&#35215;\10_01_050_&#20581;&#24247;&#23529;&#26619;&#20250;\&#25945;&#32887;&#21729;&#20581;&#24247;&#23529;&#26619;&#20250;&#36939;&#21942;&#32048;&#21063;&#25913;&#27491;\&#20316;&#26989;&#29992;\&#61522;&#61524;&#61510;&#61496;&#61522;&#61509;&#61505;&#61508;&#61486;&#61508;&#61519;&#6152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D562-F4E8-49A9-AE63-515CDA2F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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川角 佳子（福利課）</cp:lastModifiedBy>
  <cp:revision>9</cp:revision>
  <cp:lastPrinted>2025-03-17T06:23:00Z</cp:lastPrinted>
  <dcterms:created xsi:type="dcterms:W3CDTF">2025-03-10T02:40:00Z</dcterms:created>
  <dcterms:modified xsi:type="dcterms:W3CDTF">2025-03-17T06:23:00Z</dcterms:modified>
</cp:coreProperties>
</file>