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CCFC" w14:textId="77777777" w:rsidR="0014057B" w:rsidRDefault="00DD58A1" w:rsidP="008A610B">
      <w:pPr>
        <w:pStyle w:val="a3"/>
        <w:spacing w:line="240" w:lineRule="auto"/>
        <w:rPr>
          <w:rFonts w:ascii="ＭＳ 明朝" w:hAnsi="ＭＳ 明朝"/>
          <w:spacing w:val="3"/>
        </w:rPr>
      </w:pPr>
      <w:r w:rsidRPr="0014057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928C6" wp14:editId="685E1C61">
                <wp:simplePos x="0" y="0"/>
                <wp:positionH relativeFrom="column">
                  <wp:posOffset>2333625</wp:posOffset>
                </wp:positionH>
                <wp:positionV relativeFrom="paragraph">
                  <wp:posOffset>20955</wp:posOffset>
                </wp:positionV>
                <wp:extent cx="1933575" cy="3086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E3A84" w14:textId="77777777" w:rsidR="0059239A" w:rsidRPr="00585C68" w:rsidRDefault="0059239A" w:rsidP="00592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85C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診　　断</w:t>
                            </w:r>
                            <w:r w:rsidRPr="00190CB5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585C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928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3.75pt;margin-top:1.65pt;width:152.2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" filled="f" stroked="f">
                <v:textbox>
                  <w:txbxContent>
                    <w:p w14:paraId="777E3A84" w14:textId="77777777" w:rsidR="0059239A" w:rsidRPr="00585C68" w:rsidRDefault="0059239A" w:rsidP="005923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85C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診　　断</w:t>
                      </w:r>
                      <w:r w:rsidRPr="00190CB5">
                        <w:rPr>
                          <w:rFonts w:ascii="ＭＳ ゴシック" w:eastAsia="ＭＳ ゴシック" w:hAnsi="ＭＳ ゴシック" w:hint="eastAsia"/>
                          <w:sz w:val="36"/>
                          <w:szCs w:val="32"/>
                        </w:rPr>
                        <w:t xml:space="preserve">　</w:t>
                      </w:r>
                      <w:r w:rsidRPr="00585C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  <w:r w:rsidR="00E367E8">
        <w:rPr>
          <w:rFonts w:ascii="ＭＳ 明朝" w:hAnsi="ＭＳ 明朝" w:hint="eastAsia"/>
        </w:rPr>
        <w:t xml:space="preserve">　</w:t>
      </w:r>
    </w:p>
    <w:tbl>
      <w:tblPr>
        <w:tblpPr w:leftFromText="142" w:rightFromText="142" w:vertAnchor="page" w:horzAnchor="margin" w:tblpX="30" w:tblpY="1321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20"/>
        <w:gridCol w:w="3971"/>
        <w:gridCol w:w="11"/>
        <w:gridCol w:w="629"/>
        <w:gridCol w:w="308"/>
        <w:gridCol w:w="868"/>
        <w:gridCol w:w="630"/>
        <w:gridCol w:w="976"/>
        <w:gridCol w:w="74"/>
        <w:gridCol w:w="735"/>
        <w:gridCol w:w="1260"/>
      </w:tblGrid>
      <w:tr w:rsidR="00CE3A0E" w:rsidRPr="0014057B" w14:paraId="5A600B05" w14:textId="77777777" w:rsidTr="00783DB6">
        <w:trPr>
          <w:trHeight w:val="435"/>
        </w:trPr>
        <w:tc>
          <w:tcPr>
            <w:tcW w:w="104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DEE405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所属所名</w:t>
            </w:r>
          </w:p>
        </w:tc>
        <w:tc>
          <w:tcPr>
            <w:tcW w:w="3971" w:type="dxa"/>
            <w:tcBorders>
              <w:top w:val="single" w:sz="18" w:space="0" w:color="auto"/>
            </w:tcBorders>
            <w:vAlign w:val="center"/>
          </w:tcPr>
          <w:p w14:paraId="6FDE730C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3F08E64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  名</w:t>
            </w:r>
          </w:p>
        </w:tc>
        <w:tc>
          <w:tcPr>
            <w:tcW w:w="254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760E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EE38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 別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3D35A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CE3A0E" w:rsidRPr="0014057B" w14:paraId="345C7956" w14:textId="77777777" w:rsidTr="00783DB6">
        <w:trPr>
          <w:trHeight w:val="469"/>
        </w:trPr>
        <w:tc>
          <w:tcPr>
            <w:tcW w:w="1041" w:type="dxa"/>
            <w:gridSpan w:val="2"/>
            <w:tcBorders>
              <w:left w:val="single" w:sz="18" w:space="0" w:color="auto"/>
            </w:tcBorders>
            <w:vAlign w:val="center"/>
          </w:tcPr>
          <w:p w14:paraId="3193AB3D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971" w:type="dxa"/>
            <w:vAlign w:val="center"/>
          </w:tcPr>
          <w:p w14:paraId="091D16A2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  <w:vAlign w:val="center"/>
          </w:tcPr>
          <w:p w14:paraId="3BFA05AA" w14:textId="77777777" w:rsidR="00CE3A0E" w:rsidRPr="00861B3C" w:rsidRDefault="00861B3C" w:rsidP="00861B3C">
            <w:pPr>
              <w:ind w:leftChars="-20" w:left="-6" w:hangingChars="20" w:hanging="3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1B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B8292C" w14:textId="77777777" w:rsidR="00CE3A0E" w:rsidRPr="0014057B" w:rsidRDefault="00CE3A0E" w:rsidP="004A5A9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 　　月　　 　日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1102B5E" w14:textId="77777777" w:rsidR="00CE3A0E" w:rsidRPr="0014057B" w:rsidRDefault="00CE3A0E" w:rsidP="004A5A9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　 　歳</w:t>
            </w:r>
          </w:p>
        </w:tc>
      </w:tr>
      <w:tr w:rsidR="00CE3A0E" w:rsidRPr="0014057B" w14:paraId="67832060" w14:textId="77777777" w:rsidTr="00783DB6">
        <w:trPr>
          <w:trHeight w:val="474"/>
        </w:trPr>
        <w:tc>
          <w:tcPr>
            <w:tcW w:w="104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A7ADF5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 住 所</w:t>
            </w:r>
          </w:p>
        </w:tc>
        <w:tc>
          <w:tcPr>
            <w:tcW w:w="946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C98869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3A0E" w:rsidRPr="0014057B" w14:paraId="29A55654" w14:textId="77777777" w:rsidTr="009C2F72">
        <w:trPr>
          <w:cantSplit/>
          <w:trHeight w:val="1150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C7DE302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　　名</w:t>
            </w:r>
          </w:p>
        </w:tc>
        <w:tc>
          <w:tcPr>
            <w:tcW w:w="4502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747A9F49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  <w:p w14:paraId="1F3DB260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  <w:p w14:paraId="1CF0D449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0CABF7" w14:textId="77777777" w:rsidR="00CE3A0E" w:rsidRPr="0014057B" w:rsidRDefault="00CE3A0E" w:rsidP="004A5A9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 併 症</w:t>
            </w:r>
          </w:p>
          <w:p w14:paraId="272E0C75" w14:textId="77777777" w:rsidR="00CE3A0E" w:rsidRPr="0014057B" w:rsidRDefault="00CE3A0E" w:rsidP="004A5A9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 往 症</w:t>
            </w:r>
          </w:p>
        </w:tc>
        <w:tc>
          <w:tcPr>
            <w:tcW w:w="4851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A0A34C" w14:textId="77777777" w:rsidR="00CE3A0E" w:rsidRPr="0014057B" w:rsidRDefault="00CE3A0E" w:rsidP="004A5A9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E3A0E" w:rsidRPr="0014057B" w14:paraId="15A22715" w14:textId="77777777" w:rsidTr="009C2F72">
        <w:trPr>
          <w:cantSplit/>
          <w:trHeight w:val="340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EDA570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09A1F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  <w:u w:val="single"/>
              </w:rPr>
            </w:pP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ＩＣＤ１０　コード　　　Ｆ－　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  <w:u w:val="single"/>
              </w:rPr>
              <w:t xml:space="preserve">　 　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  <w:u w:val="single"/>
              </w:rPr>
              <w:t xml:space="preserve">　　 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A556856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0733F" w14:textId="77777777" w:rsidR="00CE3A0E" w:rsidRPr="0014057B" w:rsidRDefault="00CE3A0E" w:rsidP="004A5A9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E3A0E" w:rsidRPr="0014057B" w14:paraId="1702AEDC" w14:textId="77777777" w:rsidTr="00783DB6">
        <w:trPr>
          <w:trHeight w:val="385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C21963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A0E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1600" w:id="64172806"/>
              </w:rPr>
              <w:t>発病からの経</w:t>
            </w:r>
            <w:r w:rsidRPr="00CE3A0E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20"/>
                <w:fitText w:val="1600" w:id="64172806"/>
              </w:rPr>
              <w:t>過</w:t>
            </w:r>
          </w:p>
        </w:tc>
        <w:tc>
          <w:tcPr>
            <w:tcW w:w="63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954ACC1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推定発病年月：　　　　年　　　月　　・　　不詳   </w:t>
            </w:r>
          </w:p>
          <w:p w14:paraId="60742E05" w14:textId="77777777" w:rsidR="00CE3A0E" w:rsidRPr="0014057B" w:rsidRDefault="004A5A90" w:rsidP="004A5A9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1B3C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65172736"/>
              </w:rPr>
              <w:t>初診年月</w:t>
            </w:r>
            <w:r w:rsidRPr="00861B3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65172736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　　</w:t>
            </w:r>
          </w:p>
          <w:p w14:paraId="641661B6" w14:textId="77777777" w:rsidR="00CE3A0E" w:rsidRPr="0014057B" w:rsidRDefault="00CE3A0E" w:rsidP="004A5A90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49AF7289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AC9CF6D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  院  歴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278ABF" w14:textId="77777777" w:rsidR="00CE3A0E" w:rsidRPr="0014057B" w:rsidRDefault="00861B3C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無</w:t>
            </w:r>
          </w:p>
        </w:tc>
      </w:tr>
      <w:tr w:rsidR="00CE3A0E" w:rsidRPr="0014057B" w14:paraId="68D8BB2F" w14:textId="77777777" w:rsidTr="00783DB6">
        <w:trPr>
          <w:trHeight w:val="352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FAEFDB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D09EC5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</w:tcBorders>
            <w:vAlign w:val="center"/>
          </w:tcPr>
          <w:p w14:paraId="5B67A8DB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  療  歴</w:t>
            </w:r>
          </w:p>
        </w:tc>
        <w:tc>
          <w:tcPr>
            <w:tcW w:w="2069" w:type="dxa"/>
            <w:gridSpan w:val="3"/>
            <w:tcBorders>
              <w:right w:val="single" w:sz="8" w:space="0" w:color="auto"/>
            </w:tcBorders>
            <w:vAlign w:val="center"/>
          </w:tcPr>
          <w:p w14:paraId="32C5C9BA" w14:textId="77777777" w:rsidR="00CE3A0E" w:rsidRPr="0014057B" w:rsidRDefault="00861B3C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E3A0E"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無</w:t>
            </w:r>
          </w:p>
        </w:tc>
      </w:tr>
      <w:tr w:rsidR="00CE3A0E" w:rsidRPr="0014057B" w14:paraId="2A7FD48E" w14:textId="77777777" w:rsidTr="00783DB6">
        <w:trPr>
          <w:trHeight w:val="334"/>
        </w:trPr>
        <w:tc>
          <w:tcPr>
            <w:tcW w:w="52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91F960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18C904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E482F0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 在 の 治 療 状 況</w:t>
            </w:r>
          </w:p>
        </w:tc>
      </w:tr>
      <w:tr w:rsidR="00CE3A0E" w:rsidRPr="0014057B" w14:paraId="10458588" w14:textId="77777777" w:rsidTr="00783DB6">
        <w:trPr>
          <w:trHeight w:val="1275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0A1B3D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C3A9DB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82753" w14:textId="77777777" w:rsidR="00CE3A0E" w:rsidRPr="0014057B" w:rsidRDefault="00CE3A0E" w:rsidP="009A5C4A">
            <w:pPr>
              <w:spacing w:line="360" w:lineRule="auto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治療継続中(１</w:t>
            </w:r>
            <w:r w:rsidR="009A5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 ・ ２</w:t>
            </w:r>
            <w:r w:rsidR="009A5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)</w:t>
            </w:r>
          </w:p>
          <w:p w14:paraId="10E9833B" w14:textId="77777777" w:rsidR="00CE3A0E" w:rsidRPr="0014057B" w:rsidRDefault="00CE3A0E" w:rsidP="009A5C4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 経過観察中</w:t>
            </w:r>
          </w:p>
          <w:p w14:paraId="695C2D5F" w14:textId="77777777" w:rsidR="00CE3A0E" w:rsidRPr="0014057B" w:rsidRDefault="00CE3A0E" w:rsidP="009A5C4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 その他（　　　　　 　　　　）</w:t>
            </w:r>
          </w:p>
        </w:tc>
      </w:tr>
      <w:tr w:rsidR="00CE3A0E" w:rsidRPr="0014057B" w14:paraId="77B1A9D4" w14:textId="77777777" w:rsidTr="008A04AC">
        <w:trPr>
          <w:trHeight w:val="2602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6207B16" w14:textId="77777777" w:rsidR="00CE3A0E" w:rsidRPr="0014057B" w:rsidRDefault="00CE3A0E" w:rsidP="004A5A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A0E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64172808"/>
              </w:rPr>
              <w:t>現在の状</w:t>
            </w:r>
            <w:r w:rsidRPr="00CE3A0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64172808"/>
              </w:rPr>
              <w:t>況</w:t>
            </w:r>
          </w:p>
        </w:tc>
        <w:tc>
          <w:tcPr>
            <w:tcW w:w="693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71EDC2D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＜現在の症状＞</w:t>
            </w:r>
          </w:p>
          <w:p w14:paraId="35F17461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0A7267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D37FA2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D435C2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1F0706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5D7030" w14:textId="77777777" w:rsidR="00CE3A0E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A5906B" w14:textId="77777777" w:rsidR="00E75AD6" w:rsidRPr="0014057B" w:rsidRDefault="00E75AD6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A22E71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＜検査・治療内容＞</w:t>
            </w:r>
          </w:p>
          <w:p w14:paraId="40DC6929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BB2801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0FA8D99" w14:textId="77777777" w:rsidR="00CE3A0E" w:rsidRPr="0014057B" w:rsidRDefault="00CE3A0E" w:rsidP="004A5A90">
            <w:pPr>
              <w:tabs>
                <w:tab w:val="left" w:pos="241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＜投薬の種類及び量＞</w:t>
            </w:r>
          </w:p>
          <w:p w14:paraId="6716FB40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3A0E" w:rsidRPr="0014057B" w14:paraId="63D18050" w14:textId="77777777" w:rsidTr="008A04AC">
        <w:trPr>
          <w:trHeight w:val="855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D1336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37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766FFB8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D0E7C" w14:textId="77777777" w:rsidR="00CE3A0E" w:rsidRPr="0014057B" w:rsidRDefault="00CE3A0E" w:rsidP="004A5A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3A0E" w:rsidRPr="0014057B" w14:paraId="5B000FAA" w14:textId="77777777" w:rsidTr="00635DEB">
        <w:trPr>
          <w:cantSplit/>
          <w:trHeight w:val="953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7347206" w14:textId="77777777" w:rsidR="00CE3A0E" w:rsidRPr="00635DEB" w:rsidRDefault="00CE3A0E" w:rsidP="004A5A9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5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問題点</w:t>
            </w:r>
          </w:p>
        </w:tc>
        <w:tc>
          <w:tcPr>
            <w:tcW w:w="9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73EC6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3A0E" w:rsidRPr="0014057B" w14:paraId="340DD29F" w14:textId="77777777" w:rsidTr="008A04AC">
        <w:trPr>
          <w:cantSplit/>
          <w:trHeight w:val="273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C65CF84" w14:textId="77777777" w:rsidR="00CE3A0E" w:rsidRPr="0014057B" w:rsidRDefault="00CE3A0E" w:rsidP="00861B3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将来の見込・勤務に</w:t>
            </w:r>
            <w:r w:rsidR="0054225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関する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意見</w:t>
            </w:r>
          </w:p>
        </w:tc>
        <w:tc>
          <w:tcPr>
            <w:tcW w:w="9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BDDD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14057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※現時点について下記１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～</w:t>
            </w:r>
            <w:r w:rsidRPr="0014057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４のいずれかに○をつけ、必要な項目を記入してください。また、補足がありましたら下の欄に記載してください。</w:t>
            </w:r>
          </w:p>
          <w:p w14:paraId="413EA8FE" w14:textId="77777777" w:rsidR="00CE3A0E" w:rsidRPr="0014057B" w:rsidRDefault="00CE3A0E" w:rsidP="004A5A9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　</w:t>
            </w:r>
            <w:r w:rsidRPr="00570BF5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69890816"/>
              </w:rPr>
              <w:t>要休</w:t>
            </w:r>
            <w:r w:rsidRPr="00570BF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69890816"/>
              </w:rPr>
              <w:t>業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</w:t>
            </w:r>
            <w:r w:rsidR="00570B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日頃　まで）</w:t>
            </w:r>
          </w:p>
          <w:p w14:paraId="1BE5ECB8" w14:textId="77777777" w:rsidR="00CE3A0E" w:rsidRPr="0014057B" w:rsidRDefault="00CE3A0E" w:rsidP="004A5A9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　</w:t>
            </w:r>
            <w:r w:rsidRPr="00570BF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69890817"/>
              </w:rPr>
              <w:t>復職可能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 w:rsidR="00570B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年　　　月　　　日から）</w:t>
            </w:r>
          </w:p>
          <w:p w14:paraId="5EB71D84" w14:textId="77777777" w:rsidR="00CE3A0E" w:rsidRPr="0014057B" w:rsidRDefault="00CE3A0E" w:rsidP="004A5A9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職場リハビリテーションの実施：　可　・　否</w:t>
            </w:r>
          </w:p>
          <w:p w14:paraId="31F44684" w14:textId="77777777" w:rsidR="00CE3A0E" w:rsidRPr="0014057B" w:rsidRDefault="00CE3A0E" w:rsidP="004A5A9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勤務</w:t>
            </w:r>
            <w:r w:rsidR="00B36F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継続：　支障なし　・　支障あり</w:t>
            </w:r>
          </w:p>
          <w:p w14:paraId="03420F92" w14:textId="77777777" w:rsidR="002E22A7" w:rsidRPr="002E22A7" w:rsidRDefault="002E22A7" w:rsidP="002E22A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85C10CF" w14:textId="77777777" w:rsidR="00CE3A0E" w:rsidRPr="0014057B" w:rsidRDefault="00CE3A0E" w:rsidP="002E22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05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＜補足事項＞</w:t>
            </w:r>
          </w:p>
          <w:p w14:paraId="1EFD9498" w14:textId="77777777" w:rsidR="00CE3A0E" w:rsidRPr="0014057B" w:rsidRDefault="00CE3A0E" w:rsidP="004A5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3A48F7" w14:textId="77777777" w:rsidR="00CE3A0E" w:rsidRPr="0014057B" w:rsidRDefault="00CE3A0E" w:rsidP="004A5A9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55DBA8" w14:textId="77777777" w:rsidR="009848A8" w:rsidRDefault="0059239A" w:rsidP="009848A8">
      <w:pPr>
        <w:pStyle w:val="a3"/>
        <w:spacing w:line="209" w:lineRule="exact"/>
        <w:rPr>
          <w:rFonts w:ascii="ＭＳ ゴシック" w:eastAsia="ＭＳ ゴシック" w:hAnsi="ＭＳ ゴシック"/>
          <w:sz w:val="20"/>
          <w:szCs w:val="20"/>
        </w:rPr>
      </w:pPr>
      <w:r w:rsidRPr="0014057B">
        <w:rPr>
          <w:rFonts w:ascii="ＭＳ ゴシック" w:eastAsia="ＭＳ ゴシック" w:hAnsi="ＭＳ ゴシック" w:hint="eastAsia"/>
          <w:sz w:val="20"/>
          <w:szCs w:val="20"/>
        </w:rPr>
        <w:t xml:space="preserve">様式第２　　　　　　　　　　　　　　　</w:t>
      </w:r>
      <w:r w:rsidRPr="001405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4057B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848A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="00783DB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2B1F2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848A8">
        <w:rPr>
          <w:rFonts w:ascii="ＭＳ ゴシック" w:eastAsia="ＭＳ ゴシック" w:hAnsi="ＭＳ ゴシック" w:hint="eastAsia"/>
          <w:sz w:val="20"/>
          <w:szCs w:val="20"/>
        </w:rPr>
        <w:t>埼玉県教育委員会</w:t>
      </w:r>
      <w:r w:rsidR="009848A8">
        <w:rPr>
          <w:rFonts w:ascii="ＭＳ ゴシック" w:eastAsia="ＭＳ ゴシック" w:hAnsi="ＭＳ ゴシック"/>
          <w:sz w:val="20"/>
          <w:szCs w:val="20"/>
        </w:rPr>
        <w:br/>
      </w:r>
    </w:p>
    <w:p w14:paraId="25D87C5C" w14:textId="77777777" w:rsidR="0059239A" w:rsidRPr="0014057B" w:rsidRDefault="0059239A" w:rsidP="009848A8">
      <w:pPr>
        <w:pStyle w:val="a3"/>
        <w:spacing w:line="209" w:lineRule="exact"/>
        <w:rPr>
          <w:rFonts w:ascii="ＭＳ ゴシック" w:eastAsia="ＭＳ ゴシック" w:hAnsi="ＭＳ ゴシック"/>
          <w:sz w:val="20"/>
          <w:szCs w:val="20"/>
        </w:rPr>
      </w:pPr>
      <w:r w:rsidRPr="0014057B">
        <w:rPr>
          <w:rFonts w:ascii="ＭＳ ゴシック" w:eastAsia="ＭＳ ゴシック" w:hAnsi="ＭＳ ゴシック" w:hint="eastAsia"/>
          <w:sz w:val="20"/>
          <w:szCs w:val="20"/>
        </w:rPr>
        <w:t>上記のとおり診断します。</w:t>
      </w:r>
    </w:p>
    <w:p w14:paraId="7D2799B7" w14:textId="77777777" w:rsidR="0059239A" w:rsidRPr="00BB7240" w:rsidRDefault="00BB7240" w:rsidP="0059239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59239A" w:rsidRPr="00BB7240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59239A" w:rsidRPr="00BB7240">
        <w:rPr>
          <w:rFonts w:ascii="ＭＳ ゴシック" w:eastAsia="ＭＳ ゴシック" w:hAnsi="ＭＳ ゴシック" w:hint="eastAsia"/>
          <w:szCs w:val="21"/>
        </w:rPr>
        <w:t xml:space="preserve">年　　　　月　　　　日　　　　　</w:t>
      </w:r>
      <w:r w:rsidR="0014057B" w:rsidRPr="00BB7240">
        <w:rPr>
          <w:rFonts w:ascii="ＭＳ ゴシック" w:eastAsia="ＭＳ ゴシック" w:hAnsi="ＭＳ ゴシック" w:hint="eastAsia"/>
          <w:szCs w:val="21"/>
        </w:rPr>
        <w:t xml:space="preserve"> </w:t>
      </w:r>
      <w:r w:rsidR="0059239A" w:rsidRPr="00BB724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B7240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635DEB">
        <w:rPr>
          <w:rFonts w:ascii="ＭＳ ゴシック" w:eastAsia="ＭＳ ゴシック" w:hAnsi="ＭＳ ゴシック" w:hint="eastAsia"/>
          <w:kern w:val="0"/>
          <w:szCs w:val="21"/>
          <w:fitText w:val="1050" w:id="65167617"/>
        </w:rPr>
        <w:t>医療機関名</w:t>
      </w:r>
    </w:p>
    <w:p w14:paraId="73410431" w14:textId="77777777" w:rsidR="0059239A" w:rsidRPr="00BB7240" w:rsidRDefault="0014057B" w:rsidP="0014057B">
      <w:pPr>
        <w:jc w:val="left"/>
        <w:rPr>
          <w:rFonts w:ascii="ＭＳ ゴシック" w:eastAsia="ＭＳ ゴシック" w:hAnsi="ＭＳ ゴシック"/>
          <w:szCs w:val="21"/>
        </w:rPr>
      </w:pPr>
      <w:r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="00BB7240"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  <w:r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 　</w:t>
      </w:r>
      <w:r w:rsidR="00BB7240"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="0059239A" w:rsidRPr="007B5B5C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65167616"/>
        </w:rPr>
        <w:t>所在</w:t>
      </w:r>
      <w:r w:rsidR="0059239A" w:rsidRPr="007B5B5C">
        <w:rPr>
          <w:rFonts w:ascii="ＭＳ ゴシック" w:eastAsia="ＭＳ ゴシック" w:hAnsi="ＭＳ ゴシック" w:hint="eastAsia"/>
          <w:kern w:val="0"/>
          <w:szCs w:val="21"/>
          <w:fitText w:val="1050" w:id="65167616"/>
        </w:rPr>
        <w:t>地</w:t>
      </w:r>
    </w:p>
    <w:p w14:paraId="204AB407" w14:textId="5AB5116F" w:rsidR="0059239A" w:rsidRPr="00BB7240" w:rsidRDefault="0026153A" w:rsidP="0014057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BA65" wp14:editId="7FB93E5B">
                <wp:simplePos x="0" y="0"/>
                <wp:positionH relativeFrom="column">
                  <wp:posOffset>6178550</wp:posOffset>
                </wp:positionH>
                <wp:positionV relativeFrom="paragraph">
                  <wp:posOffset>170180</wp:posOffset>
                </wp:positionV>
                <wp:extent cx="171450" cy="215900"/>
                <wp:effectExtent l="0" t="0" r="19050" b="12700"/>
                <wp:wrapNone/>
                <wp:docPr id="126794860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5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F6870" id="正方形/長方形 3" o:spid="_x0000_s1026" style="position:absolute;margin-left:486.5pt;margin-top:13.4pt;width:13.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" filled="f" strokecolor="#09101d [484]" strokeweight=".25pt"/>
            </w:pict>
          </mc:Fallback>
        </mc:AlternateContent>
      </w:r>
      <w:r w:rsidR="0014057B"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 </w:t>
      </w:r>
      <w:r w:rsidR="00BB7240"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14057B"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="0059239A" w:rsidRPr="00BB7240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65167872"/>
        </w:rPr>
        <w:t>診療</w:t>
      </w:r>
      <w:r w:rsidR="0059239A" w:rsidRPr="00BB7240">
        <w:rPr>
          <w:rFonts w:ascii="ＭＳ ゴシック" w:eastAsia="ＭＳ ゴシック" w:hAnsi="ＭＳ ゴシック" w:hint="eastAsia"/>
          <w:kern w:val="0"/>
          <w:szCs w:val="21"/>
          <w:fitText w:val="1050" w:id="65167872"/>
        </w:rPr>
        <w:t>科</w:t>
      </w:r>
    </w:p>
    <w:p w14:paraId="6CE93D7E" w14:textId="77777777" w:rsidR="0059239A" w:rsidRPr="00BB7240" w:rsidRDefault="0014057B" w:rsidP="0014057B">
      <w:pPr>
        <w:tabs>
          <w:tab w:val="left" w:pos="4725"/>
        </w:tabs>
        <w:jc w:val="left"/>
        <w:rPr>
          <w:rFonts w:ascii="ＭＳ ゴシック" w:eastAsia="ＭＳ ゴシック" w:hAnsi="ＭＳ ゴシック"/>
          <w:szCs w:val="21"/>
        </w:rPr>
      </w:pPr>
      <w:r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</w:t>
      </w:r>
      <w:r w:rsidR="00BB7240"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  <w:r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 </w:t>
      </w:r>
      <w:r w:rsidR="00BB7240"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B7240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Pr="00BB7240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65167873"/>
        </w:rPr>
        <w:t>医</w:t>
      </w:r>
      <w:r w:rsidR="0059239A" w:rsidRPr="00BB7240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65167873"/>
        </w:rPr>
        <w:t>師</w:t>
      </w:r>
      <w:r w:rsidR="0059239A" w:rsidRPr="00BB7240">
        <w:rPr>
          <w:rFonts w:ascii="ＭＳ ゴシック" w:eastAsia="ＭＳ ゴシック" w:hAnsi="ＭＳ ゴシック" w:hint="eastAsia"/>
          <w:kern w:val="0"/>
          <w:szCs w:val="21"/>
          <w:fitText w:val="1050" w:id="65167873"/>
        </w:rPr>
        <w:t>名</w:t>
      </w:r>
      <w:r w:rsidR="0059239A" w:rsidRPr="00BB7240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59239A" w:rsidRPr="0026153A">
        <w:rPr>
          <w:rFonts w:ascii="ＭＳ ゴシック" w:eastAsia="ＭＳ ゴシック" w:hAnsi="ＭＳ ゴシック" w:hint="eastAsia"/>
          <w:szCs w:val="21"/>
        </w:rPr>
        <w:t>印</w:t>
      </w:r>
      <w:r w:rsidR="0059239A" w:rsidRPr="00BB724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AE8F984" w14:textId="77777777" w:rsidR="0059239A" w:rsidRPr="00BB7240" w:rsidRDefault="00DD58A1">
      <w:pPr>
        <w:pStyle w:val="a3"/>
        <w:spacing w:line="209" w:lineRule="exac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BB7240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39704" wp14:editId="5675763A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593715" cy="2400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65E79" w14:textId="15903A69" w:rsidR="0059239A" w:rsidRDefault="0059239A" w:rsidP="005923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72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B72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注）</w:t>
                            </w:r>
                            <w:r w:rsidR="002615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BB72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上段の太枠線内は本人が記入し、医師に提出すること。</w:t>
                            </w:r>
                          </w:p>
                          <w:p w14:paraId="36D16E35" w14:textId="61FFA0A7" w:rsidR="0026153A" w:rsidRPr="00BB7240" w:rsidRDefault="0026153A" w:rsidP="005923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E6F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※「発病からの経過」及び「現在の状況」は、</w:t>
                            </w:r>
                            <w:r w:rsidR="0024510C" w:rsidRPr="00CE6F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省略せず</w:t>
                            </w:r>
                            <w:r w:rsidR="002F5527" w:rsidRPr="00CE6F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E6F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具体的に詳しく記載してください。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397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3pt;margin-top:1.5pt;width:440.45pt;height:18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" stroked="f">
                <v:textbox style="mso-fit-shape-to-text:t">
                  <w:txbxContent>
                    <w:p w14:paraId="1A265E79" w14:textId="15903A69" w:rsidR="0059239A" w:rsidRDefault="0059239A" w:rsidP="0059239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72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BB72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注）</w:t>
                      </w:r>
                      <w:r w:rsidR="0026153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※ </w:t>
                      </w:r>
                      <w:r w:rsidRPr="00BB72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上段の太枠線内は本人が記入し、医師に提出すること。</w:t>
                      </w:r>
                    </w:p>
                    <w:p w14:paraId="36D16E35" w14:textId="61FFA0A7" w:rsidR="0026153A" w:rsidRPr="00BB7240" w:rsidRDefault="0026153A" w:rsidP="0059239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Pr="00CE6F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   ※「発病からの経過」及び「現在の状況」は、</w:t>
                      </w:r>
                      <w:r w:rsidR="0024510C" w:rsidRPr="00CE6F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省略せず</w:t>
                      </w:r>
                      <w:r w:rsidR="002F5527" w:rsidRPr="00CE6F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E6F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具体的に詳しく記載してください。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239A" w:rsidRPr="00BB7240" w:rsidSect="006E6EB7">
      <w:headerReference w:type="default" r:id="rId6"/>
      <w:pgSz w:w="11906" w:h="16838"/>
      <w:pgMar w:top="720" w:right="720" w:bottom="720" w:left="72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0002" w14:textId="77777777" w:rsidR="00F51B3B" w:rsidRDefault="00F51B3B" w:rsidP="00E367E8">
      <w:r>
        <w:separator/>
      </w:r>
    </w:p>
  </w:endnote>
  <w:endnote w:type="continuationSeparator" w:id="0">
    <w:p w14:paraId="50176188" w14:textId="77777777" w:rsidR="00F51B3B" w:rsidRDefault="00F51B3B" w:rsidP="00E3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2B68" w14:textId="77777777" w:rsidR="00F51B3B" w:rsidRDefault="00F51B3B" w:rsidP="00E367E8">
      <w:r>
        <w:separator/>
      </w:r>
    </w:p>
  </w:footnote>
  <w:footnote w:type="continuationSeparator" w:id="0">
    <w:p w14:paraId="61B3FAB6" w14:textId="77777777" w:rsidR="00F51B3B" w:rsidRDefault="00F51B3B" w:rsidP="00E3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42B7" w14:textId="03F587DF" w:rsidR="00E367E8" w:rsidRPr="00CE6FFF" w:rsidRDefault="00BB7240" w:rsidP="00F563F5">
    <w:pPr>
      <w:pStyle w:val="a3"/>
      <w:spacing w:line="240" w:lineRule="auto"/>
      <w:jc w:val="right"/>
      <w:rPr>
        <w:rFonts w:ascii="ＭＳ ゴシック" w:eastAsia="ＭＳ ゴシック" w:hAnsi="ＭＳ ゴシック"/>
        <w:spacing w:val="0"/>
      </w:rPr>
    </w:pPr>
    <w:r w:rsidRPr="00CE6FFF">
      <w:rPr>
        <w:rFonts w:ascii="ＭＳ ゴシック" w:eastAsia="ＭＳ ゴシック" w:hAnsi="ＭＳ ゴシック" w:hint="eastAsia"/>
      </w:rPr>
      <w:t>（</w:t>
    </w:r>
    <w:r w:rsidR="00F26437" w:rsidRPr="00CE6FFF">
      <w:rPr>
        <w:rFonts w:ascii="ＭＳ ゴシック" w:eastAsia="ＭＳ ゴシック" w:hAnsi="ＭＳ ゴシック" w:hint="eastAsia"/>
      </w:rPr>
      <w:t>Ａ</w:t>
    </w:r>
    <w:r w:rsidRPr="00CE6FFF">
      <w:rPr>
        <w:rFonts w:ascii="ＭＳ ゴシック" w:eastAsia="ＭＳ ゴシック" w:hAnsi="ＭＳ ゴシック" w:hint="eastAsia"/>
      </w:rPr>
      <w:t>４判）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E8"/>
    <w:rsid w:val="0005417A"/>
    <w:rsid w:val="00063E62"/>
    <w:rsid w:val="00073569"/>
    <w:rsid w:val="00085803"/>
    <w:rsid w:val="000C11A8"/>
    <w:rsid w:val="0014057B"/>
    <w:rsid w:val="00190CB5"/>
    <w:rsid w:val="002432F5"/>
    <w:rsid w:val="0024510C"/>
    <w:rsid w:val="0026153A"/>
    <w:rsid w:val="00290BF1"/>
    <w:rsid w:val="002B1F2E"/>
    <w:rsid w:val="002C2F36"/>
    <w:rsid w:val="002E22A7"/>
    <w:rsid w:val="002F5527"/>
    <w:rsid w:val="003009DE"/>
    <w:rsid w:val="003667D0"/>
    <w:rsid w:val="004043C7"/>
    <w:rsid w:val="00405081"/>
    <w:rsid w:val="00440CFA"/>
    <w:rsid w:val="004914EC"/>
    <w:rsid w:val="004A5A90"/>
    <w:rsid w:val="004C6215"/>
    <w:rsid w:val="00542258"/>
    <w:rsid w:val="00570BF5"/>
    <w:rsid w:val="00585C68"/>
    <w:rsid w:val="00590A03"/>
    <w:rsid w:val="0059239A"/>
    <w:rsid w:val="005E5D73"/>
    <w:rsid w:val="00602320"/>
    <w:rsid w:val="00635DEB"/>
    <w:rsid w:val="00670181"/>
    <w:rsid w:val="006A0E8E"/>
    <w:rsid w:val="006C45D4"/>
    <w:rsid w:val="006D70BF"/>
    <w:rsid w:val="006E4FCE"/>
    <w:rsid w:val="006E6EB7"/>
    <w:rsid w:val="006F688D"/>
    <w:rsid w:val="00781EB8"/>
    <w:rsid w:val="00783DB6"/>
    <w:rsid w:val="007B5B5C"/>
    <w:rsid w:val="007F71E1"/>
    <w:rsid w:val="008165E2"/>
    <w:rsid w:val="00827ACF"/>
    <w:rsid w:val="00846C65"/>
    <w:rsid w:val="00861B3C"/>
    <w:rsid w:val="008A04AC"/>
    <w:rsid w:val="008A610B"/>
    <w:rsid w:val="00902FFD"/>
    <w:rsid w:val="00961FE1"/>
    <w:rsid w:val="00975A7E"/>
    <w:rsid w:val="009848A8"/>
    <w:rsid w:val="0099542C"/>
    <w:rsid w:val="009A5C4A"/>
    <w:rsid w:val="009C2F72"/>
    <w:rsid w:val="009D7D45"/>
    <w:rsid w:val="00A065D4"/>
    <w:rsid w:val="00A2471A"/>
    <w:rsid w:val="00A361D1"/>
    <w:rsid w:val="00A85FFC"/>
    <w:rsid w:val="00AC5C2D"/>
    <w:rsid w:val="00B36F04"/>
    <w:rsid w:val="00BB7240"/>
    <w:rsid w:val="00BE5FC5"/>
    <w:rsid w:val="00C124E8"/>
    <w:rsid w:val="00C13E88"/>
    <w:rsid w:val="00C16537"/>
    <w:rsid w:val="00CC0200"/>
    <w:rsid w:val="00CE3A0E"/>
    <w:rsid w:val="00CE4D05"/>
    <w:rsid w:val="00CE6FFF"/>
    <w:rsid w:val="00D143F1"/>
    <w:rsid w:val="00D56F65"/>
    <w:rsid w:val="00D9376A"/>
    <w:rsid w:val="00DB2CE0"/>
    <w:rsid w:val="00DD58A1"/>
    <w:rsid w:val="00DF0741"/>
    <w:rsid w:val="00E20973"/>
    <w:rsid w:val="00E367E8"/>
    <w:rsid w:val="00E75AD6"/>
    <w:rsid w:val="00E773AC"/>
    <w:rsid w:val="00EB70C0"/>
    <w:rsid w:val="00ED51FE"/>
    <w:rsid w:val="00F26437"/>
    <w:rsid w:val="00F35996"/>
    <w:rsid w:val="00F51B3B"/>
    <w:rsid w:val="00F563F5"/>
    <w:rsid w:val="00F7165C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229CC"/>
  <w15:chartTrackingRefBased/>
  <w15:docId w15:val="{97A2D691-BF8D-471F-9A2E-A5612BE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F0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741"/>
  </w:style>
  <w:style w:type="paragraph" w:styleId="a6">
    <w:name w:val="footer"/>
    <w:basedOn w:val="a"/>
    <w:link w:val="a7"/>
    <w:uiPriority w:val="99"/>
    <w:unhideWhenUsed/>
    <w:rsid w:val="00DF0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741"/>
  </w:style>
  <w:style w:type="paragraph" w:styleId="a8">
    <w:name w:val="Balloon Text"/>
    <w:basedOn w:val="a"/>
    <w:link w:val="a9"/>
    <w:uiPriority w:val="99"/>
    <w:semiHidden/>
    <w:unhideWhenUsed/>
    <w:rsid w:val="004914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4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866\Box\&#12304;02_&#35506;&#25152;&#20849;&#26377;&#12305;40_05_&#31119;&#21033;&#35506;\R06&#24180;&#24230;\05_&#20581;&#24247;&#12389;&#12367;&#12426;&#12539;&#12513;&#12531;&#12479;&#12523;&#12504;&#12523;&#12473;&#25285;&#24403;\13_&#20581;&#24247;&#23529;&#26619;&#20250;\13_01_&#20581;&#24247;&#23529;&#26619;&#20250;\&#9678;&#65288;&#35201;&#24341;&#32153;&#65289;&#12304;&#25945;&#32887;&#21729;&#20581;&#24247;&#23529;&#26619;&#20250;&#35215;&#21063;&#12539;&#36939;&#21942;&#32048;&#21063;&#12539;&#27096;&#24335;&#12539;&#21029;&#34920;&#12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川角 佳子（福利課）</cp:lastModifiedBy>
  <cp:revision>9</cp:revision>
  <cp:lastPrinted>2025-03-17T06:22:00Z</cp:lastPrinted>
  <dcterms:created xsi:type="dcterms:W3CDTF">2025-03-10T02:37:00Z</dcterms:created>
  <dcterms:modified xsi:type="dcterms:W3CDTF">2025-03-17T09:10:00Z</dcterms:modified>
</cp:coreProperties>
</file>