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林業・木材産業改善資金支払猶予決定通知書</w:t>
      </w: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番　　　　　号　</w:t>
      </w:r>
    </w:p>
    <w:p w:rsidR="00580522" w:rsidRDefault="0058052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様</w:t>
      </w: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rPr>
          <w:spacing w:val="0"/>
        </w:rPr>
      </w:pPr>
    </w:p>
    <w:p w:rsidR="00580522" w:rsidRPr="00AA2F06" w:rsidRDefault="00580522">
      <w:pPr>
        <w:pStyle w:val="a3"/>
        <w:jc w:val="right"/>
        <w:rPr>
          <w:color w:val="FF0000"/>
          <w:spacing w:val="0"/>
        </w:rPr>
      </w:pPr>
      <w:r w:rsidRPr="000E5C6D">
        <w:rPr>
          <w:rFonts w:ascii="ＭＳ 明朝" w:hAnsi="ＭＳ 明朝" w:hint="eastAsia"/>
        </w:rPr>
        <w:t xml:space="preserve">埼玉県知事　　　　　</w:t>
      </w:r>
      <w:r w:rsidRPr="00AA2F06">
        <w:rPr>
          <w:rFonts w:ascii="ＭＳ 明朝" w:hAnsi="ＭＳ 明朝" w:hint="eastAsia"/>
          <w:color w:val="FF0000"/>
        </w:rPr>
        <w:t xml:space="preserve">　　　　　　</w:t>
      </w: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日付けで申請のあった支払猶予の申請については、次のとおり承認します。</w:t>
      </w: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年　　月　　日償還予定の償還金額　　　　　　　　　　円</w:t>
      </w:r>
    </w:p>
    <w:p w:rsidR="00580522" w:rsidRDefault="00580522">
      <w:pPr>
        <w:pStyle w:val="a3"/>
        <w:rPr>
          <w:spacing w:val="0"/>
        </w:rPr>
      </w:pPr>
    </w:p>
    <w:p w:rsidR="00580522" w:rsidRDefault="0058052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貸し付けている資金</w:t>
      </w:r>
    </w:p>
    <w:p w:rsidR="00580522" w:rsidRDefault="0058052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1512"/>
        <w:gridCol w:w="1512"/>
        <w:gridCol w:w="1512"/>
        <w:gridCol w:w="1512"/>
        <w:gridCol w:w="1296"/>
      </w:tblGrid>
      <w:tr w:rsidR="00580522">
        <w:trPr>
          <w:trHeight w:hRule="exact" w:val="3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貸付決定日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貸付決定番号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借受金額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既償還額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借受残高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580522">
        <w:trPr>
          <w:trHeight w:hRule="exact" w:val="31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</w:tr>
    </w:tbl>
    <w:p w:rsidR="00580522" w:rsidRDefault="00580522">
      <w:pPr>
        <w:pStyle w:val="a3"/>
        <w:spacing w:line="56" w:lineRule="exact"/>
        <w:rPr>
          <w:spacing w:val="0"/>
        </w:rPr>
      </w:pPr>
    </w:p>
    <w:p w:rsidR="00580522" w:rsidRDefault="00580522">
      <w:pPr>
        <w:pStyle w:val="a3"/>
        <w:spacing w:line="161" w:lineRule="exact"/>
        <w:rPr>
          <w:spacing w:val="0"/>
        </w:rPr>
      </w:pPr>
    </w:p>
    <w:p w:rsidR="00580522" w:rsidRDefault="00580522" w:rsidP="0010499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　償還計画</w:t>
      </w:r>
    </w:p>
    <w:p w:rsidR="00580522" w:rsidRDefault="00580522">
      <w:pPr>
        <w:pStyle w:val="a3"/>
        <w:spacing w:line="161" w:lineRule="exact"/>
        <w:rPr>
          <w:spacing w:val="0"/>
        </w:rPr>
      </w:pPr>
    </w:p>
    <w:p w:rsidR="00580522" w:rsidRDefault="00580522" w:rsidP="0010499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（変更前）　　　　　　　　　　　　　　　　　（変更後）</w:t>
      </w:r>
    </w:p>
    <w:p w:rsidR="00580522" w:rsidRDefault="0058052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1188"/>
        <w:gridCol w:w="1188"/>
        <w:gridCol w:w="216"/>
        <w:gridCol w:w="432"/>
        <w:gridCol w:w="1728"/>
        <w:gridCol w:w="1188"/>
        <w:gridCol w:w="1188"/>
      </w:tblGrid>
      <w:tr w:rsidR="00580522">
        <w:trPr>
          <w:cantSplit/>
          <w:trHeight w:hRule="exact" w:val="31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　還　内　容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　還　内　容</w:t>
            </w:r>
          </w:p>
        </w:tc>
      </w:tr>
      <w:tr w:rsidR="00580522">
        <w:trPr>
          <w:cantSplit/>
          <w:trHeight w:hRule="exact" w:val="3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償還金額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　高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償還金額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　高</w:t>
            </w:r>
          </w:p>
        </w:tc>
      </w:tr>
      <w:tr w:rsidR="00580522">
        <w:trPr>
          <w:cantSplit/>
          <w:trHeight w:hRule="exact" w:val="32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580522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580522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580522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580522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2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2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580522" w:rsidRDefault="00580522">
      <w:pPr>
        <w:pStyle w:val="a3"/>
        <w:spacing w:line="56" w:lineRule="exact"/>
        <w:rPr>
          <w:spacing w:val="0"/>
        </w:rPr>
      </w:pPr>
    </w:p>
    <w:p w:rsidR="00580522" w:rsidRDefault="00580522">
      <w:pPr>
        <w:pStyle w:val="a3"/>
        <w:rPr>
          <w:spacing w:val="0"/>
        </w:rPr>
      </w:pPr>
    </w:p>
    <w:p w:rsidR="00580522" w:rsidRDefault="00580522" w:rsidP="0010499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３　連絡事項</w:t>
      </w:r>
    </w:p>
    <w:p w:rsidR="00580522" w:rsidRDefault="0058052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9357"/>
        <w:gridCol w:w="108"/>
      </w:tblGrid>
      <w:tr w:rsidR="00580522" w:rsidTr="00104999">
        <w:trPr>
          <w:cantSplit/>
          <w:trHeight w:val="1390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9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522" w:rsidRDefault="00580522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before="217"/>
              <w:rPr>
                <w:spacing w:val="0"/>
              </w:rPr>
            </w:pPr>
          </w:p>
        </w:tc>
      </w:tr>
      <w:tr w:rsidR="00580522" w:rsidTr="00104999">
        <w:trPr>
          <w:cantSplit/>
          <w:trHeight w:hRule="exact" w:val="1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522" w:rsidRDefault="005805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0522" w:rsidTr="00104999">
        <w:trPr>
          <w:trHeight w:hRule="exact" w:val="1598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9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2" w:rsidRDefault="00580522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580522" w:rsidRDefault="00580522">
            <w:pPr>
              <w:pStyle w:val="a3"/>
              <w:spacing w:line="161" w:lineRule="exact"/>
              <w:rPr>
                <w:spacing w:val="0"/>
              </w:rPr>
            </w:pPr>
          </w:p>
        </w:tc>
        <w:bookmarkStart w:id="0" w:name="_GoBack"/>
        <w:bookmarkEnd w:id="0"/>
      </w:tr>
    </w:tbl>
    <w:p w:rsidR="00580522" w:rsidRDefault="00580522">
      <w:pPr>
        <w:pStyle w:val="a3"/>
        <w:spacing w:line="161" w:lineRule="exact"/>
        <w:rPr>
          <w:spacing w:val="0"/>
        </w:rPr>
      </w:pPr>
    </w:p>
    <w:sectPr w:rsidR="00580522" w:rsidSect="00580522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0D" w:rsidRDefault="0088630D" w:rsidP="00580522">
      <w:r>
        <w:separator/>
      </w:r>
    </w:p>
  </w:endnote>
  <w:endnote w:type="continuationSeparator" w:id="0">
    <w:p w:rsidR="0088630D" w:rsidRDefault="0088630D" w:rsidP="0058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0D" w:rsidRDefault="0088630D" w:rsidP="00580522">
      <w:r>
        <w:separator/>
      </w:r>
    </w:p>
  </w:footnote>
  <w:footnote w:type="continuationSeparator" w:id="0">
    <w:p w:rsidR="0088630D" w:rsidRDefault="0088630D" w:rsidP="0058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22" w:rsidRDefault="00580522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様式第18号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22"/>
    <w:rsid w:val="0008263D"/>
    <w:rsid w:val="000E5C6D"/>
    <w:rsid w:val="00104999"/>
    <w:rsid w:val="00294712"/>
    <w:rsid w:val="0053784E"/>
    <w:rsid w:val="00580522"/>
    <w:rsid w:val="006A3143"/>
    <w:rsid w:val="006B518C"/>
    <w:rsid w:val="0088630D"/>
    <w:rsid w:val="00AA2F06"/>
    <w:rsid w:val="00BB5F8E"/>
    <w:rsid w:val="00C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C60B33-C159-4411-81AF-F10D8186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5F8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B5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518C"/>
  </w:style>
  <w:style w:type="paragraph" w:styleId="a6">
    <w:name w:val="footer"/>
    <w:basedOn w:val="a"/>
    <w:link w:val="a7"/>
    <w:uiPriority w:val="99"/>
    <w:semiHidden/>
    <w:unhideWhenUsed/>
    <w:rsid w:val="006B5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6</cp:revision>
  <dcterms:created xsi:type="dcterms:W3CDTF">2010-10-08T01:46:00Z</dcterms:created>
  <dcterms:modified xsi:type="dcterms:W3CDTF">2024-09-12T06:07:00Z</dcterms:modified>
</cp:coreProperties>
</file>