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林業・木材産業改善資金支払猶予申請書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埼玉県知事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債務者　　　　住所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</w:t>
      </w: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印　　</w:t>
      </w: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連帯債務者　　住所　　　　　　　　　　　　　　　</w:t>
      </w: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印　　</w:t>
      </w: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（連帯保証人）　住所　　　　　　　　　　　　　　　</w:t>
      </w:r>
    </w:p>
    <w:p w:rsidR="00FB0330" w:rsidRDefault="00FB0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氏名　　　　　　　　　　　　</w:t>
      </w:r>
      <w:r>
        <w:rPr>
          <w:rFonts w:ascii="ＭＳ 明朝" w:hAnsi="ＭＳ 明朝" w:hint="eastAsia"/>
        </w:rPr>
        <w:t xml:space="preserve">印　　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日付けで借用した林業・木材産業改善資金について、下記のとおり支払猶予を申請します。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年　　月　　日償還予定の償還金額　　　　　　　　　　円</w:t>
      </w:r>
    </w:p>
    <w:p w:rsidR="00FB0330" w:rsidRDefault="00FB0330">
      <w:pPr>
        <w:pStyle w:val="a3"/>
        <w:rPr>
          <w:spacing w:val="0"/>
        </w:rPr>
      </w:pP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借り受けている資金</w:t>
      </w:r>
    </w:p>
    <w:p w:rsidR="00FB0330" w:rsidRDefault="00FB03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512"/>
        <w:gridCol w:w="1512"/>
        <w:gridCol w:w="1512"/>
        <w:gridCol w:w="1512"/>
        <w:gridCol w:w="1296"/>
      </w:tblGrid>
      <w:tr w:rsidR="00FB0330">
        <w:trPr>
          <w:trHeight w:hRule="exact" w:val="3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貸付決定番号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借受金額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既償還額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借受残高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FB0330">
        <w:trPr>
          <w:trHeight w:hRule="exact" w:val="31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</w:tr>
    </w:tbl>
    <w:p w:rsidR="00FB0330" w:rsidRDefault="00FB0330" w:rsidP="004C6460">
      <w:pPr>
        <w:pStyle w:val="a3"/>
        <w:spacing w:line="240" w:lineRule="auto"/>
        <w:rPr>
          <w:spacing w:val="0"/>
        </w:rPr>
      </w:pPr>
    </w:p>
    <w:p w:rsidR="00FB0330" w:rsidRDefault="00FB0330" w:rsidP="004C646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（変更理由）</w:t>
      </w:r>
    </w:p>
    <w:p w:rsidR="00FB0330" w:rsidRDefault="00FB03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FB0330">
        <w:trPr>
          <w:trHeight w:hRule="exact" w:val="634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FB0330" w:rsidRDefault="00FB0330">
      <w:pPr>
        <w:pStyle w:val="a3"/>
        <w:spacing w:line="56" w:lineRule="exact"/>
        <w:rPr>
          <w:spacing w:val="0"/>
        </w:rPr>
      </w:pPr>
    </w:p>
    <w:p w:rsidR="00FB0330" w:rsidRDefault="00FB0330">
      <w:pPr>
        <w:pStyle w:val="a3"/>
        <w:rPr>
          <w:spacing w:val="0"/>
        </w:rPr>
      </w:pPr>
      <w:r>
        <w:rPr>
          <w:rFonts w:ascii="ＭＳ 明朝" w:hAnsi="ＭＳ 明朝" w:hint="eastAsia"/>
        </w:rPr>
        <w:t>（添付書類）被災等を証明する書類</w:t>
      </w:r>
    </w:p>
    <w:p w:rsidR="00FB0330" w:rsidRDefault="00FB0330" w:rsidP="004C6460">
      <w:pPr>
        <w:pStyle w:val="a3"/>
        <w:spacing w:line="240" w:lineRule="auto"/>
        <w:rPr>
          <w:spacing w:val="0"/>
        </w:rPr>
      </w:pPr>
    </w:p>
    <w:p w:rsidR="00FB0330" w:rsidRDefault="00FB0330" w:rsidP="004C6460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</w:rPr>
        <w:t>２　償還計画</w:t>
      </w:r>
    </w:p>
    <w:p w:rsidR="00FB0330" w:rsidRDefault="00FB0330" w:rsidP="004C646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（変更前）　　　　　　　　　　　　　　　　　（変更後）</w:t>
      </w:r>
    </w:p>
    <w:p w:rsidR="00FB0330" w:rsidRDefault="00FB03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728"/>
        <w:gridCol w:w="1188"/>
        <w:gridCol w:w="1188"/>
        <w:gridCol w:w="216"/>
        <w:gridCol w:w="432"/>
        <w:gridCol w:w="1728"/>
        <w:gridCol w:w="1188"/>
        <w:gridCol w:w="1188"/>
      </w:tblGrid>
      <w:tr w:rsidR="00FB0330">
        <w:trPr>
          <w:cantSplit/>
          <w:trHeight w:hRule="exact" w:val="31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　還　内　容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　還　内　容</w:t>
            </w:r>
          </w:p>
        </w:tc>
      </w:tr>
      <w:tr w:rsidR="00FB0330">
        <w:trPr>
          <w:cantSplit/>
          <w:trHeight w:hRule="exact" w:val="3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</w:tr>
      <w:tr w:rsidR="00FB0330">
        <w:trPr>
          <w:cantSplit/>
          <w:trHeight w:hRule="exact" w:val="320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B0330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B0330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B0330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B0330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FB0330" w:rsidRDefault="00FB0330">
      <w:pPr>
        <w:pStyle w:val="a3"/>
        <w:spacing w:line="56" w:lineRule="exact"/>
        <w:rPr>
          <w:spacing w:val="0"/>
        </w:rPr>
      </w:pPr>
    </w:p>
    <w:p w:rsidR="00FB0330" w:rsidRDefault="00FB0330" w:rsidP="004C6460">
      <w:pPr>
        <w:pStyle w:val="a3"/>
        <w:spacing w:line="160" w:lineRule="exact"/>
        <w:rPr>
          <w:spacing w:val="0"/>
        </w:rPr>
      </w:pPr>
    </w:p>
    <w:p w:rsidR="00FB0330" w:rsidRDefault="00FB0330" w:rsidP="004C6460">
      <w:pPr>
        <w:pStyle w:val="a3"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</w:rPr>
        <w:t>（支払猶予後の</w:t>
      </w:r>
      <w:proofErr w:type="gramStart"/>
      <w:r>
        <w:rPr>
          <w:rFonts w:ascii="ＭＳ 明朝" w:hAnsi="ＭＳ 明朝" w:hint="eastAsia"/>
        </w:rPr>
        <w:t>借受</w:t>
      </w:r>
      <w:proofErr w:type="gramEnd"/>
      <w:r>
        <w:rPr>
          <w:rFonts w:ascii="ＭＳ 明朝" w:hAnsi="ＭＳ 明朝" w:hint="eastAsia"/>
        </w:rPr>
        <w:t>残高の償還方法）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FB0330">
        <w:trPr>
          <w:trHeight w:hRule="exact" w:val="95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30" w:rsidRDefault="00FB0330">
            <w:pPr>
              <w:pStyle w:val="a3"/>
              <w:spacing w:before="217"/>
              <w:rPr>
                <w:rFonts w:hint="eastAsia"/>
                <w:spacing w:val="0"/>
              </w:rPr>
            </w:pPr>
          </w:p>
        </w:tc>
      </w:tr>
    </w:tbl>
    <w:p w:rsidR="00FB0330" w:rsidRDefault="00FB0330" w:rsidP="004C6460">
      <w:pPr>
        <w:pStyle w:val="a3"/>
        <w:rPr>
          <w:rFonts w:hint="eastAsia"/>
          <w:spacing w:val="0"/>
        </w:rPr>
      </w:pPr>
    </w:p>
    <w:sectPr w:rsidR="00FB0330" w:rsidSect="004C6460">
      <w:headerReference w:type="default" r:id="rId6"/>
      <w:pgSz w:w="11906" w:h="16838"/>
      <w:pgMar w:top="1134" w:right="1134" w:bottom="567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9E" w:rsidRDefault="00906F9E" w:rsidP="00FB0330">
      <w:r>
        <w:separator/>
      </w:r>
    </w:p>
  </w:endnote>
  <w:endnote w:type="continuationSeparator" w:id="0">
    <w:p w:rsidR="00906F9E" w:rsidRDefault="00906F9E" w:rsidP="00FB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9E" w:rsidRDefault="00906F9E" w:rsidP="00FB0330">
      <w:r>
        <w:separator/>
      </w:r>
    </w:p>
  </w:footnote>
  <w:footnote w:type="continuationSeparator" w:id="0">
    <w:p w:rsidR="00906F9E" w:rsidRDefault="00906F9E" w:rsidP="00FB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330" w:rsidRDefault="00FB0330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0"/>
    <w:rsid w:val="00113A5A"/>
    <w:rsid w:val="00302E09"/>
    <w:rsid w:val="004C6460"/>
    <w:rsid w:val="006C0297"/>
    <w:rsid w:val="00813CA7"/>
    <w:rsid w:val="00906F9E"/>
    <w:rsid w:val="00AD03AF"/>
    <w:rsid w:val="00C35920"/>
    <w:rsid w:val="00FB0330"/>
    <w:rsid w:val="00F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1D58"/>
  <w15:docId w15:val="{EAF9081D-4D85-4F22-8498-A4799044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A5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13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3CA7"/>
  </w:style>
  <w:style w:type="paragraph" w:styleId="a6">
    <w:name w:val="footer"/>
    <w:basedOn w:val="a"/>
    <w:link w:val="a7"/>
    <w:uiPriority w:val="99"/>
    <w:semiHidden/>
    <w:unhideWhenUsed/>
    <w:rsid w:val="00813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5</cp:revision>
  <dcterms:created xsi:type="dcterms:W3CDTF">2010-10-08T01:47:00Z</dcterms:created>
  <dcterms:modified xsi:type="dcterms:W3CDTF">2024-09-12T02:46:00Z</dcterms:modified>
</cp:coreProperties>
</file>