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598" w:rsidRDefault="00450598">
      <w:pPr>
        <w:pStyle w:val="a3"/>
        <w:rPr>
          <w:spacing w:val="0"/>
        </w:rPr>
      </w:pPr>
    </w:p>
    <w:p w:rsidR="00450598" w:rsidRDefault="00450598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林業・木材産業改善資金貸付決定通知書</w:t>
      </w:r>
    </w:p>
    <w:p w:rsidR="00450598" w:rsidRDefault="00450598">
      <w:pPr>
        <w:pStyle w:val="a3"/>
        <w:rPr>
          <w:spacing w:val="0"/>
        </w:rPr>
      </w:pPr>
    </w:p>
    <w:p w:rsidR="00450598" w:rsidRDefault="00450598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番　　　　　号　</w:t>
      </w:r>
    </w:p>
    <w:p w:rsidR="00450598" w:rsidRDefault="0045059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450598" w:rsidRDefault="00450598">
      <w:pPr>
        <w:pStyle w:val="a3"/>
        <w:rPr>
          <w:spacing w:val="0"/>
        </w:rPr>
      </w:pPr>
    </w:p>
    <w:p w:rsidR="00450598" w:rsidRDefault="0045059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様</w:t>
      </w:r>
    </w:p>
    <w:p w:rsidR="00450598" w:rsidRPr="00A17A40" w:rsidRDefault="00450598">
      <w:pPr>
        <w:pStyle w:val="a3"/>
        <w:rPr>
          <w:spacing w:val="0"/>
        </w:rPr>
      </w:pPr>
    </w:p>
    <w:p w:rsidR="00450598" w:rsidRPr="00A17A40" w:rsidRDefault="00450598">
      <w:pPr>
        <w:pStyle w:val="a3"/>
        <w:jc w:val="right"/>
        <w:rPr>
          <w:spacing w:val="0"/>
        </w:rPr>
      </w:pPr>
      <w:r w:rsidRPr="00A17A40">
        <w:rPr>
          <w:rFonts w:ascii="ＭＳ 明朝" w:hAnsi="ＭＳ 明朝" w:hint="eastAsia"/>
        </w:rPr>
        <w:t xml:space="preserve">埼玉県知事　　　　　　　　　　　</w:t>
      </w:r>
    </w:p>
    <w:p w:rsidR="00450598" w:rsidRPr="00A17A40" w:rsidRDefault="00450598">
      <w:pPr>
        <w:pStyle w:val="a3"/>
        <w:rPr>
          <w:spacing w:val="0"/>
        </w:rPr>
      </w:pPr>
    </w:p>
    <w:p w:rsidR="00450598" w:rsidRDefault="0045059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年　　月　　日付けで申請のあった林業・木材産業改善資金の貸付けについては、下記のとおり決定します。</w:t>
      </w:r>
    </w:p>
    <w:p w:rsidR="00450598" w:rsidRDefault="00450598">
      <w:pPr>
        <w:pStyle w:val="a3"/>
        <w:rPr>
          <w:spacing w:val="0"/>
        </w:rPr>
      </w:pPr>
    </w:p>
    <w:p w:rsidR="00450598" w:rsidRDefault="0045059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50598" w:rsidRDefault="0045059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52"/>
        <w:gridCol w:w="7344"/>
      </w:tblGrid>
      <w:tr w:rsidR="00450598">
        <w:trPr>
          <w:trHeight w:hRule="exact" w:val="1193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spacing w:before="172"/>
              <w:rPr>
                <w:spacing w:val="0"/>
              </w:rPr>
            </w:pPr>
          </w:p>
          <w:p w:rsidR="00450598" w:rsidRDefault="004505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連帯保証人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spacing w:before="172"/>
              <w:jc w:val="center"/>
              <w:rPr>
                <w:spacing w:val="0"/>
              </w:rPr>
            </w:pPr>
          </w:p>
        </w:tc>
      </w:tr>
      <w:tr w:rsidR="00450598">
        <w:trPr>
          <w:trHeight w:hRule="exact" w:val="552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spacing w:before="172" w:line="27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連帯債務者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spacing w:before="172" w:line="277" w:lineRule="exact"/>
              <w:jc w:val="center"/>
              <w:rPr>
                <w:spacing w:val="0"/>
              </w:rPr>
            </w:pPr>
          </w:p>
        </w:tc>
      </w:tr>
    </w:tbl>
    <w:p w:rsidR="00450598" w:rsidRDefault="00450598">
      <w:pPr>
        <w:pStyle w:val="a3"/>
        <w:spacing w:line="172" w:lineRule="exact"/>
        <w:rPr>
          <w:spacing w:val="0"/>
        </w:rPr>
      </w:pPr>
    </w:p>
    <w:p w:rsidR="00450598" w:rsidRDefault="0045059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52"/>
        <w:gridCol w:w="7344"/>
      </w:tblGrid>
      <w:tr w:rsidR="00450598">
        <w:trPr>
          <w:trHeight w:hRule="exact" w:val="73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spacing w:before="172" w:line="154" w:lineRule="exact"/>
              <w:rPr>
                <w:spacing w:val="0"/>
              </w:rPr>
            </w:pPr>
          </w:p>
          <w:p w:rsidR="00450598" w:rsidRDefault="00450598">
            <w:pPr>
              <w:pStyle w:val="a3"/>
              <w:spacing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資金の内容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spacing w:before="172" w:line="154" w:lineRule="exact"/>
              <w:jc w:val="center"/>
              <w:rPr>
                <w:spacing w:val="0"/>
              </w:rPr>
            </w:pPr>
          </w:p>
        </w:tc>
      </w:tr>
      <w:tr w:rsidR="00450598">
        <w:trPr>
          <w:trHeight w:hRule="exact" w:val="552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spacing w:before="172" w:line="27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資金の使途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spacing w:before="172" w:line="277" w:lineRule="exact"/>
              <w:jc w:val="center"/>
              <w:rPr>
                <w:spacing w:val="0"/>
              </w:rPr>
            </w:pPr>
          </w:p>
        </w:tc>
      </w:tr>
    </w:tbl>
    <w:p w:rsidR="00450598" w:rsidRDefault="00450598">
      <w:pPr>
        <w:pStyle w:val="a3"/>
        <w:spacing w:line="172" w:lineRule="exact"/>
        <w:rPr>
          <w:spacing w:val="0"/>
        </w:rPr>
      </w:pPr>
    </w:p>
    <w:p w:rsidR="00450598" w:rsidRDefault="0045059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48"/>
        <w:gridCol w:w="540"/>
        <w:gridCol w:w="2808"/>
        <w:gridCol w:w="2700"/>
      </w:tblGrid>
      <w:tr w:rsidR="00450598">
        <w:trPr>
          <w:cantSplit/>
          <w:trHeight w:hRule="exact" w:val="538"/>
        </w:trPr>
        <w:tc>
          <w:tcPr>
            <w:tcW w:w="3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0598" w:rsidRDefault="00450598">
            <w:pPr>
              <w:pStyle w:val="a3"/>
              <w:spacing w:before="172" w:line="27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　付　金　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0598" w:rsidRDefault="00450598">
            <w:pPr>
              <w:pStyle w:val="a3"/>
              <w:spacing w:before="172" w:line="277" w:lineRule="exact"/>
              <w:jc w:val="center"/>
              <w:rPr>
                <w:spacing w:val="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spacing w:before="172" w:line="27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付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決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spacing w:before="172" w:line="27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貸付決定番号</w:t>
            </w:r>
          </w:p>
        </w:tc>
      </w:tr>
      <w:tr w:rsidR="00450598">
        <w:trPr>
          <w:cantSplit/>
          <w:trHeight w:hRule="exact" w:val="540"/>
        </w:trPr>
        <w:tc>
          <w:tcPr>
            <w:tcW w:w="33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0598" w:rsidRDefault="00450598">
            <w:pPr>
              <w:pStyle w:val="a3"/>
              <w:spacing w:before="172" w:line="27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千円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598" w:rsidRDefault="00450598">
            <w:pPr>
              <w:pStyle w:val="a3"/>
              <w:spacing w:before="172" w:line="277" w:lineRule="exact"/>
              <w:jc w:val="center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spacing w:before="172" w:line="277" w:lineRule="exact"/>
              <w:jc w:val="center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spacing w:before="172" w:line="277" w:lineRule="exact"/>
              <w:jc w:val="center"/>
              <w:rPr>
                <w:spacing w:val="0"/>
              </w:rPr>
            </w:pPr>
          </w:p>
        </w:tc>
      </w:tr>
    </w:tbl>
    <w:p w:rsidR="00450598" w:rsidRDefault="00450598">
      <w:pPr>
        <w:pStyle w:val="a3"/>
        <w:spacing w:line="172" w:lineRule="exact"/>
        <w:rPr>
          <w:spacing w:val="0"/>
        </w:rPr>
      </w:pPr>
    </w:p>
    <w:p w:rsidR="00450598" w:rsidRDefault="00450598">
      <w:pPr>
        <w:pStyle w:val="a3"/>
        <w:spacing w:line="277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88"/>
        <w:gridCol w:w="3132"/>
        <w:gridCol w:w="2376"/>
        <w:gridCol w:w="2700"/>
      </w:tblGrid>
      <w:tr w:rsidR="00450598">
        <w:trPr>
          <w:trHeight w:hRule="exact" w:val="306"/>
        </w:trPr>
        <w:tc>
          <w:tcPr>
            <w:tcW w:w="93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償　　　還　　　計　　　画</w:t>
            </w:r>
          </w:p>
        </w:tc>
      </w:tr>
      <w:tr w:rsidR="00450598">
        <w:trPr>
          <w:trHeight w:hRule="exact" w:val="306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償　　還　　期　　日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　　　要</w:t>
            </w:r>
          </w:p>
        </w:tc>
      </w:tr>
      <w:tr w:rsidR="00450598">
        <w:trPr>
          <w:trHeight w:hRule="exact" w:val="30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第１回</w:t>
            </w:r>
          </w:p>
        </w:tc>
        <w:tc>
          <w:tcPr>
            <w:tcW w:w="3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</w:tr>
      <w:tr w:rsidR="00450598">
        <w:trPr>
          <w:trHeight w:hRule="exact" w:val="306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第２回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</w:tr>
      <w:tr w:rsidR="00450598">
        <w:trPr>
          <w:trHeight w:hRule="exact" w:val="306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第３回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</w:tr>
      <w:tr w:rsidR="00450598">
        <w:trPr>
          <w:trHeight w:hRule="exact" w:val="308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第４回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</w:tr>
      <w:tr w:rsidR="00450598">
        <w:trPr>
          <w:trHeight w:hRule="exact" w:val="308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第５回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</w:tr>
      <w:tr w:rsidR="00450598">
        <w:trPr>
          <w:trHeight w:hRule="exact" w:val="308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第６回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</w:tr>
      <w:tr w:rsidR="00450598">
        <w:trPr>
          <w:trHeight w:hRule="exact" w:val="308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第７回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</w:tr>
      <w:tr w:rsidR="00450598">
        <w:trPr>
          <w:trHeight w:hRule="exact" w:val="308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第８回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</w:tr>
      <w:tr w:rsidR="00450598">
        <w:trPr>
          <w:trHeight w:hRule="exact" w:val="308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第９回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</w:tr>
      <w:tr w:rsidR="00450598">
        <w:trPr>
          <w:trHeight w:hRule="exact" w:val="308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第10回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450598" w:rsidRDefault="00450598">
      <w:pPr>
        <w:pStyle w:val="a3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52"/>
        <w:gridCol w:w="2592"/>
        <w:gridCol w:w="1728"/>
        <w:gridCol w:w="3024"/>
      </w:tblGrid>
      <w:tr w:rsidR="00450598">
        <w:trPr>
          <w:trHeight w:hRule="exact" w:val="29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>借用証書等提出期限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>資金交付予定日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0598" w:rsidRDefault="00450598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450598" w:rsidRDefault="0045059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  <w:spacing w:val="2"/>
          <w:sz w:val="18"/>
          <w:szCs w:val="18"/>
        </w:rPr>
        <w:t>注）　借用証書等を期限までに提出されない場合は、貸付決定を取消すことがあります。</w:t>
      </w:r>
    </w:p>
    <w:p w:rsidR="00450598" w:rsidRDefault="00450598">
      <w:pPr>
        <w:pStyle w:val="a3"/>
        <w:rPr>
          <w:spacing w:val="0"/>
        </w:rPr>
      </w:pPr>
    </w:p>
    <w:sectPr w:rsidR="00450598" w:rsidSect="00450598">
      <w:head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A0A" w:rsidRDefault="00F44A0A" w:rsidP="00450598">
      <w:r>
        <w:separator/>
      </w:r>
    </w:p>
  </w:endnote>
  <w:endnote w:type="continuationSeparator" w:id="0">
    <w:p w:rsidR="00F44A0A" w:rsidRDefault="00F44A0A" w:rsidP="0045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A0A" w:rsidRDefault="00F44A0A" w:rsidP="00450598">
      <w:r>
        <w:separator/>
      </w:r>
    </w:p>
  </w:footnote>
  <w:footnote w:type="continuationSeparator" w:id="0">
    <w:p w:rsidR="00F44A0A" w:rsidRDefault="00F44A0A" w:rsidP="00450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598" w:rsidRDefault="00450598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98"/>
    <w:rsid w:val="0007504F"/>
    <w:rsid w:val="00256EF2"/>
    <w:rsid w:val="00450598"/>
    <w:rsid w:val="00704FEB"/>
    <w:rsid w:val="00820A36"/>
    <w:rsid w:val="00A17A40"/>
    <w:rsid w:val="00B137F7"/>
    <w:rsid w:val="00C61BC5"/>
    <w:rsid w:val="00F44A0A"/>
    <w:rsid w:val="00F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0DBAF5-0CEC-4C9A-8279-C246C36C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20A36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56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56EF2"/>
  </w:style>
  <w:style w:type="paragraph" w:styleId="a6">
    <w:name w:val="footer"/>
    <w:basedOn w:val="a"/>
    <w:link w:val="a7"/>
    <w:uiPriority w:val="99"/>
    <w:semiHidden/>
    <w:unhideWhenUsed/>
    <w:rsid w:val="00256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5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22&#26519;&#26989;&#12539;&#26408;&#26448;&#29987;&#26989;&#25913;&#21892;&#36039;&#37329;\&#25913;&#21892;&#36039;&#37329;&#35215;&#21063;&#12398;&#19968;&#37096;&#25913;&#27491;\&#36939;&#21942;&#35201;&#38936;&#25913;&#27491;\H22.10.1&#35201;&#38936;&#25913;&#27491;\&#27096;&#24335;&#38598;&#65288;H22.10.1&#25913;&#27491;&#24460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青鹿由里</cp:lastModifiedBy>
  <cp:revision>5</cp:revision>
  <dcterms:created xsi:type="dcterms:W3CDTF">2010-10-08T00:40:00Z</dcterms:created>
  <dcterms:modified xsi:type="dcterms:W3CDTF">2024-09-12T02:29:00Z</dcterms:modified>
</cp:coreProperties>
</file>