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林業・木材産業改善資金貸付資格認定書</w:t>
      </w: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番　　　　　号　</w:t>
      </w:r>
    </w:p>
    <w:p w:rsidR="00CF0D2E" w:rsidRDefault="00CF0D2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jc w:val="right"/>
        <w:rPr>
          <w:spacing w:val="0"/>
        </w:rPr>
      </w:pPr>
      <w:r w:rsidRPr="00EF26A1">
        <w:rPr>
          <w:rFonts w:ascii="ＭＳ 明朝" w:hAnsi="ＭＳ 明朝" w:hint="eastAsia"/>
        </w:rPr>
        <w:t xml:space="preserve">埼玉県知事　　　　　　　　　</w:t>
      </w:r>
      <w:r>
        <w:rPr>
          <w:rFonts w:ascii="ＭＳ 明朝" w:hAnsi="ＭＳ 明朝" w:hint="eastAsia"/>
        </w:rPr>
        <w:t xml:space="preserve">　　</w:t>
      </w: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rPr>
          <w:spacing w:val="0"/>
        </w:rPr>
      </w:pPr>
    </w:p>
    <w:p w:rsidR="00CF0D2E" w:rsidRDefault="00CF0D2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林業・木材産業改善資金助成法第７条第１項の規定により、　　　年　　月　　日に提出された申請については、</w:t>
      </w:r>
      <w:bookmarkStart w:id="0" w:name="_GoBack"/>
      <w:bookmarkEnd w:id="0"/>
      <w:r>
        <w:rPr>
          <w:rFonts w:ascii="ＭＳ 明朝" w:hAnsi="ＭＳ 明朝" w:hint="eastAsia"/>
        </w:rPr>
        <w:t>これを認定します。</w:t>
      </w:r>
    </w:p>
    <w:sectPr w:rsidR="00CF0D2E" w:rsidSect="00CF0D2E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39C" w:rsidRDefault="0074439C" w:rsidP="00CF0D2E">
      <w:r>
        <w:separator/>
      </w:r>
    </w:p>
  </w:endnote>
  <w:endnote w:type="continuationSeparator" w:id="0">
    <w:p w:rsidR="0074439C" w:rsidRDefault="0074439C" w:rsidP="00CF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39C" w:rsidRDefault="0074439C" w:rsidP="00CF0D2E">
      <w:r>
        <w:separator/>
      </w:r>
    </w:p>
  </w:footnote>
  <w:footnote w:type="continuationSeparator" w:id="0">
    <w:p w:rsidR="0074439C" w:rsidRDefault="0074439C" w:rsidP="00CF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2E" w:rsidRDefault="00CF0D2E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2E"/>
    <w:rsid w:val="00241FB0"/>
    <w:rsid w:val="006D431D"/>
    <w:rsid w:val="0074439C"/>
    <w:rsid w:val="007E34CD"/>
    <w:rsid w:val="008F68C7"/>
    <w:rsid w:val="00A03CF4"/>
    <w:rsid w:val="00CF0D2E"/>
    <w:rsid w:val="00D160A0"/>
    <w:rsid w:val="00EF26A1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72E9F1-5C66-4407-84B0-9A3004B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431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E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34CD"/>
  </w:style>
  <w:style w:type="paragraph" w:styleId="a6">
    <w:name w:val="footer"/>
    <w:basedOn w:val="a"/>
    <w:link w:val="a7"/>
    <w:uiPriority w:val="99"/>
    <w:semiHidden/>
    <w:unhideWhenUsed/>
    <w:rsid w:val="007E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6</cp:revision>
  <dcterms:created xsi:type="dcterms:W3CDTF">2010-10-08T00:39:00Z</dcterms:created>
  <dcterms:modified xsi:type="dcterms:W3CDTF">2024-09-12T02:28:00Z</dcterms:modified>
</cp:coreProperties>
</file>