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66" w:rsidRDefault="00E45B3A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様式第46号（第84条関係）</w:t>
      </w:r>
    </w:p>
    <w:p w:rsidR="00CA7F66" w:rsidRDefault="00BB278D">
      <w:pPr>
        <w:wordWrap w:val="0"/>
        <w:overflowPunct w:val="0"/>
        <w:autoSpaceDE w:val="0"/>
        <w:autoSpaceDN w:val="0"/>
        <w:jc w:val="center"/>
        <w:textAlignment w:val="center"/>
      </w:pPr>
      <w:r>
        <w:rPr>
          <w:rFonts w:hint="eastAsia"/>
          <w:spacing w:val="158"/>
        </w:rPr>
        <w:t>事故発生報告</w:t>
      </w:r>
      <w:r w:rsidR="00CC0EBB">
        <w:rPr>
          <w:rFonts w:hint="eastAsia"/>
          <w:spacing w:val="158"/>
        </w:rPr>
        <w:t>書</w:t>
      </w:r>
    </w:p>
    <w:p w:rsidR="00CA7F66" w:rsidRDefault="00CA7F66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272"/>
        <w:gridCol w:w="6825"/>
      </w:tblGrid>
      <w:tr w:rsidR="00CA7F66">
        <w:trPr>
          <w:trHeight w:val="55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66" w:rsidRDefault="00946624" w:rsidP="00CC0EB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（宛</w:t>
            </w:r>
            <w:r w:rsidR="00CC0EBB">
              <w:rPr>
                <w:rFonts w:hint="eastAsia"/>
              </w:rPr>
              <w:t>先）</w:t>
            </w:r>
          </w:p>
          <w:p w:rsidR="00CC0EBB" w:rsidRDefault="0003552E" w:rsidP="00CC0EB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 xml:space="preserve"> </w:t>
            </w:r>
            <w:r w:rsidR="00E844AE">
              <w:rPr>
                <w:rFonts w:hint="eastAsia"/>
              </w:rPr>
              <w:t xml:space="preserve"> </w:t>
            </w:r>
            <w:r w:rsidR="00CC0EBB">
              <w:rPr>
                <w:rFonts w:hint="eastAsia"/>
              </w:rPr>
              <w:t>埼玉県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</w:p>
          <w:p w:rsidR="00CC0EBB" w:rsidRDefault="0003552E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 xml:space="preserve">  </w:t>
            </w:r>
            <w:r w:rsidR="00CC0EBB">
              <w:rPr>
                <w:rFonts w:hint="eastAsia"/>
              </w:rPr>
              <w:t>環境管理事務所長</w:t>
            </w:r>
          </w:p>
        </w:tc>
      </w:tr>
    </w:tbl>
    <w:p w:rsidR="00CA7F66" w:rsidRDefault="00CA7F6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885"/>
      </w:tblGrid>
      <w:tr w:rsidR="00CC0EBB" w:rsidTr="00CC0EBB">
        <w:trPr>
          <w:trHeight w:hRule="exact" w:val="1037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EBB" w:rsidRDefault="00CC0EBB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EBB" w:rsidRDefault="00CC0EBB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>氏名又は名称及び住所</w:t>
            </w:r>
          </w:p>
          <w:p w:rsidR="00CC0EBB" w:rsidRDefault="00CC0EBB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>並びに法人にあつては</w:t>
            </w:r>
          </w:p>
          <w:p w:rsidR="00CC0EBB" w:rsidRDefault="00CC0EBB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>その代表者の氏名</w:t>
            </w:r>
          </w:p>
          <w:p w:rsidR="00CC0EBB" w:rsidRDefault="00CC0EBB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 xml:space="preserve">　　　　　　（電話番号　　　　　　　）</w:t>
            </w:r>
          </w:p>
        </w:tc>
      </w:tr>
    </w:tbl>
    <w:p w:rsidR="00CA7F66" w:rsidRDefault="00E844AE" w:rsidP="00350458">
      <w:pPr>
        <w:wordWrap w:val="0"/>
        <w:overflowPunct w:val="0"/>
        <w:autoSpaceDE w:val="0"/>
        <w:autoSpaceDN w:val="0"/>
        <w:spacing w:before="120" w:after="120" w:line="360" w:lineRule="exact"/>
        <w:ind w:firstLine="210"/>
        <w:jc w:val="left"/>
        <w:textAlignment w:val="center"/>
      </w:pPr>
      <w:r>
        <w:rPr>
          <w:rFonts w:hint="eastAsia"/>
        </w:rPr>
        <w:t>大気の汚染（水質の汚濁）に係る事故が発生したので、埼玉県生活環境保全条例第109条第２項の規定により</w:t>
      </w:r>
      <w:r w:rsidR="00350458">
        <w:rPr>
          <w:rFonts w:hint="eastAsia"/>
        </w:rPr>
        <w:t>、次のとおり届け出ます。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1134"/>
        <w:gridCol w:w="1559"/>
      </w:tblGrid>
      <w:tr w:rsidR="00350458" w:rsidTr="00E45B3A">
        <w:trPr>
          <w:cantSplit/>
          <w:trHeight w:val="521"/>
        </w:trPr>
        <w:tc>
          <w:tcPr>
            <w:tcW w:w="2977" w:type="dxa"/>
            <w:vAlign w:val="center"/>
          </w:tcPr>
          <w:p w:rsidR="00350458" w:rsidRDefault="0035045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5386" w:type="dxa"/>
            <w:gridSpan w:val="3"/>
            <w:vAlign w:val="center"/>
          </w:tcPr>
          <w:p w:rsidR="00350458" w:rsidRDefault="003504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50458" w:rsidTr="00E45B3A">
        <w:trPr>
          <w:cantSplit/>
          <w:trHeight w:val="521"/>
        </w:trPr>
        <w:tc>
          <w:tcPr>
            <w:tcW w:w="2977" w:type="dxa"/>
            <w:vAlign w:val="center"/>
          </w:tcPr>
          <w:p w:rsidR="00350458" w:rsidRDefault="0035045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5386" w:type="dxa"/>
            <w:gridSpan w:val="3"/>
            <w:vAlign w:val="center"/>
          </w:tcPr>
          <w:p w:rsidR="00350458" w:rsidRDefault="003504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844AE" w:rsidTr="00E45B3A">
        <w:trPr>
          <w:cantSplit/>
          <w:trHeight w:val="521"/>
        </w:trPr>
        <w:tc>
          <w:tcPr>
            <w:tcW w:w="2977" w:type="dxa"/>
            <w:vAlign w:val="center"/>
          </w:tcPr>
          <w:p w:rsidR="00E844AE" w:rsidRDefault="00E844A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事故発生日時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844AE" w:rsidRDefault="00E844AE" w:rsidP="00E844A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E844AE" w:rsidRDefault="00E844AE" w:rsidP="00E844A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午前</w:t>
            </w:r>
          </w:p>
          <w:p w:rsidR="00E844AE" w:rsidRDefault="00E844AE" w:rsidP="00E844A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844AE" w:rsidRDefault="00E844AE" w:rsidP="00E844A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時　　分</w:t>
            </w:r>
          </w:p>
        </w:tc>
      </w:tr>
      <w:tr w:rsidR="00E844AE" w:rsidTr="00E45B3A">
        <w:trPr>
          <w:cantSplit/>
          <w:trHeight w:val="521"/>
        </w:trPr>
        <w:tc>
          <w:tcPr>
            <w:tcW w:w="2977" w:type="dxa"/>
            <w:vAlign w:val="center"/>
          </w:tcPr>
          <w:p w:rsidR="00E844AE" w:rsidRDefault="00E844A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事故緊急届出の日時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844AE" w:rsidRDefault="00E844AE" w:rsidP="00E844A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E844AE" w:rsidRDefault="00E844AE" w:rsidP="00E844A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午前</w:t>
            </w:r>
          </w:p>
          <w:p w:rsidR="00E844AE" w:rsidRDefault="00E844AE" w:rsidP="00E844A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844AE" w:rsidRDefault="00E844A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時　　分</w:t>
            </w:r>
          </w:p>
        </w:tc>
      </w:tr>
      <w:tr w:rsidR="00350458" w:rsidTr="00E45B3A">
        <w:trPr>
          <w:cantSplit/>
          <w:trHeight w:val="1423"/>
        </w:trPr>
        <w:tc>
          <w:tcPr>
            <w:tcW w:w="2977" w:type="dxa"/>
            <w:vAlign w:val="center"/>
          </w:tcPr>
          <w:p w:rsidR="00E45B3A" w:rsidRDefault="0035045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事故発生</w:t>
            </w:r>
            <w:r w:rsidR="00E844AE">
              <w:rPr>
                <w:rFonts w:hint="eastAsia"/>
              </w:rPr>
              <w:t>の</w:t>
            </w:r>
            <w:r>
              <w:rPr>
                <w:rFonts w:hint="eastAsia"/>
              </w:rPr>
              <w:t>原因</w:t>
            </w:r>
          </w:p>
          <w:p w:rsidR="00350458" w:rsidRDefault="0035045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及び</w:t>
            </w:r>
            <w:r w:rsidR="00E844AE">
              <w:rPr>
                <w:rFonts w:hint="eastAsia"/>
              </w:rPr>
              <w:t>その概要</w:t>
            </w:r>
          </w:p>
        </w:tc>
        <w:tc>
          <w:tcPr>
            <w:tcW w:w="5386" w:type="dxa"/>
            <w:gridSpan w:val="3"/>
            <w:vAlign w:val="center"/>
          </w:tcPr>
          <w:p w:rsidR="00350458" w:rsidRDefault="0035045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</w:p>
        </w:tc>
      </w:tr>
      <w:tr w:rsidR="00350458" w:rsidTr="00E45B3A">
        <w:trPr>
          <w:cantSplit/>
          <w:trHeight w:val="1423"/>
        </w:trPr>
        <w:tc>
          <w:tcPr>
            <w:tcW w:w="2977" w:type="dxa"/>
            <w:vAlign w:val="center"/>
          </w:tcPr>
          <w:p w:rsidR="00E45B3A" w:rsidRDefault="00E45B3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周辺の住民の健康又は</w:t>
            </w:r>
          </w:p>
          <w:p w:rsidR="00350458" w:rsidRDefault="00E45B3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生活環境の</w:t>
            </w:r>
            <w:r w:rsidR="00350458">
              <w:rPr>
                <w:rFonts w:hint="eastAsia"/>
              </w:rPr>
              <w:t>被害の状況</w:t>
            </w:r>
          </w:p>
        </w:tc>
        <w:tc>
          <w:tcPr>
            <w:tcW w:w="5386" w:type="dxa"/>
            <w:gridSpan w:val="3"/>
            <w:vAlign w:val="center"/>
          </w:tcPr>
          <w:p w:rsidR="00350458" w:rsidRDefault="003504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350458" w:rsidTr="00E45B3A">
        <w:trPr>
          <w:cantSplit/>
          <w:trHeight w:val="1423"/>
        </w:trPr>
        <w:tc>
          <w:tcPr>
            <w:tcW w:w="2977" w:type="dxa"/>
            <w:vAlign w:val="center"/>
          </w:tcPr>
          <w:p w:rsidR="00350458" w:rsidRDefault="0035045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応急措置</w:t>
            </w:r>
            <w:r w:rsidR="00E45B3A">
              <w:rPr>
                <w:rFonts w:hint="eastAsia"/>
              </w:rPr>
              <w:t>の概要</w:t>
            </w:r>
          </w:p>
        </w:tc>
        <w:tc>
          <w:tcPr>
            <w:tcW w:w="5386" w:type="dxa"/>
            <w:gridSpan w:val="3"/>
            <w:vAlign w:val="center"/>
          </w:tcPr>
          <w:p w:rsidR="00350458" w:rsidRDefault="003504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350458" w:rsidTr="00E45B3A">
        <w:trPr>
          <w:cantSplit/>
          <w:trHeight w:hRule="exact" w:val="524"/>
        </w:trPr>
        <w:tc>
          <w:tcPr>
            <w:tcW w:w="2977" w:type="dxa"/>
            <w:vAlign w:val="center"/>
          </w:tcPr>
          <w:p w:rsidR="00350458" w:rsidRDefault="0035045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5386" w:type="dxa"/>
            <w:gridSpan w:val="3"/>
            <w:vAlign w:val="center"/>
          </w:tcPr>
          <w:p w:rsidR="00350458" w:rsidRDefault="003504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45B3A" w:rsidTr="00E45B3A">
        <w:trPr>
          <w:cantSplit/>
          <w:trHeight w:hRule="exact" w:val="524"/>
        </w:trPr>
        <w:tc>
          <w:tcPr>
            <w:tcW w:w="2977" w:type="dxa"/>
            <w:vAlign w:val="center"/>
          </w:tcPr>
          <w:p w:rsidR="00E45B3A" w:rsidRDefault="00E45B3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※備　　考</w:t>
            </w:r>
          </w:p>
        </w:tc>
        <w:tc>
          <w:tcPr>
            <w:tcW w:w="5386" w:type="dxa"/>
            <w:gridSpan w:val="3"/>
            <w:vAlign w:val="center"/>
          </w:tcPr>
          <w:p w:rsidR="00E45B3A" w:rsidRDefault="00E45B3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:rsidR="00E45B3A" w:rsidRPr="00E45B3A" w:rsidRDefault="00CA7F66" w:rsidP="00E45B3A">
      <w:pPr>
        <w:wordWrap w:val="0"/>
        <w:overflowPunct w:val="0"/>
        <w:autoSpaceDE w:val="0"/>
        <w:autoSpaceDN w:val="0"/>
        <w:spacing w:before="120" w:line="360" w:lineRule="exact"/>
        <w:ind w:left="945" w:hanging="945"/>
        <w:textAlignment w:val="center"/>
      </w:pPr>
      <w:r>
        <w:rPr>
          <w:rFonts w:hint="eastAsia"/>
        </w:rPr>
        <w:t xml:space="preserve">　備考　</w:t>
      </w:r>
      <w:r w:rsidR="00E45B3A" w:rsidRPr="00E45B3A">
        <w:rPr>
          <w:rFonts w:hint="eastAsia"/>
        </w:rPr>
        <w:t>１</w:t>
      </w:r>
      <w:r w:rsidR="00E45B3A" w:rsidRPr="00E45B3A">
        <w:t xml:space="preserve"> </w:t>
      </w:r>
      <w:r w:rsidR="00E45B3A" w:rsidRPr="00E45B3A">
        <w:rPr>
          <w:rFonts w:hint="eastAsia"/>
        </w:rPr>
        <w:t>「事故の発生の原因及びその概要」、「周辺の住民の健康又は生活環境の被害の状況」又は「応急措置の概要」の欄の記載は、必要に応じて別紙によること。</w:t>
      </w:r>
    </w:p>
    <w:p w:rsidR="00E45B3A" w:rsidRPr="00E45B3A" w:rsidRDefault="00E45B3A" w:rsidP="00E45B3A">
      <w:pPr>
        <w:wordWrap w:val="0"/>
        <w:overflowPunct w:val="0"/>
        <w:autoSpaceDE w:val="0"/>
        <w:autoSpaceDN w:val="0"/>
        <w:spacing w:before="120" w:line="360" w:lineRule="exact"/>
        <w:ind w:left="945" w:hanging="945"/>
        <w:textAlignment w:val="center"/>
      </w:pPr>
      <w:r>
        <w:rPr>
          <w:rFonts w:hint="eastAsia"/>
        </w:rPr>
        <w:t xml:space="preserve">　　　　</w:t>
      </w:r>
      <w:r w:rsidRPr="00E45B3A">
        <w:rPr>
          <w:rFonts w:hint="eastAsia"/>
        </w:rPr>
        <w:t>２</w:t>
      </w:r>
      <w:r w:rsidRPr="00E45B3A">
        <w:t xml:space="preserve"> </w:t>
      </w:r>
      <w:r w:rsidRPr="00E45B3A">
        <w:rPr>
          <w:rFonts w:hint="eastAsia"/>
        </w:rPr>
        <w:t>※</w:t>
      </w:r>
      <w:r w:rsidRPr="00E45B3A">
        <w:t xml:space="preserve"> </w:t>
      </w:r>
      <w:r w:rsidRPr="00E45B3A">
        <w:rPr>
          <w:rFonts w:hint="eastAsia"/>
        </w:rPr>
        <w:t>印の欄には、記載しないこと。</w:t>
      </w:r>
    </w:p>
    <w:p w:rsidR="00CA7F66" w:rsidRDefault="00E45B3A" w:rsidP="00E45B3A">
      <w:pPr>
        <w:wordWrap w:val="0"/>
        <w:overflowPunct w:val="0"/>
        <w:autoSpaceDE w:val="0"/>
        <w:autoSpaceDN w:val="0"/>
        <w:spacing w:before="120" w:line="360" w:lineRule="exact"/>
        <w:ind w:left="945" w:hanging="945"/>
        <w:textAlignment w:val="center"/>
      </w:pPr>
      <w:r>
        <w:rPr>
          <w:rFonts w:hint="eastAsia"/>
        </w:rPr>
        <w:t xml:space="preserve">　　</w:t>
      </w:r>
      <w:r w:rsidR="0003552E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Pr="00E45B3A">
        <w:rPr>
          <w:rFonts w:hint="eastAsia"/>
        </w:rPr>
        <w:t>３</w:t>
      </w:r>
      <w:r w:rsidRPr="00E45B3A">
        <w:t xml:space="preserve"> </w:t>
      </w:r>
      <w:r w:rsidRPr="00E45B3A">
        <w:rPr>
          <w:rFonts w:hint="eastAsia"/>
        </w:rPr>
        <w:t>報告書及び別紙の用紙の大きさは、図面、表等やむを得ないものを除き、日本</w:t>
      </w:r>
      <w:r w:rsidR="0003552E">
        <w:rPr>
          <w:rFonts w:hint="eastAsia"/>
        </w:rPr>
        <w:t xml:space="preserve">  </w:t>
      </w:r>
      <w:r w:rsidR="00B73F3C">
        <w:rPr>
          <w:rFonts w:hint="eastAsia"/>
        </w:rPr>
        <w:t>産</w:t>
      </w:r>
      <w:bookmarkStart w:id="0" w:name="_GoBack"/>
      <w:bookmarkEnd w:id="0"/>
      <w:r w:rsidR="00B73F3C">
        <w:rPr>
          <w:rFonts w:hint="eastAsia"/>
        </w:rPr>
        <w:t>業</w:t>
      </w:r>
      <w:r w:rsidRPr="00E45B3A">
        <w:rPr>
          <w:rFonts w:hint="eastAsia"/>
        </w:rPr>
        <w:t>規格Ａ４とすること。</w:t>
      </w:r>
    </w:p>
    <w:sectPr w:rsidR="00CA7F66" w:rsidSect="00350458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3DE" w:rsidRDefault="00AF63DE">
      <w:r>
        <w:separator/>
      </w:r>
    </w:p>
  </w:endnote>
  <w:endnote w:type="continuationSeparator" w:id="0">
    <w:p w:rsidR="00AF63DE" w:rsidRDefault="00AF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3DE" w:rsidRDefault="00AF63DE">
      <w:r>
        <w:separator/>
      </w:r>
    </w:p>
  </w:footnote>
  <w:footnote w:type="continuationSeparator" w:id="0">
    <w:p w:rsidR="00AF63DE" w:rsidRDefault="00AF6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851"/>
  <w:drawingGridHorizontalSpacing w:val="213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72"/>
    <w:rsid w:val="000342BE"/>
    <w:rsid w:val="0003552E"/>
    <w:rsid w:val="00080748"/>
    <w:rsid w:val="000D499E"/>
    <w:rsid w:val="001C4354"/>
    <w:rsid w:val="00350458"/>
    <w:rsid w:val="003E4E72"/>
    <w:rsid w:val="005A4DBF"/>
    <w:rsid w:val="006718F9"/>
    <w:rsid w:val="007A7827"/>
    <w:rsid w:val="007B73EB"/>
    <w:rsid w:val="00833600"/>
    <w:rsid w:val="00946624"/>
    <w:rsid w:val="00AF63DE"/>
    <w:rsid w:val="00B73F3C"/>
    <w:rsid w:val="00BB278D"/>
    <w:rsid w:val="00CA7F66"/>
    <w:rsid w:val="00CC0EBB"/>
    <w:rsid w:val="00E45B3A"/>
    <w:rsid w:val="00E55BE5"/>
    <w:rsid w:val="00E8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6B712E"/>
  <w15:chartTrackingRefBased/>
  <w15:docId w15:val="{27BB2E97-EACF-43C3-8866-E390CCF4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E844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374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武井惇郎</cp:lastModifiedBy>
  <cp:revision>4</cp:revision>
  <cp:lastPrinted>2002-02-18T09:47:00Z</cp:lastPrinted>
  <dcterms:created xsi:type="dcterms:W3CDTF">2021-10-19T02:26:00Z</dcterms:created>
  <dcterms:modified xsi:type="dcterms:W3CDTF">2021-10-19T02:29:00Z</dcterms:modified>
</cp:coreProperties>
</file>