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D6ED9" w14:textId="77777777" w:rsidR="00974325" w:rsidRDefault="002A6C8C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</w:t>
      </w:r>
      <w:r w:rsidR="006847AE">
        <w:rPr>
          <w:rFonts w:hint="eastAsia"/>
        </w:rPr>
        <w:t>19</w:t>
      </w:r>
      <w:r w:rsidR="00974325">
        <w:rPr>
          <w:rFonts w:hint="eastAsia"/>
        </w:rPr>
        <w:t>（</w:t>
      </w:r>
      <w:r>
        <w:rPr>
          <w:rFonts w:hint="eastAsia"/>
        </w:rPr>
        <w:t>第</w:t>
      </w:r>
      <w:r w:rsidR="006847AE">
        <w:rPr>
          <w:rFonts w:hint="eastAsia"/>
        </w:rPr>
        <w:t>42</w:t>
      </w:r>
      <w:r>
        <w:rPr>
          <w:rFonts w:hint="eastAsia"/>
        </w:rPr>
        <w:t>条関係</w:t>
      </w:r>
      <w:r w:rsidR="00974325">
        <w:rPr>
          <w:rFonts w:hint="eastAsia"/>
        </w:rPr>
        <w:t>）</w:t>
      </w:r>
    </w:p>
    <w:p w14:paraId="3EA240D1" w14:textId="77777777" w:rsidR="002A6C8C" w:rsidRPr="003D2A68" w:rsidRDefault="003D2A68">
      <w:pPr>
        <w:wordWrap w:val="0"/>
        <w:overflowPunct w:val="0"/>
        <w:autoSpaceDE w:val="0"/>
        <w:autoSpaceDN w:val="0"/>
        <w:jc w:val="center"/>
        <w:textAlignment w:val="center"/>
        <w:rPr>
          <w:spacing w:val="180"/>
        </w:rPr>
      </w:pPr>
      <w:r>
        <w:rPr>
          <w:rFonts w:hint="eastAsia"/>
          <w:spacing w:val="180"/>
        </w:rPr>
        <w:t>指</w:t>
      </w:r>
      <w:r w:rsidR="002A6C8C" w:rsidRPr="003D2A68">
        <w:rPr>
          <w:rFonts w:hint="eastAsia"/>
          <w:spacing w:val="180"/>
        </w:rPr>
        <w:t>定施設使用廃止届出書</w:t>
      </w:r>
    </w:p>
    <w:p w14:paraId="719D5E6D" w14:textId="77777777" w:rsidR="002A6C8C" w:rsidRDefault="002A6C8C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577"/>
        <w:gridCol w:w="6520"/>
      </w:tblGrid>
      <w:tr w:rsidR="002A6C8C" w14:paraId="442832E5" w14:textId="77777777" w:rsidTr="00D01923">
        <w:trPr>
          <w:trHeight w:val="552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C66E5" w14:textId="77777777" w:rsidR="002A6C8C" w:rsidRDefault="002A6C8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43D3A" w14:textId="77777777" w:rsidR="00D01923" w:rsidRDefault="00D01923" w:rsidP="00D01923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>（</w:t>
            </w:r>
            <w:r w:rsidR="009033DF">
              <w:rPr>
                <w:rFonts w:hint="eastAsia"/>
              </w:rPr>
              <w:t>宛</w:t>
            </w:r>
            <w:r>
              <w:rPr>
                <w:rFonts w:hint="eastAsia"/>
              </w:rPr>
              <w:t>先）</w:t>
            </w:r>
          </w:p>
          <w:p w14:paraId="41EDB256" w14:textId="77777777" w:rsidR="00D01923" w:rsidRDefault="00D01923" w:rsidP="00D01923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 xml:space="preserve">　埼玉県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F6608" w14:textId="77777777" w:rsidR="002A6C8C" w:rsidRDefault="002A6C8C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</w:p>
          <w:p w14:paraId="535A241C" w14:textId="77777777" w:rsidR="00D01923" w:rsidRDefault="00D01923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>環境管理事務所長</w:t>
            </w:r>
          </w:p>
        </w:tc>
      </w:tr>
    </w:tbl>
    <w:p w14:paraId="5535442C" w14:textId="77777777" w:rsidR="002A6C8C" w:rsidRDefault="002A6C8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120" w:lineRule="exact"/>
        <w:textAlignment w:val="center"/>
      </w:pPr>
      <w:r>
        <w:rPr>
          <w:rFonts w:hint="eastAsia"/>
        </w:rPr>
        <w:t xml:space="preserve">　</w:t>
      </w:r>
    </w:p>
    <w:tbl>
      <w:tblPr>
        <w:tblW w:w="862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7"/>
        <w:gridCol w:w="3306"/>
        <w:gridCol w:w="865"/>
      </w:tblGrid>
      <w:tr w:rsidR="002A6C8C" w14:paraId="227605F2" w14:textId="77777777" w:rsidTr="005424A8">
        <w:trPr>
          <w:trHeight w:hRule="exact" w:val="1326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522AC" w14:textId="77777777" w:rsidR="002A6C8C" w:rsidRDefault="002A6C8C">
            <w:pPr>
              <w:wordWrap w:val="0"/>
              <w:overflowPunct w:val="0"/>
              <w:autoSpaceDE w:val="0"/>
              <w:autoSpaceDN w:val="0"/>
              <w:ind w:left="-100" w:right="-100"/>
              <w:jc w:val="right"/>
              <w:textAlignment w:val="center"/>
            </w:pPr>
            <w:r>
              <w:rPr>
                <w:rFonts w:hint="eastAsia"/>
              </w:rPr>
              <w:t xml:space="preserve">届出者　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026C1" w14:textId="77777777" w:rsidR="006847AE" w:rsidRDefault="002A6C8C" w:rsidP="005424A8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>氏名又は名称及び住所</w:t>
            </w:r>
          </w:p>
          <w:p w14:paraId="3A2BA722" w14:textId="77777777" w:rsidR="006847AE" w:rsidRDefault="002A6C8C" w:rsidP="005424A8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>並びに法人にあつては</w:t>
            </w:r>
          </w:p>
          <w:p w14:paraId="37B7A835" w14:textId="77777777" w:rsidR="002A6C8C" w:rsidRDefault="002A6C8C" w:rsidP="005424A8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>その代表者の氏名</w:t>
            </w:r>
          </w:p>
          <w:p w14:paraId="1BBCBF77" w14:textId="12CF42B3" w:rsidR="006847AE" w:rsidRDefault="006847AE" w:rsidP="005424A8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 xml:space="preserve">    (電話番号　　　　　　　　)</w:t>
            </w:r>
          </w:p>
          <w:p w14:paraId="3309F346" w14:textId="77777777" w:rsidR="006847AE" w:rsidRDefault="006847AE" w:rsidP="005424A8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6A35E" w14:textId="77777777" w:rsidR="002A6C8C" w:rsidRDefault="002A6C8C" w:rsidP="005424A8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</w:pPr>
          </w:p>
        </w:tc>
      </w:tr>
    </w:tbl>
    <w:p w14:paraId="24CEE29E" w14:textId="77777777" w:rsidR="002A6C8C" w:rsidRDefault="002A6C8C" w:rsidP="005424A8">
      <w:pPr>
        <w:wordWrap w:val="0"/>
        <w:overflowPunct w:val="0"/>
        <w:autoSpaceDE w:val="0"/>
        <w:autoSpaceDN w:val="0"/>
        <w:spacing w:before="120" w:after="120"/>
        <w:ind w:left="210" w:hanging="210"/>
        <w:textAlignment w:val="center"/>
      </w:pPr>
      <w:r>
        <w:rPr>
          <w:rFonts w:hint="eastAsia"/>
        </w:rPr>
        <w:t xml:space="preserve">　　</w:t>
      </w:r>
      <w:r w:rsidR="006847AE">
        <w:rPr>
          <w:rFonts w:hint="eastAsia"/>
        </w:rPr>
        <w:t>指定</w:t>
      </w:r>
      <w:r>
        <w:rPr>
          <w:rFonts w:hint="eastAsia"/>
        </w:rPr>
        <w:t>施設の使用</w:t>
      </w:r>
      <w:r w:rsidR="006847AE">
        <w:rPr>
          <w:rFonts w:hint="eastAsia"/>
        </w:rPr>
        <w:t>（指定騒音作業）</w:t>
      </w:r>
      <w:r>
        <w:rPr>
          <w:rFonts w:hint="eastAsia"/>
        </w:rPr>
        <w:t>を廃止したので、</w:t>
      </w:r>
      <w:r w:rsidR="006847AE">
        <w:rPr>
          <w:rFonts w:hint="eastAsia"/>
        </w:rPr>
        <w:t>埼玉県生活環境保全条例第54条第４項</w:t>
      </w:r>
      <w:r>
        <w:rPr>
          <w:rFonts w:hint="eastAsia"/>
        </w:rPr>
        <w:t>の規定により、次のとおり届け出ます。</w:t>
      </w:r>
    </w:p>
    <w:tbl>
      <w:tblPr>
        <w:tblW w:w="84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2130"/>
        <w:gridCol w:w="1555"/>
        <w:gridCol w:w="2173"/>
      </w:tblGrid>
      <w:tr w:rsidR="006847AE" w14:paraId="7786EC85" w14:textId="77777777" w:rsidTr="006B2B29">
        <w:trPr>
          <w:cantSplit/>
          <w:trHeight w:hRule="exact" w:val="691"/>
        </w:trPr>
        <w:tc>
          <w:tcPr>
            <w:tcW w:w="2590" w:type="dxa"/>
            <w:vAlign w:val="center"/>
          </w:tcPr>
          <w:p w14:paraId="2FD888BD" w14:textId="77777777" w:rsidR="006847AE" w:rsidRDefault="006847AE" w:rsidP="005424A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指定施設等の区分</w:t>
            </w:r>
          </w:p>
        </w:tc>
        <w:tc>
          <w:tcPr>
            <w:tcW w:w="5858" w:type="dxa"/>
            <w:gridSpan w:val="3"/>
            <w:vAlign w:val="center"/>
          </w:tcPr>
          <w:p w14:paraId="21027D20" w14:textId="77777777" w:rsidR="006847AE" w:rsidRDefault="006847AE" w:rsidP="005424A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</w:pPr>
          </w:p>
        </w:tc>
      </w:tr>
      <w:tr w:rsidR="002A6C8C" w14:paraId="263DA8C2" w14:textId="77777777" w:rsidTr="006B2B29">
        <w:trPr>
          <w:cantSplit/>
          <w:trHeight w:hRule="exact" w:val="691"/>
        </w:trPr>
        <w:tc>
          <w:tcPr>
            <w:tcW w:w="2590" w:type="dxa"/>
            <w:vAlign w:val="center"/>
          </w:tcPr>
          <w:p w14:paraId="0E2C977E" w14:textId="77777777" w:rsidR="002A6C8C" w:rsidRDefault="002A6C8C" w:rsidP="005424A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30" w:type="dxa"/>
            <w:vAlign w:val="center"/>
          </w:tcPr>
          <w:p w14:paraId="5FBC62E9" w14:textId="77777777" w:rsidR="002A6C8C" w:rsidRDefault="002A6C8C" w:rsidP="005424A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5" w:type="dxa"/>
            <w:vAlign w:val="center"/>
          </w:tcPr>
          <w:p w14:paraId="592B6FF1" w14:textId="77777777" w:rsidR="002A6C8C" w:rsidRDefault="002A6C8C" w:rsidP="005424A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173" w:type="dxa"/>
            <w:vAlign w:val="center"/>
          </w:tcPr>
          <w:p w14:paraId="72724E95" w14:textId="77777777" w:rsidR="002A6C8C" w:rsidRDefault="002A6C8C" w:rsidP="005424A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A6C8C" w14:paraId="052D4367" w14:textId="77777777" w:rsidTr="006B2B29">
        <w:trPr>
          <w:cantSplit/>
          <w:trHeight w:hRule="exact" w:val="691"/>
        </w:trPr>
        <w:tc>
          <w:tcPr>
            <w:tcW w:w="2590" w:type="dxa"/>
            <w:vAlign w:val="center"/>
          </w:tcPr>
          <w:p w14:paraId="267FF36B" w14:textId="77777777" w:rsidR="002A6C8C" w:rsidRDefault="002A6C8C" w:rsidP="005424A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30" w:type="dxa"/>
            <w:vAlign w:val="center"/>
          </w:tcPr>
          <w:p w14:paraId="15AA1AA7" w14:textId="77777777" w:rsidR="002A6C8C" w:rsidRDefault="002A6C8C" w:rsidP="005424A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5" w:type="dxa"/>
            <w:vAlign w:val="center"/>
          </w:tcPr>
          <w:p w14:paraId="39CD36C9" w14:textId="77777777" w:rsidR="002A6C8C" w:rsidRDefault="002A6C8C" w:rsidP="005424A8">
            <w:pPr>
              <w:wordWrap w:val="0"/>
              <w:overflowPunct w:val="0"/>
              <w:autoSpaceDE w:val="0"/>
              <w:autoSpaceDN w:val="0"/>
              <w:ind w:left="210" w:hanging="210"/>
              <w:textAlignment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173" w:type="dxa"/>
            <w:vAlign w:val="center"/>
          </w:tcPr>
          <w:p w14:paraId="10BB86C1" w14:textId="77777777" w:rsidR="002A6C8C" w:rsidRDefault="002A6C8C" w:rsidP="005424A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</w:tr>
      <w:tr w:rsidR="002A6C8C" w14:paraId="0A962286" w14:textId="77777777" w:rsidTr="006B2B29">
        <w:trPr>
          <w:cantSplit/>
          <w:trHeight w:hRule="exact" w:val="691"/>
        </w:trPr>
        <w:tc>
          <w:tcPr>
            <w:tcW w:w="2590" w:type="dxa"/>
            <w:vAlign w:val="center"/>
          </w:tcPr>
          <w:p w14:paraId="347F7D1E" w14:textId="77777777" w:rsidR="002A6C8C" w:rsidRDefault="002A6C8C" w:rsidP="005424A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130" w:type="dxa"/>
            <w:vAlign w:val="center"/>
          </w:tcPr>
          <w:p w14:paraId="19EFB24E" w14:textId="77777777" w:rsidR="002A6C8C" w:rsidRDefault="002A6C8C" w:rsidP="005424A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5" w:type="dxa"/>
            <w:vAlign w:val="center"/>
          </w:tcPr>
          <w:p w14:paraId="1B981BFA" w14:textId="77777777" w:rsidR="002A6C8C" w:rsidRDefault="002A6C8C" w:rsidP="005424A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173" w:type="dxa"/>
            <w:vAlign w:val="center"/>
          </w:tcPr>
          <w:p w14:paraId="3575FDCB" w14:textId="77777777" w:rsidR="002A6C8C" w:rsidRDefault="002A6C8C" w:rsidP="005424A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A6C8C" w14:paraId="2C3F29F0" w14:textId="77777777" w:rsidTr="006B2B29">
        <w:trPr>
          <w:cantSplit/>
          <w:trHeight w:hRule="exact" w:val="691"/>
        </w:trPr>
        <w:tc>
          <w:tcPr>
            <w:tcW w:w="2590" w:type="dxa"/>
            <w:vAlign w:val="center"/>
          </w:tcPr>
          <w:p w14:paraId="3CB736FC" w14:textId="77777777" w:rsidR="002A6C8C" w:rsidRDefault="002A6C8C" w:rsidP="005424A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特定施設の設置場所</w:t>
            </w:r>
          </w:p>
        </w:tc>
        <w:tc>
          <w:tcPr>
            <w:tcW w:w="2130" w:type="dxa"/>
            <w:vAlign w:val="center"/>
          </w:tcPr>
          <w:p w14:paraId="5BC54640" w14:textId="77777777" w:rsidR="002A6C8C" w:rsidRDefault="002A6C8C" w:rsidP="005424A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5" w:type="dxa"/>
            <w:vMerge w:val="restart"/>
            <w:vAlign w:val="center"/>
          </w:tcPr>
          <w:p w14:paraId="3A24E3E3" w14:textId="77777777" w:rsidR="002A6C8C" w:rsidRPr="006B2B29" w:rsidRDefault="002A6C8C" w:rsidP="005424A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pacing w:val="315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173" w:type="dxa"/>
            <w:vMerge w:val="restart"/>
          </w:tcPr>
          <w:p w14:paraId="34473EC0" w14:textId="77777777" w:rsidR="002A6C8C" w:rsidRDefault="002A6C8C" w:rsidP="005424A8">
            <w:pPr>
              <w:pStyle w:val="a3"/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A6C8C" w14:paraId="7E39CE5E" w14:textId="77777777" w:rsidTr="006B2B29">
        <w:trPr>
          <w:cantSplit/>
          <w:trHeight w:hRule="exact" w:val="691"/>
        </w:trPr>
        <w:tc>
          <w:tcPr>
            <w:tcW w:w="2590" w:type="dxa"/>
            <w:vAlign w:val="center"/>
          </w:tcPr>
          <w:p w14:paraId="0E389C08" w14:textId="77777777" w:rsidR="002A6C8C" w:rsidRDefault="002A6C8C" w:rsidP="005424A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使用廃止の年月日</w:t>
            </w:r>
          </w:p>
        </w:tc>
        <w:tc>
          <w:tcPr>
            <w:tcW w:w="2130" w:type="dxa"/>
            <w:vAlign w:val="center"/>
          </w:tcPr>
          <w:p w14:paraId="2CC68918" w14:textId="77777777" w:rsidR="002A6C8C" w:rsidRDefault="002A6C8C" w:rsidP="005424A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 xml:space="preserve">年　</w:t>
            </w:r>
            <w:r w:rsidR="006847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6847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555" w:type="dxa"/>
            <w:vMerge/>
            <w:vAlign w:val="center"/>
          </w:tcPr>
          <w:p w14:paraId="57861B4F" w14:textId="77777777" w:rsidR="002A6C8C" w:rsidRDefault="002A6C8C" w:rsidP="005424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73" w:type="dxa"/>
            <w:vMerge/>
            <w:vAlign w:val="center"/>
          </w:tcPr>
          <w:p w14:paraId="4ED28B60" w14:textId="77777777" w:rsidR="002A6C8C" w:rsidRDefault="002A6C8C" w:rsidP="005424A8">
            <w:pPr>
              <w:pStyle w:val="a3"/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2A6C8C" w14:paraId="1AD44513" w14:textId="77777777" w:rsidTr="006B2B29">
        <w:trPr>
          <w:cantSplit/>
          <w:trHeight w:hRule="exact" w:val="691"/>
        </w:trPr>
        <w:tc>
          <w:tcPr>
            <w:tcW w:w="2590" w:type="dxa"/>
            <w:vAlign w:val="center"/>
          </w:tcPr>
          <w:p w14:paraId="0AAEECF4" w14:textId="77777777" w:rsidR="002A6C8C" w:rsidRDefault="002A6C8C" w:rsidP="005424A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使用廃止の理由</w:t>
            </w:r>
          </w:p>
        </w:tc>
        <w:tc>
          <w:tcPr>
            <w:tcW w:w="2130" w:type="dxa"/>
            <w:vAlign w:val="center"/>
          </w:tcPr>
          <w:p w14:paraId="73C50968" w14:textId="77777777" w:rsidR="002A6C8C" w:rsidRDefault="002A6C8C" w:rsidP="005424A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5" w:type="dxa"/>
            <w:vMerge/>
            <w:vAlign w:val="center"/>
          </w:tcPr>
          <w:p w14:paraId="6906C088" w14:textId="77777777" w:rsidR="002A6C8C" w:rsidRDefault="002A6C8C" w:rsidP="005424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73" w:type="dxa"/>
            <w:vMerge/>
            <w:vAlign w:val="center"/>
          </w:tcPr>
          <w:p w14:paraId="43151505" w14:textId="77777777" w:rsidR="002A6C8C" w:rsidRDefault="002A6C8C" w:rsidP="005424A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</w:pPr>
          </w:p>
        </w:tc>
      </w:tr>
    </w:tbl>
    <w:p w14:paraId="5C6A9EBA" w14:textId="77777777" w:rsidR="006847AE" w:rsidRPr="006847AE" w:rsidRDefault="002A6C8C" w:rsidP="005424A8">
      <w:pPr>
        <w:wordWrap w:val="0"/>
        <w:overflowPunct w:val="0"/>
        <w:autoSpaceDE w:val="0"/>
        <w:autoSpaceDN w:val="0"/>
        <w:spacing w:before="120"/>
        <w:ind w:left="947" w:hanging="947"/>
        <w:textAlignment w:val="center"/>
      </w:pPr>
      <w:r>
        <w:rPr>
          <w:rFonts w:hint="eastAsia"/>
        </w:rPr>
        <w:t xml:space="preserve">　備考　</w:t>
      </w:r>
      <w:r w:rsidR="006847AE" w:rsidRPr="006847AE">
        <w:rPr>
          <w:rFonts w:hint="eastAsia"/>
        </w:rPr>
        <w:t>１</w:t>
      </w:r>
      <w:r w:rsidR="006847AE" w:rsidRPr="006847AE">
        <w:t xml:space="preserve"> </w:t>
      </w:r>
      <w:r w:rsidR="006847AE" w:rsidRPr="006847AE">
        <w:rPr>
          <w:rFonts w:hint="eastAsia"/>
        </w:rPr>
        <w:t>指定騒音施設、指定騒音作業及び指定振動施設にあっては、当該施設を</w:t>
      </w:r>
    </w:p>
    <w:p w14:paraId="01582196" w14:textId="77777777" w:rsidR="006847AE" w:rsidRPr="006847AE" w:rsidRDefault="006847AE" w:rsidP="005424A8">
      <w:pPr>
        <w:wordWrap w:val="0"/>
        <w:overflowPunct w:val="0"/>
        <w:autoSpaceDE w:val="0"/>
        <w:autoSpaceDN w:val="0"/>
        <w:spacing w:before="120"/>
        <w:ind w:left="947" w:hanging="947"/>
        <w:textAlignment w:val="center"/>
      </w:pPr>
      <w:r>
        <w:rPr>
          <w:rFonts w:hint="eastAsia"/>
        </w:rPr>
        <w:t xml:space="preserve">　　　　　</w:t>
      </w:r>
      <w:r w:rsidRPr="006847AE">
        <w:rPr>
          <w:rFonts w:hint="eastAsia"/>
        </w:rPr>
        <w:t>設置し、又は当該作業を行っている工場又は事業場における当該施設又は</w:t>
      </w:r>
    </w:p>
    <w:p w14:paraId="2D0D2D11" w14:textId="77777777" w:rsidR="006847AE" w:rsidRPr="006847AE" w:rsidRDefault="006847AE" w:rsidP="005424A8">
      <w:pPr>
        <w:wordWrap w:val="0"/>
        <w:overflowPunct w:val="0"/>
        <w:autoSpaceDE w:val="0"/>
        <w:autoSpaceDN w:val="0"/>
        <w:spacing w:before="120"/>
        <w:ind w:left="947" w:hanging="947"/>
        <w:textAlignment w:val="center"/>
      </w:pPr>
      <w:r>
        <w:rPr>
          <w:rFonts w:hint="eastAsia"/>
        </w:rPr>
        <w:t xml:space="preserve">　　　　　</w:t>
      </w:r>
      <w:r w:rsidRPr="006847AE">
        <w:rPr>
          <w:rFonts w:hint="eastAsia"/>
        </w:rPr>
        <w:t>作業のすべてを廃止した場合に届け出ること。</w:t>
      </w:r>
    </w:p>
    <w:p w14:paraId="6D86BA25" w14:textId="77777777" w:rsidR="006847AE" w:rsidRPr="006847AE" w:rsidRDefault="006847AE" w:rsidP="005424A8">
      <w:pPr>
        <w:wordWrap w:val="0"/>
        <w:overflowPunct w:val="0"/>
        <w:autoSpaceDE w:val="0"/>
        <w:autoSpaceDN w:val="0"/>
        <w:spacing w:before="120"/>
        <w:ind w:left="947" w:hanging="947"/>
        <w:textAlignment w:val="center"/>
      </w:pPr>
      <w:r>
        <w:rPr>
          <w:rFonts w:hint="eastAsia"/>
        </w:rPr>
        <w:t xml:space="preserve">　　　　</w:t>
      </w:r>
      <w:r w:rsidRPr="006847AE">
        <w:rPr>
          <w:rFonts w:hint="eastAsia"/>
        </w:rPr>
        <w:t>２</w:t>
      </w:r>
      <w:r w:rsidRPr="006847AE">
        <w:t xml:space="preserve"> </w:t>
      </w:r>
      <w:r w:rsidRPr="006847AE">
        <w:rPr>
          <w:rFonts w:hint="eastAsia"/>
        </w:rPr>
        <w:t>「指定施設等の区分」の欄には、指定</w:t>
      </w:r>
      <w:proofErr w:type="gramStart"/>
      <w:r w:rsidRPr="006847AE">
        <w:rPr>
          <w:rFonts w:hint="eastAsia"/>
        </w:rPr>
        <w:t>ばい</w:t>
      </w:r>
      <w:proofErr w:type="gramEnd"/>
      <w:r w:rsidRPr="006847AE">
        <w:rPr>
          <w:rFonts w:hint="eastAsia"/>
        </w:rPr>
        <w:t>煙発生施設、指定炭化水素類</w:t>
      </w:r>
    </w:p>
    <w:p w14:paraId="64A00208" w14:textId="77777777" w:rsidR="006847AE" w:rsidRPr="006847AE" w:rsidRDefault="006847AE" w:rsidP="005424A8">
      <w:pPr>
        <w:wordWrap w:val="0"/>
        <w:overflowPunct w:val="0"/>
        <w:autoSpaceDE w:val="0"/>
        <w:autoSpaceDN w:val="0"/>
        <w:spacing w:before="120"/>
        <w:ind w:left="947" w:hanging="947"/>
        <w:textAlignment w:val="center"/>
      </w:pPr>
      <w:r>
        <w:rPr>
          <w:rFonts w:hint="eastAsia"/>
        </w:rPr>
        <w:t xml:space="preserve">　　　　　</w:t>
      </w:r>
      <w:r w:rsidRPr="006847AE">
        <w:rPr>
          <w:rFonts w:hint="eastAsia"/>
        </w:rPr>
        <w:t>発生施設（</w:t>
      </w:r>
      <w:r w:rsidRPr="006847AE">
        <w:t xml:space="preserve"> </w:t>
      </w:r>
      <w:r w:rsidRPr="006847AE">
        <w:rPr>
          <w:rFonts w:hint="eastAsia"/>
        </w:rPr>
        <w:t>使用施設・使用施設以外）、指定粉</w:t>
      </w:r>
      <w:proofErr w:type="gramStart"/>
      <w:r w:rsidRPr="006847AE">
        <w:rPr>
          <w:rFonts w:hint="eastAsia"/>
        </w:rPr>
        <w:t>じん</w:t>
      </w:r>
      <w:proofErr w:type="gramEnd"/>
      <w:r w:rsidRPr="006847AE">
        <w:rPr>
          <w:rFonts w:hint="eastAsia"/>
        </w:rPr>
        <w:t>発生施設、指定排水施</w:t>
      </w:r>
    </w:p>
    <w:p w14:paraId="697AD461" w14:textId="77777777" w:rsidR="006847AE" w:rsidRPr="006847AE" w:rsidRDefault="006847AE" w:rsidP="005424A8">
      <w:pPr>
        <w:wordWrap w:val="0"/>
        <w:overflowPunct w:val="0"/>
        <w:autoSpaceDE w:val="0"/>
        <w:autoSpaceDN w:val="0"/>
        <w:spacing w:before="120"/>
        <w:ind w:left="947" w:hanging="947"/>
        <w:textAlignment w:val="center"/>
      </w:pPr>
      <w:r>
        <w:rPr>
          <w:rFonts w:hint="eastAsia"/>
        </w:rPr>
        <w:t xml:space="preserve">　　　　　</w:t>
      </w:r>
      <w:r w:rsidRPr="006847AE">
        <w:rPr>
          <w:rFonts w:hint="eastAsia"/>
        </w:rPr>
        <w:t>設、指定騒音施設、指定騒音作業及び指定振動施設の別により該当するも</w:t>
      </w:r>
    </w:p>
    <w:p w14:paraId="28328786" w14:textId="77777777" w:rsidR="006847AE" w:rsidRPr="006847AE" w:rsidRDefault="006847AE" w:rsidP="005424A8">
      <w:pPr>
        <w:wordWrap w:val="0"/>
        <w:overflowPunct w:val="0"/>
        <w:autoSpaceDE w:val="0"/>
        <w:autoSpaceDN w:val="0"/>
        <w:spacing w:before="120"/>
        <w:ind w:left="947" w:hanging="947"/>
        <w:textAlignment w:val="center"/>
      </w:pPr>
      <w:r>
        <w:rPr>
          <w:rFonts w:hint="eastAsia"/>
        </w:rPr>
        <w:t xml:space="preserve">　　　　　</w:t>
      </w:r>
      <w:r w:rsidRPr="006847AE">
        <w:rPr>
          <w:rFonts w:hint="eastAsia"/>
        </w:rPr>
        <w:t>のを記載すること。</w:t>
      </w:r>
    </w:p>
    <w:p w14:paraId="3585E3F1" w14:textId="77777777" w:rsidR="006847AE" w:rsidRPr="006847AE" w:rsidRDefault="006847AE" w:rsidP="005424A8">
      <w:pPr>
        <w:wordWrap w:val="0"/>
        <w:overflowPunct w:val="0"/>
        <w:autoSpaceDE w:val="0"/>
        <w:autoSpaceDN w:val="0"/>
        <w:spacing w:before="120"/>
        <w:ind w:left="947" w:hanging="947"/>
        <w:textAlignment w:val="center"/>
      </w:pPr>
      <w:r>
        <w:rPr>
          <w:rFonts w:hint="eastAsia"/>
        </w:rPr>
        <w:t xml:space="preserve">　　　　</w:t>
      </w:r>
      <w:r w:rsidRPr="006847AE">
        <w:rPr>
          <w:rFonts w:hint="eastAsia"/>
        </w:rPr>
        <w:t>３</w:t>
      </w:r>
      <w:r w:rsidRPr="006847AE">
        <w:t xml:space="preserve"> </w:t>
      </w:r>
      <w:r w:rsidRPr="006847AE">
        <w:rPr>
          <w:rFonts w:hint="eastAsia"/>
        </w:rPr>
        <w:t>「指定施設の種類」の欄には、各指定施設の種類を記載すること。</w:t>
      </w:r>
    </w:p>
    <w:p w14:paraId="6C865A3B" w14:textId="77777777" w:rsidR="006847AE" w:rsidRPr="006847AE" w:rsidRDefault="006847AE" w:rsidP="005424A8">
      <w:pPr>
        <w:wordWrap w:val="0"/>
        <w:overflowPunct w:val="0"/>
        <w:autoSpaceDE w:val="0"/>
        <w:autoSpaceDN w:val="0"/>
        <w:spacing w:before="120"/>
        <w:ind w:left="947" w:hanging="947"/>
        <w:textAlignment w:val="center"/>
      </w:pPr>
      <w:r>
        <w:rPr>
          <w:rFonts w:hint="eastAsia"/>
        </w:rPr>
        <w:t xml:space="preserve">　　　　</w:t>
      </w:r>
      <w:r w:rsidRPr="006847AE">
        <w:rPr>
          <w:rFonts w:hint="eastAsia"/>
        </w:rPr>
        <w:t>４</w:t>
      </w:r>
      <w:r w:rsidRPr="006847AE">
        <w:t xml:space="preserve"> </w:t>
      </w:r>
      <w:r w:rsidRPr="006847AE">
        <w:rPr>
          <w:rFonts w:hint="eastAsia"/>
        </w:rPr>
        <w:t>指定騒音施設、指定騒音作業及び指定振動施設にあっては、「指定施設</w:t>
      </w:r>
    </w:p>
    <w:p w14:paraId="794086C9" w14:textId="77777777" w:rsidR="006847AE" w:rsidRPr="006847AE" w:rsidRDefault="006847AE" w:rsidP="005424A8">
      <w:pPr>
        <w:wordWrap w:val="0"/>
        <w:overflowPunct w:val="0"/>
        <w:autoSpaceDE w:val="0"/>
        <w:autoSpaceDN w:val="0"/>
        <w:spacing w:before="120"/>
        <w:ind w:left="947" w:hanging="947"/>
        <w:textAlignment w:val="center"/>
      </w:pPr>
      <w:r>
        <w:rPr>
          <w:rFonts w:hint="eastAsia"/>
        </w:rPr>
        <w:t xml:space="preserve">　　　　　</w:t>
      </w:r>
      <w:r w:rsidRPr="006847AE">
        <w:rPr>
          <w:rFonts w:hint="eastAsia"/>
        </w:rPr>
        <w:t>の種類」及び「指定施設の設置場所」の欄は記載不要であること。</w:t>
      </w:r>
    </w:p>
    <w:p w14:paraId="3B7FC8E0" w14:textId="77777777" w:rsidR="006847AE" w:rsidRPr="006847AE" w:rsidRDefault="006847AE" w:rsidP="005424A8">
      <w:pPr>
        <w:wordWrap w:val="0"/>
        <w:overflowPunct w:val="0"/>
        <w:autoSpaceDE w:val="0"/>
        <w:autoSpaceDN w:val="0"/>
        <w:spacing w:before="120"/>
        <w:ind w:left="947" w:hanging="947"/>
        <w:textAlignment w:val="center"/>
      </w:pPr>
      <w:r>
        <w:rPr>
          <w:rFonts w:hint="eastAsia"/>
        </w:rPr>
        <w:lastRenderedPageBreak/>
        <w:t xml:space="preserve">　　　　</w:t>
      </w:r>
      <w:r w:rsidRPr="006847AE">
        <w:rPr>
          <w:rFonts w:hint="eastAsia"/>
        </w:rPr>
        <w:t>５</w:t>
      </w:r>
      <w:r w:rsidRPr="006847AE">
        <w:t xml:space="preserve"> </w:t>
      </w:r>
      <w:r w:rsidRPr="006847AE">
        <w:rPr>
          <w:rFonts w:hint="eastAsia"/>
        </w:rPr>
        <w:t>※</w:t>
      </w:r>
      <w:r w:rsidRPr="006847AE">
        <w:t xml:space="preserve"> </w:t>
      </w:r>
      <w:r w:rsidRPr="006847AE">
        <w:rPr>
          <w:rFonts w:hint="eastAsia"/>
        </w:rPr>
        <w:t>印の欄には、記載しないこと。</w:t>
      </w:r>
    </w:p>
    <w:p w14:paraId="304A1CF5" w14:textId="77777777" w:rsidR="002A6C8C" w:rsidRDefault="006847AE" w:rsidP="00974325">
      <w:pPr>
        <w:wordWrap w:val="0"/>
        <w:overflowPunct w:val="0"/>
        <w:autoSpaceDE w:val="0"/>
        <w:autoSpaceDN w:val="0"/>
        <w:spacing w:before="120" w:line="260" w:lineRule="exact"/>
        <w:ind w:left="947" w:hanging="947"/>
        <w:textAlignment w:val="center"/>
      </w:pPr>
      <w:r>
        <w:rPr>
          <w:rFonts w:hint="eastAsia"/>
        </w:rPr>
        <w:t xml:space="preserve">　　　　</w:t>
      </w:r>
      <w:r w:rsidRPr="006847AE">
        <w:rPr>
          <w:rFonts w:hint="eastAsia"/>
        </w:rPr>
        <w:t>６</w:t>
      </w:r>
      <w:r w:rsidRPr="006847AE">
        <w:t xml:space="preserve"> </w:t>
      </w:r>
      <w:r w:rsidRPr="006847AE">
        <w:rPr>
          <w:rFonts w:hint="eastAsia"/>
        </w:rPr>
        <w:t>用紙の大きさは、日本</w:t>
      </w:r>
      <w:r w:rsidR="00981C6F">
        <w:rPr>
          <w:rFonts w:hint="eastAsia"/>
        </w:rPr>
        <w:t>産業</w:t>
      </w:r>
      <w:r w:rsidRPr="006847AE">
        <w:rPr>
          <w:rFonts w:hint="eastAsia"/>
        </w:rPr>
        <w:t>規格Ａ４とすること。</w:t>
      </w:r>
    </w:p>
    <w:sectPr w:rsidR="002A6C8C" w:rsidSect="005424A8">
      <w:pgSz w:w="11906" w:h="16838" w:code="9"/>
      <w:pgMar w:top="1701" w:right="1701" w:bottom="1701" w:left="1701" w:header="284" w:footer="284" w:gutter="0"/>
      <w:cols w:space="425"/>
      <w:docGrid w:type="linesAndChars" w:linePitch="33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82CB2" w14:textId="77777777" w:rsidR="00362D42" w:rsidRDefault="00362D42">
      <w:r>
        <w:separator/>
      </w:r>
    </w:p>
  </w:endnote>
  <w:endnote w:type="continuationSeparator" w:id="0">
    <w:p w14:paraId="0322F3BC" w14:textId="77777777" w:rsidR="00362D42" w:rsidRDefault="0036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803D8" w14:textId="77777777" w:rsidR="00362D42" w:rsidRDefault="00362D42">
      <w:r>
        <w:separator/>
      </w:r>
    </w:p>
  </w:footnote>
  <w:footnote w:type="continuationSeparator" w:id="0">
    <w:p w14:paraId="62967D91" w14:textId="77777777" w:rsidR="00362D42" w:rsidRDefault="00362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851"/>
  <w:drawingGridHorizontalSpacing w:val="109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923"/>
    <w:rsid w:val="000C7520"/>
    <w:rsid w:val="00206597"/>
    <w:rsid w:val="002A6C8C"/>
    <w:rsid w:val="00362D42"/>
    <w:rsid w:val="003D2A68"/>
    <w:rsid w:val="0042118D"/>
    <w:rsid w:val="0044756B"/>
    <w:rsid w:val="004E07B6"/>
    <w:rsid w:val="005424A8"/>
    <w:rsid w:val="006847AE"/>
    <w:rsid w:val="006B21EC"/>
    <w:rsid w:val="006B2B29"/>
    <w:rsid w:val="00827284"/>
    <w:rsid w:val="009033DF"/>
    <w:rsid w:val="00917413"/>
    <w:rsid w:val="00970E64"/>
    <w:rsid w:val="00974325"/>
    <w:rsid w:val="00981C6F"/>
    <w:rsid w:val="009A02BC"/>
    <w:rsid w:val="00A01BBF"/>
    <w:rsid w:val="00AA2FA5"/>
    <w:rsid w:val="00D01923"/>
    <w:rsid w:val="00F5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CB2DA77"/>
  <w15:chartTrackingRefBased/>
  <w15:docId w15:val="{3B5E2C9D-62A1-4DD6-94BB-28E87D0F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6</TotalTime>
  <Pages>2</Pages>
  <Words>550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飯島 秀明（水環境課）</cp:lastModifiedBy>
  <cp:revision>5</cp:revision>
  <cp:lastPrinted>2002-02-18T09:37:00Z</cp:lastPrinted>
  <dcterms:created xsi:type="dcterms:W3CDTF">2021-10-19T02:24:00Z</dcterms:created>
  <dcterms:modified xsi:type="dcterms:W3CDTF">2025-03-12T07:33:00Z</dcterms:modified>
</cp:coreProperties>
</file>